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30668" w14:textId="051DD669" w:rsidR="00700361" w:rsidRPr="00950ADF" w:rsidRDefault="00700361" w:rsidP="00700361">
      <w:pPr>
        <w:pStyle w:val="RACGPCoverTitle"/>
      </w:pPr>
      <w:r>
        <w:t>M</w:t>
      </w:r>
      <w:r w:rsidRPr="00950ADF">
        <w:t xml:space="preserve">y </w:t>
      </w:r>
      <w:r>
        <w:t>post–</w:t>
      </w:r>
      <w:r w:rsidRPr="00950ADF">
        <w:t>COVID-19 symptom diary</w:t>
      </w:r>
    </w:p>
    <w:p w14:paraId="75AE394F" w14:textId="77777777" w:rsidR="00700361" w:rsidRDefault="00700361" w:rsidP="00700361">
      <w:pPr>
        <w:spacing w:after="160" w:line="259" w:lineRule="auto"/>
      </w:pPr>
    </w:p>
    <w:p w14:paraId="304F1BBA" w14:textId="43F571E8" w:rsidR="00700361" w:rsidRDefault="002274B7" w:rsidP="00700361">
      <w:pPr>
        <w:pStyle w:val="BodyText"/>
        <w:spacing w:before="310"/>
        <w:ind w:left="120"/>
      </w:pPr>
      <w:r>
        <w:br/>
        <w:t>Add your symptoms in the table below.</w:t>
      </w:r>
    </w:p>
    <w:p w14:paraId="65331775" w14:textId="77777777" w:rsidR="00700361" w:rsidRDefault="002274B7" w:rsidP="00700361">
      <w:pPr>
        <w:pStyle w:val="BodyText"/>
        <w:spacing w:before="310"/>
        <w:ind w:left="120"/>
      </w:pPr>
      <w:r>
        <w:t>Every</w:t>
      </w:r>
      <w:r>
        <w:rPr>
          <w:spacing w:val="-15"/>
        </w:rPr>
        <w:t xml:space="preserve"> </w:t>
      </w:r>
      <w:r>
        <w:t>2–3</w:t>
      </w:r>
      <w:r>
        <w:rPr>
          <w:spacing w:val="-15"/>
        </w:rPr>
        <w:t xml:space="preserve"> </w:t>
      </w:r>
      <w:r>
        <w:t>days,</w:t>
      </w:r>
      <w:r>
        <w:rPr>
          <w:spacing w:val="-15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often</w:t>
      </w:r>
      <w:r>
        <w:rPr>
          <w:spacing w:val="-15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your</w:t>
      </w:r>
      <w:r>
        <w:rPr>
          <w:spacing w:val="-15"/>
        </w:rPr>
        <w:t xml:space="preserve"> </w:t>
      </w:r>
      <w:r>
        <w:t>GP</w:t>
      </w:r>
      <w:r>
        <w:rPr>
          <w:spacing w:val="-15"/>
        </w:rPr>
        <w:t xml:space="preserve"> </w:t>
      </w:r>
      <w:r>
        <w:t>recommends,</w:t>
      </w:r>
      <w:r>
        <w:rPr>
          <w:spacing w:val="-15"/>
        </w:rPr>
        <w:t xml:space="preserve"> </w:t>
      </w:r>
      <w:r>
        <w:t>rank</w:t>
      </w:r>
      <w:r>
        <w:rPr>
          <w:spacing w:val="-15"/>
        </w:rPr>
        <w:t xml:space="preserve"> </w:t>
      </w:r>
      <w:r>
        <w:t>each</w:t>
      </w:r>
      <w:r>
        <w:rPr>
          <w:spacing w:val="-15"/>
        </w:rPr>
        <w:t xml:space="preserve"> </w:t>
      </w:r>
      <w:r>
        <w:rPr>
          <w:spacing w:val="-3"/>
        </w:rPr>
        <w:t>symptom’s</w:t>
      </w:r>
      <w:r>
        <w:rPr>
          <w:spacing w:val="-15"/>
        </w:rPr>
        <w:t xml:space="preserve"> </w:t>
      </w:r>
      <w:r>
        <w:t>severity</w:t>
      </w:r>
      <w:r>
        <w:rPr>
          <w:spacing w:val="-15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scale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0–10</w:t>
      </w:r>
      <w:r>
        <w:rPr>
          <w:spacing w:val="-15"/>
        </w:rPr>
        <w:t xml:space="preserve"> </w:t>
      </w:r>
      <w:r>
        <w:t>(0</w:t>
      </w:r>
      <w:r>
        <w:rPr>
          <w:spacing w:val="-15"/>
        </w:rPr>
        <w:t xml:space="preserve"> </w:t>
      </w:r>
      <w:r>
        <w:t>meaning</w:t>
      </w:r>
      <w:r>
        <w:rPr>
          <w:spacing w:val="-15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impact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10</w:t>
      </w:r>
      <w:r>
        <w:rPr>
          <w:spacing w:val="-15"/>
        </w:rPr>
        <w:t xml:space="preserve"> </w:t>
      </w:r>
      <w:r>
        <w:t>meaning</w:t>
      </w:r>
      <w:r>
        <w:rPr>
          <w:spacing w:val="-15"/>
        </w:rPr>
        <w:t xml:space="preserve"> </w:t>
      </w:r>
      <w:r>
        <w:t xml:space="preserve">severe). </w:t>
      </w:r>
    </w:p>
    <w:p w14:paraId="41D67025" w14:textId="560A5EC6" w:rsidR="002274B7" w:rsidRDefault="002274B7" w:rsidP="00700361">
      <w:pPr>
        <w:pStyle w:val="BodyText"/>
        <w:spacing w:before="310"/>
        <w:ind w:left="120"/>
      </w:pPr>
      <w:r>
        <w:t>Use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comments</w:t>
      </w:r>
      <w:r>
        <w:rPr>
          <w:spacing w:val="-11"/>
        </w:rPr>
        <w:t xml:space="preserve"> </w:t>
      </w:r>
      <w:r>
        <w:t>section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add</w:t>
      </w:r>
      <w:r>
        <w:rPr>
          <w:spacing w:val="-11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significant</w:t>
      </w:r>
      <w:r>
        <w:rPr>
          <w:spacing w:val="-11"/>
        </w:rPr>
        <w:t xml:space="preserve"> </w:t>
      </w:r>
      <w:r>
        <w:t>changes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your</w:t>
      </w:r>
      <w:r>
        <w:rPr>
          <w:spacing w:val="-11"/>
        </w:rPr>
        <w:t xml:space="preserve"> </w:t>
      </w:r>
      <w:r>
        <w:t>symptoms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concerns</w:t>
      </w:r>
      <w:r>
        <w:rPr>
          <w:spacing w:val="-11"/>
        </w:rPr>
        <w:t xml:space="preserve"> </w:t>
      </w:r>
      <w:r w:rsidR="0086640F">
        <w:t>you would</w:t>
      </w:r>
      <w:r>
        <w:rPr>
          <w:spacing w:val="-11"/>
        </w:rPr>
        <w:t xml:space="preserve"> </w:t>
      </w:r>
      <w:r>
        <w:t>like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discuss</w:t>
      </w:r>
      <w:r>
        <w:rPr>
          <w:spacing w:val="-11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your</w:t>
      </w:r>
      <w:r>
        <w:rPr>
          <w:spacing w:val="-11"/>
        </w:rPr>
        <w:t xml:space="preserve"> </w:t>
      </w:r>
      <w:r>
        <w:rPr>
          <w:spacing w:val="-10"/>
        </w:rPr>
        <w:t xml:space="preserve">GP </w:t>
      </w:r>
      <w:r>
        <w:t>or other health professional</w:t>
      </w:r>
      <w:r>
        <w:rPr>
          <w:spacing w:val="-10"/>
        </w:rPr>
        <w:t>.</w:t>
      </w:r>
    </w:p>
    <w:p w14:paraId="3271B9F2" w14:textId="4FF7462A" w:rsidR="00A45D98" w:rsidRDefault="00A45D98" w:rsidP="00A45D98">
      <w:pPr>
        <w:pStyle w:val="RACGPContents"/>
        <w:rPr>
          <w:b/>
          <w:bCs/>
        </w:rPr>
      </w:pPr>
    </w:p>
    <w:p w14:paraId="5C4B9D83" w14:textId="5BE685C7" w:rsidR="00A45D98" w:rsidRDefault="00A45D98" w:rsidP="00A45D98">
      <w:pPr>
        <w:pStyle w:val="RACGPContents"/>
        <w:rPr>
          <w:b/>
          <w:bCs/>
        </w:rPr>
      </w:pPr>
    </w:p>
    <w:p w14:paraId="35A6FF4E" w14:textId="629D2F45" w:rsidR="00A45D98" w:rsidRDefault="00A45D98" w:rsidP="00A45D98">
      <w:pPr>
        <w:pStyle w:val="RACGPContents"/>
        <w:rPr>
          <w:b/>
          <w:bCs/>
        </w:rPr>
      </w:pPr>
    </w:p>
    <w:p w14:paraId="432B6566" w14:textId="72DDD324" w:rsidR="00A45D98" w:rsidRDefault="00A45D98" w:rsidP="00A45D98">
      <w:pPr>
        <w:pStyle w:val="RACGPContents"/>
        <w:rPr>
          <w:b/>
          <w:bCs/>
        </w:rPr>
      </w:pPr>
    </w:p>
    <w:p w14:paraId="42FA0B28" w14:textId="0D8AD9C5" w:rsidR="00A45D98" w:rsidRDefault="00A45D98" w:rsidP="00A45D98">
      <w:pPr>
        <w:pStyle w:val="RACGPContents"/>
        <w:rPr>
          <w:b/>
          <w:bCs/>
        </w:rPr>
      </w:pPr>
    </w:p>
    <w:p w14:paraId="22D1250C" w14:textId="4C8705F7" w:rsidR="00A45D98" w:rsidRDefault="00A45D98" w:rsidP="00A45D98">
      <w:pPr>
        <w:pStyle w:val="RACGPContents"/>
        <w:rPr>
          <w:b/>
          <w:bCs/>
        </w:rPr>
      </w:pPr>
    </w:p>
    <w:p w14:paraId="72FCAEF1" w14:textId="62D04810" w:rsidR="00A45D98" w:rsidRDefault="00A45D98" w:rsidP="00A45D98">
      <w:pPr>
        <w:pStyle w:val="RACGPContents"/>
        <w:rPr>
          <w:b/>
          <w:bCs/>
        </w:rPr>
      </w:pPr>
    </w:p>
    <w:p w14:paraId="0022CACE" w14:textId="77777777" w:rsidR="002274B7" w:rsidRDefault="002274B7" w:rsidP="00A45D98">
      <w:pPr>
        <w:pStyle w:val="RACGPContents"/>
        <w:rPr>
          <w:b/>
          <w:bCs/>
        </w:rPr>
      </w:pPr>
    </w:p>
    <w:p w14:paraId="611AA4AB" w14:textId="0C18B36A" w:rsidR="00A45D98" w:rsidRDefault="00A45D98" w:rsidP="00A45D98">
      <w:pPr>
        <w:pStyle w:val="RACGPContents"/>
        <w:rPr>
          <w:b/>
          <w:bCs/>
        </w:rPr>
      </w:pPr>
    </w:p>
    <w:p w14:paraId="2AA79F02" w14:textId="7B8BDDB9" w:rsidR="00BA6D23" w:rsidRDefault="00BA6D23" w:rsidP="00A45D98">
      <w:pPr>
        <w:pStyle w:val="RACGPContents"/>
        <w:rPr>
          <w:b/>
          <w:bCs/>
        </w:rPr>
      </w:pPr>
    </w:p>
    <w:p w14:paraId="3FC605C8" w14:textId="2AD8A200" w:rsidR="00BA6D23" w:rsidRDefault="00BA6D23" w:rsidP="00A45D98">
      <w:pPr>
        <w:pStyle w:val="RACGPContents"/>
        <w:rPr>
          <w:b/>
          <w:bCs/>
        </w:rPr>
      </w:pPr>
    </w:p>
    <w:p w14:paraId="53CB9365" w14:textId="77777777" w:rsidR="00BA6D23" w:rsidRDefault="00BA6D23" w:rsidP="00A45D98">
      <w:pPr>
        <w:pStyle w:val="RACGPContents"/>
        <w:rPr>
          <w:b/>
          <w:bCs/>
        </w:rPr>
      </w:pPr>
    </w:p>
    <w:p w14:paraId="1A2DE04D" w14:textId="074F6F3C" w:rsidR="002274B7" w:rsidRDefault="002274B7" w:rsidP="00A45D98">
      <w:pPr>
        <w:pStyle w:val="RACGPContents"/>
        <w:rPr>
          <w:b/>
          <w:bCs/>
        </w:rPr>
      </w:pPr>
    </w:p>
    <w:p w14:paraId="0D6AF6F0" w14:textId="373D3CE0" w:rsidR="00700361" w:rsidRDefault="00700361" w:rsidP="00A45D98">
      <w:pPr>
        <w:pStyle w:val="RACGPContents"/>
        <w:rPr>
          <w:b/>
          <w:bCs/>
        </w:rPr>
      </w:pPr>
    </w:p>
    <w:p w14:paraId="4355362A" w14:textId="77777777" w:rsidR="00700361" w:rsidRDefault="00700361" w:rsidP="00A45D98">
      <w:pPr>
        <w:pStyle w:val="RACGPContents"/>
        <w:rPr>
          <w:b/>
          <w:bCs/>
        </w:rPr>
      </w:pPr>
    </w:p>
    <w:tbl>
      <w:tblPr>
        <w:tblStyle w:val="TableGrid"/>
        <w:tblW w:w="0" w:type="auto"/>
        <w:tblInd w:w="-1565" w:type="dxa"/>
        <w:tblLayout w:type="fixed"/>
        <w:tblCellMar>
          <w:top w:w="23" w:type="dxa"/>
          <w:left w:w="113" w:type="dxa"/>
          <w:bottom w:w="23" w:type="dxa"/>
          <w:right w:w="113" w:type="dxa"/>
        </w:tblCellMar>
        <w:tblLook w:val="04A0" w:firstRow="1" w:lastRow="0" w:firstColumn="1" w:lastColumn="0" w:noHBand="0" w:noVBand="1"/>
      </w:tblPr>
      <w:tblGrid>
        <w:gridCol w:w="704"/>
        <w:gridCol w:w="2157"/>
        <w:gridCol w:w="1954"/>
      </w:tblGrid>
      <w:tr w:rsidR="00A45D98" w14:paraId="6C2F5037" w14:textId="77777777" w:rsidTr="00700361">
        <w:trPr>
          <w:trHeight w:val="397"/>
        </w:trPr>
        <w:tc>
          <w:tcPr>
            <w:tcW w:w="2861" w:type="dxa"/>
            <w:gridSpan w:val="2"/>
            <w:shd w:val="clear" w:color="auto" w:fill="F2F2F2" w:themeFill="background1" w:themeFillShade="F2"/>
            <w:vAlign w:val="center"/>
          </w:tcPr>
          <w:p w14:paraId="053CEE1E" w14:textId="38EDAC91" w:rsidR="00A45D98" w:rsidRPr="00493677" w:rsidRDefault="002274B7" w:rsidP="00804D8F">
            <w:pPr>
              <w:pStyle w:val="RACGP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</w:t>
            </w:r>
            <w:r w:rsidR="00A45D98" w:rsidRPr="00493677">
              <w:rPr>
                <w:b/>
                <w:bCs/>
                <w:sz w:val="20"/>
                <w:szCs w:val="20"/>
              </w:rPr>
              <w:t>ymptoms</w:t>
            </w:r>
          </w:p>
        </w:tc>
        <w:tc>
          <w:tcPr>
            <w:tcW w:w="1954" w:type="dxa"/>
            <w:shd w:val="clear" w:color="auto" w:fill="F2F2F2" w:themeFill="background1" w:themeFillShade="F2"/>
            <w:vAlign w:val="center"/>
          </w:tcPr>
          <w:p w14:paraId="0D879C9D" w14:textId="77777777" w:rsidR="00A45D98" w:rsidRDefault="00A45D98" w:rsidP="00804D8F">
            <w:pPr>
              <w:pStyle w:val="RACGPContents"/>
              <w:spacing w:after="8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EXAMPLE</w:t>
            </w:r>
          </w:p>
          <w:p w14:paraId="268FF0DA" w14:textId="77777777" w:rsidR="00A45D98" w:rsidRDefault="00A45D98" w:rsidP="00804D8F">
            <w:pPr>
              <w:pStyle w:val="RACGPContents"/>
              <w:spacing w:after="8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Day 1</w:t>
            </w:r>
          </w:p>
          <w:sdt>
            <w:sdtPr>
              <w:rPr>
                <w:b/>
                <w:bCs/>
                <w:sz w:val="16"/>
                <w:szCs w:val="16"/>
              </w:rPr>
              <w:id w:val="-615455163"/>
              <w:placeholder>
                <w:docPart w:val="075E33BD9DE141B095E1D87E367A06BB"/>
              </w:placeholder>
              <w:date w:fullDate="2022-05-20T00:00:00Z">
                <w:dateFormat w:val="dd/MM/yyyy"/>
                <w:lid w:val="en-AU"/>
                <w:storeMappedDataAs w:val="dateTime"/>
                <w:calendar w:val="gregorian"/>
              </w:date>
            </w:sdtPr>
            <w:sdtEndPr/>
            <w:sdtContent>
              <w:p w14:paraId="7B17AF69" w14:textId="7CF63652" w:rsidR="00A45D98" w:rsidRDefault="00A45D98" w:rsidP="00804D8F">
                <w:pPr>
                  <w:pStyle w:val="RACGPContents"/>
                  <w:spacing w:after="80"/>
                  <w:rPr>
                    <w:b/>
                    <w:bCs/>
                    <w:sz w:val="16"/>
                    <w:szCs w:val="16"/>
                  </w:rPr>
                </w:pPr>
                <w:r>
                  <w:rPr>
                    <w:b/>
                    <w:bCs/>
                    <w:sz w:val="16"/>
                    <w:szCs w:val="16"/>
                  </w:rPr>
                  <w:t>20/</w:t>
                </w:r>
                <w:r w:rsidR="00700361">
                  <w:rPr>
                    <w:b/>
                    <w:bCs/>
                    <w:sz w:val="16"/>
                    <w:szCs w:val="16"/>
                  </w:rPr>
                  <w:t>05</w:t>
                </w:r>
                <w:r>
                  <w:rPr>
                    <w:b/>
                    <w:bCs/>
                    <w:sz w:val="16"/>
                    <w:szCs w:val="16"/>
                  </w:rPr>
                  <w:t>/2022</w:t>
                </w:r>
              </w:p>
            </w:sdtContent>
          </w:sdt>
          <w:p w14:paraId="56B155A4" w14:textId="77777777" w:rsidR="00A45D98" w:rsidRPr="00F51318" w:rsidRDefault="00A45D98" w:rsidP="00804D8F">
            <w:pPr>
              <w:pStyle w:val="RACGPContents"/>
              <w:spacing w:after="80"/>
              <w:rPr>
                <w:sz w:val="16"/>
                <w:szCs w:val="16"/>
              </w:rPr>
            </w:pPr>
            <w:r w:rsidRPr="00F51318">
              <w:rPr>
                <w:sz w:val="16"/>
                <w:szCs w:val="16"/>
              </w:rPr>
              <w:t>Time:</w:t>
            </w:r>
            <w:r>
              <w:rPr>
                <w:sz w:val="16"/>
                <w:szCs w:val="16"/>
              </w:rPr>
              <w:t xml:space="preserve"> 9:00am</w:t>
            </w:r>
          </w:p>
        </w:tc>
      </w:tr>
      <w:tr w:rsidR="00A45D98" w14:paraId="333EA0FC" w14:textId="77777777" w:rsidTr="00700361">
        <w:trPr>
          <w:trHeight w:val="397"/>
        </w:trPr>
        <w:tc>
          <w:tcPr>
            <w:tcW w:w="704" w:type="dxa"/>
            <w:tcBorders>
              <w:right w:val="nil"/>
            </w:tcBorders>
            <w:shd w:val="clear" w:color="auto" w:fill="F0F6FA"/>
            <w:vAlign w:val="center"/>
          </w:tcPr>
          <w:p w14:paraId="13D2BDE7" w14:textId="77777777" w:rsidR="00A45D98" w:rsidRDefault="00A45D98" w:rsidP="00804D8F">
            <w:pPr>
              <w:pStyle w:val="RACGPContents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0061D043" wp14:editId="437F4C3E">
                  <wp:simplePos x="0" y="0"/>
                  <wp:positionH relativeFrom="column">
                    <wp:posOffset>49154</wp:posOffset>
                  </wp:positionH>
                  <wp:positionV relativeFrom="paragraph">
                    <wp:posOffset>-1485</wp:posOffset>
                  </wp:positionV>
                  <wp:extent cx="272415" cy="272415"/>
                  <wp:effectExtent l="0" t="0" r="0" b="0"/>
                  <wp:wrapNone/>
                  <wp:docPr id="38" name="Picture 38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Shape&#10;&#10;Description automatically generated with low confidenc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" cy="272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57" w:type="dxa"/>
            <w:tcBorders>
              <w:left w:val="nil"/>
            </w:tcBorders>
            <w:shd w:val="clear" w:color="auto" w:fill="F0F6FA"/>
            <w:vAlign w:val="center"/>
          </w:tcPr>
          <w:p w14:paraId="16CC1333" w14:textId="77777777" w:rsidR="00A45D98" w:rsidRPr="0069210E" w:rsidRDefault="00A45D98" w:rsidP="00804D8F">
            <w:pPr>
              <w:pStyle w:val="RACGPContents"/>
              <w:rPr>
                <w:b/>
                <w:bCs/>
                <w:sz w:val="16"/>
                <w:szCs w:val="16"/>
              </w:rPr>
            </w:pPr>
            <w:r w:rsidRPr="0069210E">
              <w:rPr>
                <w:b/>
                <w:bCs/>
                <w:sz w:val="16"/>
                <w:szCs w:val="16"/>
              </w:rPr>
              <w:t>Breathlessness</w:t>
            </w:r>
          </w:p>
        </w:tc>
        <w:tc>
          <w:tcPr>
            <w:tcW w:w="1954" w:type="dxa"/>
            <w:shd w:val="clear" w:color="auto" w:fill="F0F6FA"/>
            <w:vAlign w:val="center"/>
          </w:tcPr>
          <w:p w14:paraId="2E093B8F" w14:textId="169F70DF" w:rsidR="00A45D98" w:rsidRDefault="002274B7" w:rsidP="00804D8F">
            <w:pPr>
              <w:pStyle w:val="RACGPContents"/>
              <w:jc w:val="center"/>
            </w:pPr>
            <w:r>
              <w:t>3</w:t>
            </w:r>
          </w:p>
        </w:tc>
      </w:tr>
      <w:tr w:rsidR="00A45D98" w14:paraId="577DFF3C" w14:textId="77777777" w:rsidTr="00700361">
        <w:trPr>
          <w:trHeight w:val="397"/>
        </w:trPr>
        <w:tc>
          <w:tcPr>
            <w:tcW w:w="704" w:type="dxa"/>
            <w:tcBorders>
              <w:right w:val="nil"/>
            </w:tcBorders>
            <w:shd w:val="clear" w:color="auto" w:fill="F0F6FA"/>
            <w:vAlign w:val="center"/>
          </w:tcPr>
          <w:p w14:paraId="04B2BAB1" w14:textId="77777777" w:rsidR="00A45D98" w:rsidRDefault="00A45D98" w:rsidP="00804D8F">
            <w:pPr>
              <w:pStyle w:val="RACGPContents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059CBF52" wp14:editId="696451A7">
                  <wp:simplePos x="0" y="0"/>
                  <wp:positionH relativeFrom="column">
                    <wp:posOffset>49154</wp:posOffset>
                  </wp:positionH>
                  <wp:positionV relativeFrom="paragraph">
                    <wp:posOffset>1758</wp:posOffset>
                  </wp:positionV>
                  <wp:extent cx="272956" cy="272956"/>
                  <wp:effectExtent l="0" t="0" r="0" b="0"/>
                  <wp:wrapNone/>
                  <wp:docPr id="39" name="Picture 39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Shape&#10;&#10;Description automatically generated with low confidenc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956" cy="2729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57" w:type="dxa"/>
            <w:tcBorders>
              <w:left w:val="nil"/>
            </w:tcBorders>
            <w:shd w:val="clear" w:color="auto" w:fill="F0F6FA"/>
            <w:vAlign w:val="center"/>
          </w:tcPr>
          <w:p w14:paraId="57B0D54B" w14:textId="77777777" w:rsidR="00A45D98" w:rsidRPr="0069210E" w:rsidRDefault="00A45D98" w:rsidP="00804D8F">
            <w:pPr>
              <w:pStyle w:val="RACGPContents"/>
              <w:rPr>
                <w:b/>
                <w:bCs/>
                <w:sz w:val="16"/>
                <w:szCs w:val="16"/>
              </w:rPr>
            </w:pPr>
            <w:r w:rsidRPr="0069210E">
              <w:rPr>
                <w:b/>
                <w:bCs/>
                <w:sz w:val="16"/>
                <w:szCs w:val="16"/>
              </w:rPr>
              <w:t>Cough</w:t>
            </w:r>
          </w:p>
        </w:tc>
        <w:tc>
          <w:tcPr>
            <w:tcW w:w="1954" w:type="dxa"/>
            <w:shd w:val="clear" w:color="auto" w:fill="F0F6FA"/>
            <w:vAlign w:val="center"/>
          </w:tcPr>
          <w:p w14:paraId="35F3728B" w14:textId="7DB9CEA2" w:rsidR="00A45D98" w:rsidRDefault="002274B7" w:rsidP="00804D8F">
            <w:pPr>
              <w:pStyle w:val="RACGPContents"/>
              <w:jc w:val="center"/>
            </w:pPr>
            <w:r>
              <w:t>0</w:t>
            </w:r>
          </w:p>
        </w:tc>
      </w:tr>
      <w:tr w:rsidR="00A45D98" w14:paraId="6356F24B" w14:textId="77777777" w:rsidTr="00700361">
        <w:trPr>
          <w:trHeight w:val="397"/>
        </w:trPr>
        <w:tc>
          <w:tcPr>
            <w:tcW w:w="704" w:type="dxa"/>
            <w:tcBorders>
              <w:right w:val="nil"/>
            </w:tcBorders>
            <w:shd w:val="clear" w:color="auto" w:fill="F0F6FA"/>
            <w:vAlign w:val="center"/>
          </w:tcPr>
          <w:p w14:paraId="17B5783E" w14:textId="77777777" w:rsidR="00A45D98" w:rsidRDefault="00A45D98" w:rsidP="00804D8F">
            <w:pPr>
              <w:pStyle w:val="RACGPContents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489D5B98" wp14:editId="57CFAD96">
                  <wp:simplePos x="0" y="0"/>
                  <wp:positionH relativeFrom="column">
                    <wp:posOffset>62865</wp:posOffset>
                  </wp:positionH>
                  <wp:positionV relativeFrom="paragraph">
                    <wp:posOffset>-635</wp:posOffset>
                  </wp:positionV>
                  <wp:extent cx="231775" cy="231775"/>
                  <wp:effectExtent l="0" t="0" r="0" b="0"/>
                  <wp:wrapNone/>
                  <wp:docPr id="40" name="Picture 40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Shape&#10;&#10;Description automatically generated with low confidenc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57" w:type="dxa"/>
            <w:tcBorders>
              <w:left w:val="nil"/>
            </w:tcBorders>
            <w:shd w:val="clear" w:color="auto" w:fill="F0F6FA"/>
            <w:vAlign w:val="center"/>
          </w:tcPr>
          <w:p w14:paraId="27D29507" w14:textId="77777777" w:rsidR="00A45D98" w:rsidRPr="0069210E" w:rsidRDefault="00A45D98" w:rsidP="00804D8F">
            <w:pPr>
              <w:pStyle w:val="RACGPContents"/>
              <w:rPr>
                <w:b/>
                <w:bCs/>
                <w:sz w:val="16"/>
                <w:szCs w:val="16"/>
              </w:rPr>
            </w:pPr>
            <w:r w:rsidRPr="0069210E">
              <w:rPr>
                <w:b/>
                <w:bCs/>
                <w:sz w:val="16"/>
                <w:szCs w:val="16"/>
              </w:rPr>
              <w:t>Muscle aches and pains</w:t>
            </w:r>
          </w:p>
        </w:tc>
        <w:tc>
          <w:tcPr>
            <w:tcW w:w="1954" w:type="dxa"/>
            <w:shd w:val="clear" w:color="auto" w:fill="F0F6FA"/>
            <w:vAlign w:val="center"/>
          </w:tcPr>
          <w:p w14:paraId="54ABF15A" w14:textId="2C89915F" w:rsidR="00A45D98" w:rsidRDefault="00700361" w:rsidP="00804D8F">
            <w:pPr>
              <w:pStyle w:val="RACGPContents"/>
              <w:jc w:val="center"/>
            </w:pPr>
            <w:r>
              <w:t>1</w:t>
            </w:r>
          </w:p>
        </w:tc>
      </w:tr>
      <w:tr w:rsidR="00A45D98" w14:paraId="5735EC3D" w14:textId="77777777" w:rsidTr="00700361">
        <w:trPr>
          <w:trHeight w:val="397"/>
        </w:trPr>
        <w:tc>
          <w:tcPr>
            <w:tcW w:w="704" w:type="dxa"/>
            <w:tcBorders>
              <w:right w:val="nil"/>
            </w:tcBorders>
            <w:shd w:val="clear" w:color="auto" w:fill="F0F6FA"/>
            <w:vAlign w:val="center"/>
          </w:tcPr>
          <w:p w14:paraId="199A16F8" w14:textId="77777777" w:rsidR="00A45D98" w:rsidRDefault="00A45D98" w:rsidP="00804D8F">
            <w:pPr>
              <w:pStyle w:val="RACGPContents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55432563" wp14:editId="0BFE3543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-635</wp:posOffset>
                  </wp:positionV>
                  <wp:extent cx="245110" cy="245110"/>
                  <wp:effectExtent l="0" t="0" r="2540" b="2540"/>
                  <wp:wrapNone/>
                  <wp:docPr id="41" name="Picture 41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Shape&#10;&#10;Description automatically generated with low confidenc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10" cy="245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57" w:type="dxa"/>
            <w:tcBorders>
              <w:left w:val="nil"/>
            </w:tcBorders>
            <w:shd w:val="clear" w:color="auto" w:fill="F0F6FA"/>
            <w:vAlign w:val="center"/>
          </w:tcPr>
          <w:p w14:paraId="476FD4E7" w14:textId="77777777" w:rsidR="00A45D98" w:rsidRPr="0069210E" w:rsidRDefault="00A45D98" w:rsidP="00804D8F">
            <w:pPr>
              <w:pStyle w:val="RACGPContents"/>
              <w:rPr>
                <w:b/>
                <w:bCs/>
                <w:sz w:val="16"/>
                <w:szCs w:val="16"/>
              </w:rPr>
            </w:pPr>
            <w:r w:rsidRPr="0069210E">
              <w:rPr>
                <w:b/>
                <w:bCs/>
                <w:sz w:val="16"/>
                <w:szCs w:val="16"/>
              </w:rPr>
              <w:t>Headache</w:t>
            </w:r>
          </w:p>
        </w:tc>
        <w:tc>
          <w:tcPr>
            <w:tcW w:w="1954" w:type="dxa"/>
            <w:shd w:val="clear" w:color="auto" w:fill="F0F6FA"/>
            <w:vAlign w:val="center"/>
          </w:tcPr>
          <w:p w14:paraId="28476D39" w14:textId="16F9C9CD" w:rsidR="00A45D98" w:rsidRDefault="002274B7" w:rsidP="00804D8F">
            <w:pPr>
              <w:pStyle w:val="RACGPContents"/>
              <w:jc w:val="center"/>
            </w:pPr>
            <w:r>
              <w:t>2</w:t>
            </w:r>
          </w:p>
        </w:tc>
      </w:tr>
      <w:tr w:rsidR="00A45D98" w14:paraId="28C94BC2" w14:textId="77777777" w:rsidTr="00700361">
        <w:trPr>
          <w:trHeight w:val="397"/>
        </w:trPr>
        <w:tc>
          <w:tcPr>
            <w:tcW w:w="704" w:type="dxa"/>
            <w:tcBorders>
              <w:right w:val="nil"/>
            </w:tcBorders>
            <w:shd w:val="clear" w:color="auto" w:fill="F0F6FA"/>
            <w:vAlign w:val="center"/>
          </w:tcPr>
          <w:p w14:paraId="4AB4B368" w14:textId="77777777" w:rsidR="00A45D98" w:rsidRDefault="00A45D98" w:rsidP="00804D8F">
            <w:pPr>
              <w:pStyle w:val="RACGPContents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324E0D34" wp14:editId="775D50C4">
                  <wp:simplePos x="0" y="0"/>
                  <wp:positionH relativeFrom="column">
                    <wp:posOffset>54610</wp:posOffset>
                  </wp:positionH>
                  <wp:positionV relativeFrom="paragraph">
                    <wp:posOffset>-635</wp:posOffset>
                  </wp:positionV>
                  <wp:extent cx="245110" cy="245110"/>
                  <wp:effectExtent l="0" t="0" r="2540" b="2540"/>
                  <wp:wrapNone/>
                  <wp:docPr id="42" name="Picture 42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 descr="Shape&#10;&#10;Description automatically generated with low confide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10" cy="245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57" w:type="dxa"/>
            <w:tcBorders>
              <w:left w:val="nil"/>
            </w:tcBorders>
            <w:shd w:val="clear" w:color="auto" w:fill="F0F6FA"/>
            <w:vAlign w:val="center"/>
          </w:tcPr>
          <w:p w14:paraId="11536F0E" w14:textId="77777777" w:rsidR="00A45D98" w:rsidRPr="0069210E" w:rsidRDefault="00A45D98" w:rsidP="00804D8F">
            <w:pPr>
              <w:pStyle w:val="RACGPContents"/>
              <w:rPr>
                <w:b/>
                <w:bCs/>
                <w:sz w:val="16"/>
                <w:szCs w:val="16"/>
              </w:rPr>
            </w:pPr>
            <w:r w:rsidRPr="0069210E">
              <w:rPr>
                <w:b/>
                <w:bCs/>
                <w:sz w:val="16"/>
                <w:szCs w:val="16"/>
              </w:rPr>
              <w:t>Fatigue</w:t>
            </w:r>
          </w:p>
        </w:tc>
        <w:tc>
          <w:tcPr>
            <w:tcW w:w="1954" w:type="dxa"/>
            <w:shd w:val="clear" w:color="auto" w:fill="F0F6FA"/>
            <w:vAlign w:val="center"/>
          </w:tcPr>
          <w:p w14:paraId="48D8307F" w14:textId="07BF8C73" w:rsidR="00A45D98" w:rsidRDefault="002274B7" w:rsidP="00804D8F">
            <w:pPr>
              <w:pStyle w:val="RACGPContents"/>
              <w:jc w:val="center"/>
            </w:pPr>
            <w:r>
              <w:t>6</w:t>
            </w:r>
          </w:p>
        </w:tc>
      </w:tr>
      <w:tr w:rsidR="00A45D98" w14:paraId="72C5FE2C" w14:textId="77777777" w:rsidTr="00700361">
        <w:trPr>
          <w:trHeight w:val="397"/>
        </w:trPr>
        <w:tc>
          <w:tcPr>
            <w:tcW w:w="704" w:type="dxa"/>
            <w:tcBorders>
              <w:right w:val="nil"/>
            </w:tcBorders>
            <w:shd w:val="clear" w:color="auto" w:fill="F0F6FA"/>
            <w:vAlign w:val="center"/>
          </w:tcPr>
          <w:p w14:paraId="4D6C203A" w14:textId="6AD1E20F" w:rsidR="00A45D98" w:rsidRDefault="00A45D98" w:rsidP="00804D8F">
            <w:pPr>
              <w:pStyle w:val="RACGPContents"/>
              <w:jc w:val="center"/>
            </w:pPr>
          </w:p>
        </w:tc>
        <w:tc>
          <w:tcPr>
            <w:tcW w:w="2157" w:type="dxa"/>
            <w:tcBorders>
              <w:left w:val="nil"/>
            </w:tcBorders>
            <w:shd w:val="clear" w:color="auto" w:fill="F0F6FA"/>
            <w:vAlign w:val="center"/>
          </w:tcPr>
          <w:p w14:paraId="481D273D" w14:textId="42CEC272" w:rsidR="00A45D98" w:rsidRPr="0069210E" w:rsidRDefault="00700361" w:rsidP="00804D8F">
            <w:pPr>
              <w:pStyle w:val="RACGP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Anxiety </w:t>
            </w:r>
          </w:p>
        </w:tc>
        <w:tc>
          <w:tcPr>
            <w:tcW w:w="1954" w:type="dxa"/>
            <w:shd w:val="clear" w:color="auto" w:fill="F0F6FA"/>
            <w:vAlign w:val="center"/>
          </w:tcPr>
          <w:p w14:paraId="217724A8" w14:textId="11066EF3" w:rsidR="00A45D98" w:rsidRDefault="00700361" w:rsidP="00804D8F">
            <w:pPr>
              <w:pStyle w:val="RACGPContents"/>
              <w:jc w:val="center"/>
            </w:pPr>
            <w:r>
              <w:t>3</w:t>
            </w:r>
          </w:p>
        </w:tc>
      </w:tr>
      <w:tr w:rsidR="002274B7" w14:paraId="7D72E338" w14:textId="77777777" w:rsidTr="00700361">
        <w:trPr>
          <w:trHeight w:val="397"/>
        </w:trPr>
        <w:tc>
          <w:tcPr>
            <w:tcW w:w="704" w:type="dxa"/>
            <w:tcBorders>
              <w:right w:val="nil"/>
            </w:tcBorders>
            <w:shd w:val="clear" w:color="auto" w:fill="F0F6FA"/>
            <w:vAlign w:val="center"/>
          </w:tcPr>
          <w:p w14:paraId="03161074" w14:textId="77777777" w:rsidR="002274B7" w:rsidRDefault="002274B7" w:rsidP="00804D8F">
            <w:pPr>
              <w:pStyle w:val="RACGPContents"/>
              <w:jc w:val="center"/>
              <w:rPr>
                <w:noProof/>
              </w:rPr>
            </w:pPr>
          </w:p>
        </w:tc>
        <w:tc>
          <w:tcPr>
            <w:tcW w:w="2157" w:type="dxa"/>
            <w:tcBorders>
              <w:left w:val="nil"/>
            </w:tcBorders>
            <w:shd w:val="clear" w:color="auto" w:fill="F0F6FA"/>
            <w:vAlign w:val="center"/>
          </w:tcPr>
          <w:p w14:paraId="0081E40C" w14:textId="77777777" w:rsidR="002274B7" w:rsidRPr="0069210E" w:rsidRDefault="002274B7" w:rsidP="00804D8F">
            <w:pPr>
              <w:pStyle w:val="RACGPContents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4" w:type="dxa"/>
            <w:shd w:val="clear" w:color="auto" w:fill="F0F6FA"/>
            <w:vAlign w:val="center"/>
          </w:tcPr>
          <w:p w14:paraId="121652CB" w14:textId="77777777" w:rsidR="002274B7" w:rsidRDefault="002274B7" w:rsidP="00804D8F">
            <w:pPr>
              <w:pStyle w:val="RACGPContents"/>
              <w:jc w:val="center"/>
            </w:pPr>
          </w:p>
        </w:tc>
      </w:tr>
      <w:tr w:rsidR="002274B7" w14:paraId="3BC719F7" w14:textId="77777777" w:rsidTr="00700361">
        <w:trPr>
          <w:trHeight w:val="397"/>
        </w:trPr>
        <w:tc>
          <w:tcPr>
            <w:tcW w:w="704" w:type="dxa"/>
            <w:tcBorders>
              <w:right w:val="nil"/>
            </w:tcBorders>
            <w:shd w:val="clear" w:color="auto" w:fill="F0F6FA"/>
            <w:vAlign w:val="center"/>
          </w:tcPr>
          <w:p w14:paraId="36E27F90" w14:textId="77777777" w:rsidR="002274B7" w:rsidRDefault="002274B7" w:rsidP="00804D8F">
            <w:pPr>
              <w:pStyle w:val="RACGPContents"/>
              <w:jc w:val="center"/>
              <w:rPr>
                <w:noProof/>
              </w:rPr>
            </w:pPr>
          </w:p>
        </w:tc>
        <w:tc>
          <w:tcPr>
            <w:tcW w:w="2157" w:type="dxa"/>
            <w:tcBorders>
              <w:left w:val="nil"/>
            </w:tcBorders>
            <w:shd w:val="clear" w:color="auto" w:fill="F0F6FA"/>
            <w:vAlign w:val="center"/>
          </w:tcPr>
          <w:p w14:paraId="2A449234" w14:textId="77777777" w:rsidR="002274B7" w:rsidRPr="0069210E" w:rsidRDefault="002274B7" w:rsidP="00804D8F">
            <w:pPr>
              <w:pStyle w:val="RACGPContents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4" w:type="dxa"/>
            <w:shd w:val="clear" w:color="auto" w:fill="F0F6FA"/>
            <w:vAlign w:val="center"/>
          </w:tcPr>
          <w:p w14:paraId="23A99508" w14:textId="77777777" w:rsidR="002274B7" w:rsidRDefault="002274B7" w:rsidP="00804D8F">
            <w:pPr>
              <w:pStyle w:val="RACGPContents"/>
              <w:jc w:val="center"/>
            </w:pPr>
          </w:p>
        </w:tc>
      </w:tr>
      <w:tr w:rsidR="002274B7" w14:paraId="1629115C" w14:textId="77777777" w:rsidTr="00700361">
        <w:trPr>
          <w:trHeight w:val="397"/>
        </w:trPr>
        <w:tc>
          <w:tcPr>
            <w:tcW w:w="704" w:type="dxa"/>
            <w:tcBorders>
              <w:right w:val="nil"/>
            </w:tcBorders>
            <w:shd w:val="clear" w:color="auto" w:fill="F0F6FA"/>
            <w:vAlign w:val="center"/>
          </w:tcPr>
          <w:p w14:paraId="7EF00B76" w14:textId="77777777" w:rsidR="002274B7" w:rsidRDefault="002274B7" w:rsidP="00804D8F">
            <w:pPr>
              <w:pStyle w:val="RACGPContents"/>
              <w:jc w:val="center"/>
              <w:rPr>
                <w:noProof/>
              </w:rPr>
            </w:pPr>
          </w:p>
        </w:tc>
        <w:tc>
          <w:tcPr>
            <w:tcW w:w="2157" w:type="dxa"/>
            <w:tcBorders>
              <w:left w:val="nil"/>
            </w:tcBorders>
            <w:shd w:val="clear" w:color="auto" w:fill="F0F6FA"/>
            <w:vAlign w:val="center"/>
          </w:tcPr>
          <w:p w14:paraId="59F4993D" w14:textId="77777777" w:rsidR="002274B7" w:rsidRPr="0069210E" w:rsidRDefault="002274B7" w:rsidP="00804D8F">
            <w:pPr>
              <w:pStyle w:val="RACGPContents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4" w:type="dxa"/>
            <w:shd w:val="clear" w:color="auto" w:fill="F0F6FA"/>
            <w:vAlign w:val="center"/>
          </w:tcPr>
          <w:p w14:paraId="17A7A9C8" w14:textId="77777777" w:rsidR="002274B7" w:rsidRDefault="002274B7" w:rsidP="00804D8F">
            <w:pPr>
              <w:pStyle w:val="RACGPContents"/>
              <w:jc w:val="center"/>
            </w:pPr>
          </w:p>
        </w:tc>
      </w:tr>
      <w:tr w:rsidR="00BA6D23" w14:paraId="415EF058" w14:textId="77777777" w:rsidTr="00700361">
        <w:trPr>
          <w:trHeight w:val="397"/>
        </w:trPr>
        <w:tc>
          <w:tcPr>
            <w:tcW w:w="2861" w:type="dxa"/>
            <w:gridSpan w:val="2"/>
            <w:shd w:val="clear" w:color="auto" w:fill="F0F6FA"/>
            <w:vAlign w:val="center"/>
          </w:tcPr>
          <w:p w14:paraId="45126C86" w14:textId="40CE13A6" w:rsidR="00BA6D23" w:rsidRPr="0069210E" w:rsidRDefault="00BA6D23" w:rsidP="00804D8F">
            <w:pPr>
              <w:pStyle w:val="RACGP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Comment</w:t>
            </w:r>
          </w:p>
        </w:tc>
        <w:tc>
          <w:tcPr>
            <w:tcW w:w="1954" w:type="dxa"/>
            <w:shd w:val="clear" w:color="auto" w:fill="F0F6FA"/>
            <w:vAlign w:val="center"/>
          </w:tcPr>
          <w:p w14:paraId="6EDA2233" w14:textId="1F417435" w:rsidR="00BA6D23" w:rsidRDefault="00BA6D23" w:rsidP="00804D8F">
            <w:pPr>
              <w:pStyle w:val="RACGPContents"/>
              <w:jc w:val="center"/>
            </w:pPr>
            <w:r>
              <w:t>Overall feeling better today</w:t>
            </w:r>
          </w:p>
        </w:tc>
      </w:tr>
    </w:tbl>
    <w:p w14:paraId="25B13EE4" w14:textId="77777777" w:rsidR="00A45D98" w:rsidRDefault="00A45D98">
      <w:pPr>
        <w:spacing w:after="160" w:line="259" w:lineRule="auto"/>
        <w:rPr>
          <w:b/>
          <w:bCs/>
        </w:rPr>
        <w:sectPr w:rsidR="00A45D98" w:rsidSect="0070036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1134" w:right="1134" w:bottom="1701" w:left="1134" w:header="709" w:footer="709" w:gutter="0"/>
          <w:cols w:num="2" w:space="3796"/>
          <w:docGrid w:linePitch="360"/>
        </w:sectPr>
      </w:pPr>
    </w:p>
    <w:tbl>
      <w:tblPr>
        <w:tblStyle w:val="TableGrid"/>
        <w:tblW w:w="4773" w:type="pct"/>
        <w:tblCellMar>
          <w:top w:w="23" w:type="dxa"/>
          <w:left w:w="113" w:type="dxa"/>
          <w:bottom w:w="23" w:type="dxa"/>
          <w:right w:w="113" w:type="dxa"/>
        </w:tblCellMar>
        <w:tblLook w:val="04A0" w:firstRow="1" w:lastRow="0" w:firstColumn="1" w:lastColumn="0" w:noHBand="0" w:noVBand="1"/>
      </w:tblPr>
      <w:tblGrid>
        <w:gridCol w:w="1052"/>
        <w:gridCol w:w="2489"/>
        <w:gridCol w:w="2126"/>
        <w:gridCol w:w="2126"/>
        <w:gridCol w:w="1984"/>
        <w:gridCol w:w="2267"/>
        <w:gridCol w:w="2125"/>
      </w:tblGrid>
      <w:tr w:rsidR="00BA6D23" w14:paraId="7F9AEEDD" w14:textId="2B6BAE64" w:rsidTr="00BA6D23">
        <w:trPr>
          <w:trHeight w:val="510"/>
        </w:trPr>
        <w:tc>
          <w:tcPr>
            <w:tcW w:w="1249" w:type="pct"/>
            <w:gridSpan w:val="2"/>
            <w:shd w:val="clear" w:color="auto" w:fill="F2F2F2" w:themeFill="background1" w:themeFillShade="F2"/>
            <w:vAlign w:val="center"/>
          </w:tcPr>
          <w:p w14:paraId="7A81CC45" w14:textId="2222E4D6" w:rsidR="00BA6D23" w:rsidRPr="00493677" w:rsidRDefault="00700361" w:rsidP="0069210E">
            <w:pPr>
              <w:pStyle w:val="RACGP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S</w:t>
            </w:r>
            <w:r w:rsidR="00BA6D23" w:rsidRPr="00493677">
              <w:rPr>
                <w:b/>
                <w:bCs/>
                <w:sz w:val="20"/>
                <w:szCs w:val="20"/>
              </w:rPr>
              <w:t>ymptoms</w:t>
            </w:r>
          </w:p>
        </w:tc>
        <w:tc>
          <w:tcPr>
            <w:tcW w:w="750" w:type="pct"/>
            <w:shd w:val="clear" w:color="auto" w:fill="F2F2F2" w:themeFill="background1" w:themeFillShade="F2"/>
            <w:vAlign w:val="center"/>
          </w:tcPr>
          <w:p w14:paraId="52F4595A" w14:textId="77777777" w:rsidR="00BA6D23" w:rsidRDefault="00BA6D23" w:rsidP="00A45D98">
            <w:pPr>
              <w:pStyle w:val="RACGPContents"/>
              <w:spacing w:after="80"/>
              <w:rPr>
                <w:b/>
                <w:bCs/>
                <w:sz w:val="16"/>
                <w:szCs w:val="16"/>
              </w:rPr>
            </w:pPr>
            <w:r w:rsidRPr="00493677">
              <w:rPr>
                <w:b/>
                <w:bCs/>
                <w:sz w:val="16"/>
                <w:szCs w:val="16"/>
              </w:rPr>
              <w:t>Day</w:t>
            </w:r>
            <w:r>
              <w:rPr>
                <w:b/>
                <w:bCs/>
                <w:sz w:val="16"/>
                <w:szCs w:val="16"/>
              </w:rPr>
              <w:t xml:space="preserve">: </w:t>
            </w:r>
          </w:p>
          <w:sdt>
            <w:sdtPr>
              <w:rPr>
                <w:b/>
                <w:bCs/>
                <w:sz w:val="16"/>
                <w:szCs w:val="16"/>
              </w:rPr>
              <w:id w:val="-420407392"/>
              <w:placeholder>
                <w:docPart w:val="CE5DBC8AD2F84165997415C8A92E9C36"/>
              </w:placeholder>
              <w:showingPlcHdr/>
              <w:date>
                <w:dateFormat w:val="dd/MM/yyyy"/>
                <w:lid w:val="en-AU"/>
                <w:storeMappedDataAs w:val="dateTime"/>
                <w:calendar w:val="gregorian"/>
              </w:date>
            </w:sdtPr>
            <w:sdtEndPr/>
            <w:sdtContent>
              <w:p w14:paraId="0314BC8C" w14:textId="77777777" w:rsidR="00BA6D23" w:rsidRDefault="00BA6D23" w:rsidP="00A45D98">
                <w:pPr>
                  <w:pStyle w:val="RACGPContents"/>
                  <w:spacing w:after="80"/>
                  <w:rPr>
                    <w:b/>
                    <w:bCs/>
                    <w:sz w:val="16"/>
                    <w:szCs w:val="16"/>
                  </w:rPr>
                </w:pPr>
                <w:r w:rsidRPr="00B95294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60867331" w14:textId="4D91FB15" w:rsidR="00BA6D23" w:rsidRPr="00F51318" w:rsidRDefault="00BA6D23" w:rsidP="00A45D98">
            <w:pPr>
              <w:pStyle w:val="RACGPContents"/>
              <w:spacing w:after="80"/>
              <w:rPr>
                <w:sz w:val="16"/>
                <w:szCs w:val="16"/>
              </w:rPr>
            </w:pPr>
            <w:r w:rsidRPr="00F51318">
              <w:rPr>
                <w:sz w:val="16"/>
                <w:szCs w:val="16"/>
              </w:rPr>
              <w:t>Time:</w:t>
            </w:r>
          </w:p>
        </w:tc>
        <w:tc>
          <w:tcPr>
            <w:tcW w:w="750" w:type="pct"/>
            <w:shd w:val="clear" w:color="auto" w:fill="F2F2F2" w:themeFill="background1" w:themeFillShade="F2"/>
            <w:vAlign w:val="center"/>
          </w:tcPr>
          <w:p w14:paraId="1B824830" w14:textId="77777777" w:rsidR="00BA6D23" w:rsidRDefault="00BA6D23" w:rsidP="00493677">
            <w:pPr>
              <w:pStyle w:val="RACGPContents"/>
              <w:spacing w:after="80"/>
              <w:rPr>
                <w:b/>
                <w:bCs/>
                <w:sz w:val="16"/>
                <w:szCs w:val="16"/>
              </w:rPr>
            </w:pPr>
            <w:r w:rsidRPr="00493677">
              <w:rPr>
                <w:b/>
                <w:bCs/>
                <w:sz w:val="16"/>
                <w:szCs w:val="16"/>
              </w:rPr>
              <w:t>Day</w:t>
            </w:r>
            <w:r>
              <w:rPr>
                <w:b/>
                <w:bCs/>
                <w:sz w:val="16"/>
                <w:szCs w:val="16"/>
              </w:rPr>
              <w:t xml:space="preserve">: </w:t>
            </w:r>
          </w:p>
          <w:sdt>
            <w:sdtPr>
              <w:rPr>
                <w:b/>
                <w:bCs/>
                <w:sz w:val="16"/>
                <w:szCs w:val="16"/>
              </w:rPr>
              <w:id w:val="-2120364377"/>
              <w:placeholder>
                <w:docPart w:val="A09BC05B53B545EFB5EDF49188600C25"/>
              </w:placeholder>
              <w:showingPlcHdr/>
              <w:date>
                <w:dateFormat w:val="dd/MM/yyyy"/>
                <w:lid w:val="en-AU"/>
                <w:storeMappedDataAs w:val="dateTime"/>
                <w:calendar w:val="gregorian"/>
              </w:date>
            </w:sdtPr>
            <w:sdtEndPr/>
            <w:sdtContent>
              <w:p w14:paraId="70181EF8" w14:textId="77777777" w:rsidR="00BA6D23" w:rsidRDefault="00BA6D23" w:rsidP="00493677">
                <w:pPr>
                  <w:pStyle w:val="RACGPContents"/>
                  <w:spacing w:after="80"/>
                  <w:rPr>
                    <w:b/>
                    <w:bCs/>
                    <w:sz w:val="16"/>
                    <w:szCs w:val="16"/>
                  </w:rPr>
                </w:pPr>
                <w:r w:rsidRPr="00B95294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20FE1005" w14:textId="6B6C9681" w:rsidR="00BA6D23" w:rsidRPr="00493677" w:rsidRDefault="00BA6D23" w:rsidP="00493677">
            <w:pPr>
              <w:pStyle w:val="RACGPContents"/>
              <w:rPr>
                <w:sz w:val="16"/>
                <w:szCs w:val="16"/>
              </w:rPr>
            </w:pPr>
            <w:r w:rsidRPr="00F51318">
              <w:rPr>
                <w:sz w:val="16"/>
                <w:szCs w:val="16"/>
              </w:rPr>
              <w:t>Time:</w:t>
            </w:r>
          </w:p>
        </w:tc>
        <w:tc>
          <w:tcPr>
            <w:tcW w:w="700" w:type="pct"/>
            <w:shd w:val="clear" w:color="auto" w:fill="F2F2F2" w:themeFill="background1" w:themeFillShade="F2"/>
            <w:vAlign w:val="center"/>
          </w:tcPr>
          <w:p w14:paraId="6A67E630" w14:textId="77777777" w:rsidR="00BA6D23" w:rsidRDefault="00BA6D23" w:rsidP="00493677">
            <w:pPr>
              <w:pStyle w:val="RACGPContents"/>
              <w:spacing w:after="80"/>
              <w:rPr>
                <w:b/>
                <w:bCs/>
                <w:sz w:val="16"/>
                <w:szCs w:val="16"/>
              </w:rPr>
            </w:pPr>
            <w:r w:rsidRPr="00493677">
              <w:rPr>
                <w:b/>
                <w:bCs/>
                <w:sz w:val="16"/>
                <w:szCs w:val="16"/>
              </w:rPr>
              <w:t>Day</w:t>
            </w:r>
            <w:r>
              <w:rPr>
                <w:b/>
                <w:bCs/>
                <w:sz w:val="16"/>
                <w:szCs w:val="16"/>
              </w:rPr>
              <w:t xml:space="preserve">: </w:t>
            </w:r>
          </w:p>
          <w:sdt>
            <w:sdtPr>
              <w:rPr>
                <w:b/>
                <w:bCs/>
                <w:sz w:val="16"/>
                <w:szCs w:val="16"/>
              </w:rPr>
              <w:id w:val="1806038969"/>
              <w:placeholder>
                <w:docPart w:val="3F18A2B1F3F74FEBAA0DA8FEACCA38EE"/>
              </w:placeholder>
              <w:showingPlcHdr/>
              <w:date>
                <w:dateFormat w:val="dd/MM/yyyy"/>
                <w:lid w:val="en-AU"/>
                <w:storeMappedDataAs w:val="dateTime"/>
                <w:calendar w:val="gregorian"/>
              </w:date>
            </w:sdtPr>
            <w:sdtEndPr/>
            <w:sdtContent>
              <w:p w14:paraId="2EF6A292" w14:textId="77777777" w:rsidR="00BA6D23" w:rsidRDefault="00BA6D23" w:rsidP="00493677">
                <w:pPr>
                  <w:pStyle w:val="RACGPContents"/>
                  <w:spacing w:after="80"/>
                  <w:rPr>
                    <w:b/>
                    <w:bCs/>
                    <w:sz w:val="16"/>
                    <w:szCs w:val="16"/>
                  </w:rPr>
                </w:pPr>
                <w:r w:rsidRPr="00B95294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4DB954E6" w14:textId="628E28DC" w:rsidR="00BA6D23" w:rsidRPr="00493677" w:rsidRDefault="00BA6D23" w:rsidP="00493677">
            <w:pPr>
              <w:pStyle w:val="RACGPContents"/>
              <w:rPr>
                <w:sz w:val="16"/>
                <w:szCs w:val="16"/>
              </w:rPr>
            </w:pPr>
            <w:r w:rsidRPr="00F51318">
              <w:rPr>
                <w:sz w:val="16"/>
                <w:szCs w:val="16"/>
              </w:rPr>
              <w:t>Time:</w:t>
            </w:r>
          </w:p>
        </w:tc>
        <w:tc>
          <w:tcPr>
            <w:tcW w:w="800" w:type="pct"/>
            <w:shd w:val="clear" w:color="auto" w:fill="F2F2F2" w:themeFill="background1" w:themeFillShade="F2"/>
            <w:vAlign w:val="center"/>
          </w:tcPr>
          <w:p w14:paraId="32FDC89A" w14:textId="77777777" w:rsidR="00BA6D23" w:rsidRDefault="00BA6D23" w:rsidP="00493677">
            <w:pPr>
              <w:pStyle w:val="RACGPContents"/>
              <w:spacing w:after="80"/>
              <w:rPr>
                <w:b/>
                <w:bCs/>
                <w:sz w:val="16"/>
                <w:szCs w:val="16"/>
              </w:rPr>
            </w:pPr>
            <w:r w:rsidRPr="00493677">
              <w:rPr>
                <w:b/>
                <w:bCs/>
                <w:sz w:val="16"/>
                <w:szCs w:val="16"/>
              </w:rPr>
              <w:t>Day</w:t>
            </w:r>
            <w:r>
              <w:rPr>
                <w:b/>
                <w:bCs/>
                <w:sz w:val="16"/>
                <w:szCs w:val="16"/>
              </w:rPr>
              <w:t xml:space="preserve">: </w:t>
            </w:r>
          </w:p>
          <w:sdt>
            <w:sdtPr>
              <w:rPr>
                <w:b/>
                <w:bCs/>
                <w:sz w:val="16"/>
                <w:szCs w:val="16"/>
              </w:rPr>
              <w:id w:val="918761937"/>
              <w:placeholder>
                <w:docPart w:val="A973FDB3AB534DEDB201BC37B257487F"/>
              </w:placeholder>
              <w:showingPlcHdr/>
              <w:date>
                <w:dateFormat w:val="dd/MM/yyyy"/>
                <w:lid w:val="en-AU"/>
                <w:storeMappedDataAs w:val="dateTime"/>
                <w:calendar w:val="gregorian"/>
              </w:date>
            </w:sdtPr>
            <w:sdtEndPr/>
            <w:sdtContent>
              <w:p w14:paraId="4D0596AF" w14:textId="77777777" w:rsidR="00BA6D23" w:rsidRDefault="00BA6D23" w:rsidP="00493677">
                <w:pPr>
                  <w:pStyle w:val="RACGPContents"/>
                  <w:spacing w:after="80"/>
                  <w:rPr>
                    <w:b/>
                    <w:bCs/>
                    <w:sz w:val="16"/>
                    <w:szCs w:val="16"/>
                  </w:rPr>
                </w:pPr>
                <w:r w:rsidRPr="00B95294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59FAE786" w14:textId="0C400FC4" w:rsidR="00BA6D23" w:rsidRPr="00493677" w:rsidRDefault="00BA6D23" w:rsidP="00493677">
            <w:pPr>
              <w:pStyle w:val="RACGPContents"/>
              <w:rPr>
                <w:sz w:val="16"/>
                <w:szCs w:val="16"/>
              </w:rPr>
            </w:pPr>
            <w:r w:rsidRPr="00F51318">
              <w:rPr>
                <w:sz w:val="16"/>
                <w:szCs w:val="16"/>
              </w:rPr>
              <w:t>Time:</w:t>
            </w:r>
          </w:p>
        </w:tc>
        <w:tc>
          <w:tcPr>
            <w:tcW w:w="750" w:type="pct"/>
            <w:shd w:val="clear" w:color="auto" w:fill="F2F2F2" w:themeFill="background1" w:themeFillShade="F2"/>
            <w:vAlign w:val="center"/>
          </w:tcPr>
          <w:p w14:paraId="4D3D4F56" w14:textId="77777777" w:rsidR="00BA6D23" w:rsidRDefault="00BA6D23" w:rsidP="00493677">
            <w:pPr>
              <w:pStyle w:val="RACGPContents"/>
              <w:spacing w:after="80"/>
              <w:rPr>
                <w:b/>
                <w:bCs/>
                <w:sz w:val="16"/>
                <w:szCs w:val="16"/>
              </w:rPr>
            </w:pPr>
            <w:r w:rsidRPr="00493677">
              <w:rPr>
                <w:b/>
                <w:bCs/>
                <w:sz w:val="16"/>
                <w:szCs w:val="16"/>
              </w:rPr>
              <w:t>Day</w:t>
            </w:r>
            <w:r>
              <w:rPr>
                <w:b/>
                <w:bCs/>
                <w:sz w:val="16"/>
                <w:szCs w:val="16"/>
              </w:rPr>
              <w:t xml:space="preserve">: </w:t>
            </w:r>
          </w:p>
          <w:sdt>
            <w:sdtPr>
              <w:rPr>
                <w:b/>
                <w:bCs/>
                <w:sz w:val="16"/>
                <w:szCs w:val="16"/>
              </w:rPr>
              <w:id w:val="-1029484629"/>
              <w:placeholder>
                <w:docPart w:val="375CBDABD30547B19FCCF21912803B37"/>
              </w:placeholder>
              <w:showingPlcHdr/>
              <w:date>
                <w:dateFormat w:val="dd/MM/yyyy"/>
                <w:lid w:val="en-AU"/>
                <w:storeMappedDataAs w:val="dateTime"/>
                <w:calendar w:val="gregorian"/>
              </w:date>
            </w:sdtPr>
            <w:sdtEndPr/>
            <w:sdtContent>
              <w:p w14:paraId="441977A6" w14:textId="77777777" w:rsidR="00BA6D23" w:rsidRDefault="00BA6D23" w:rsidP="00493677">
                <w:pPr>
                  <w:pStyle w:val="RACGPContents"/>
                  <w:spacing w:after="80"/>
                  <w:rPr>
                    <w:b/>
                    <w:bCs/>
                    <w:sz w:val="16"/>
                    <w:szCs w:val="16"/>
                  </w:rPr>
                </w:pPr>
                <w:r w:rsidRPr="00B95294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0990F612" w14:textId="646D9A33" w:rsidR="00BA6D23" w:rsidRPr="00493677" w:rsidRDefault="00BA6D23" w:rsidP="00493677">
            <w:pPr>
              <w:pStyle w:val="RACGPContents"/>
              <w:rPr>
                <w:sz w:val="16"/>
                <w:szCs w:val="16"/>
              </w:rPr>
            </w:pPr>
            <w:r w:rsidRPr="00F51318">
              <w:rPr>
                <w:sz w:val="16"/>
                <w:szCs w:val="16"/>
              </w:rPr>
              <w:t>Time:</w:t>
            </w:r>
          </w:p>
        </w:tc>
      </w:tr>
      <w:tr w:rsidR="00BA6D23" w14:paraId="15F163B4" w14:textId="6B957D43" w:rsidTr="00BA6D23">
        <w:trPr>
          <w:trHeight w:val="510"/>
        </w:trPr>
        <w:tc>
          <w:tcPr>
            <w:tcW w:w="371" w:type="pct"/>
            <w:tcBorders>
              <w:right w:val="nil"/>
            </w:tcBorders>
            <w:shd w:val="clear" w:color="auto" w:fill="F0F6FA"/>
            <w:vAlign w:val="center"/>
          </w:tcPr>
          <w:p w14:paraId="0D26FCDF" w14:textId="14DD89B6" w:rsidR="00BA6D23" w:rsidRDefault="00BA6D23" w:rsidP="00F51318">
            <w:pPr>
              <w:pStyle w:val="RACGPContents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15584" behindDoc="0" locked="0" layoutInCell="1" allowOverlap="1" wp14:anchorId="11F8DAD8" wp14:editId="11350CEF">
                  <wp:simplePos x="0" y="0"/>
                  <wp:positionH relativeFrom="column">
                    <wp:posOffset>49154</wp:posOffset>
                  </wp:positionH>
                  <wp:positionV relativeFrom="paragraph">
                    <wp:posOffset>-1485</wp:posOffset>
                  </wp:positionV>
                  <wp:extent cx="272415" cy="272415"/>
                  <wp:effectExtent l="0" t="0" r="0" b="0"/>
                  <wp:wrapNone/>
                  <wp:docPr id="6" name="Picture 6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Shape&#10;&#10;Description automatically generated with low confidenc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" cy="272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8" w:type="pct"/>
            <w:tcBorders>
              <w:left w:val="nil"/>
            </w:tcBorders>
            <w:shd w:val="clear" w:color="auto" w:fill="F0F6FA"/>
            <w:vAlign w:val="center"/>
          </w:tcPr>
          <w:p w14:paraId="2BBFA7F1" w14:textId="55DCAD1D" w:rsidR="00BA6D23" w:rsidRPr="0069210E" w:rsidRDefault="00BA6D23" w:rsidP="00F51318">
            <w:pPr>
              <w:pStyle w:val="RACGPContents"/>
              <w:rPr>
                <w:b/>
                <w:bCs/>
                <w:sz w:val="16"/>
                <w:szCs w:val="16"/>
              </w:rPr>
            </w:pPr>
            <w:r w:rsidRPr="0069210E">
              <w:rPr>
                <w:b/>
                <w:bCs/>
                <w:sz w:val="16"/>
                <w:szCs w:val="16"/>
              </w:rPr>
              <w:t>Breathlessness</w:t>
            </w:r>
          </w:p>
        </w:tc>
        <w:tc>
          <w:tcPr>
            <w:tcW w:w="750" w:type="pct"/>
            <w:shd w:val="clear" w:color="auto" w:fill="F0F6FA"/>
            <w:vAlign w:val="center"/>
          </w:tcPr>
          <w:p w14:paraId="729A937A" w14:textId="3140AE5F" w:rsidR="00BA6D23" w:rsidRDefault="00BA6D23" w:rsidP="00F51318">
            <w:pPr>
              <w:pStyle w:val="RACGPContents"/>
              <w:jc w:val="center"/>
            </w:pPr>
          </w:p>
        </w:tc>
        <w:tc>
          <w:tcPr>
            <w:tcW w:w="750" w:type="pct"/>
            <w:shd w:val="clear" w:color="auto" w:fill="F0F6FA"/>
            <w:vAlign w:val="center"/>
          </w:tcPr>
          <w:p w14:paraId="2F18A1BD" w14:textId="77777777" w:rsidR="00BA6D23" w:rsidRDefault="00BA6D23" w:rsidP="00F51318">
            <w:pPr>
              <w:pStyle w:val="RACGPContents"/>
              <w:jc w:val="center"/>
            </w:pPr>
          </w:p>
        </w:tc>
        <w:tc>
          <w:tcPr>
            <w:tcW w:w="700" w:type="pct"/>
            <w:shd w:val="clear" w:color="auto" w:fill="F0F6FA"/>
            <w:vAlign w:val="center"/>
          </w:tcPr>
          <w:p w14:paraId="5F019139" w14:textId="77777777" w:rsidR="00BA6D23" w:rsidRDefault="00BA6D23" w:rsidP="00F51318">
            <w:pPr>
              <w:pStyle w:val="RACGPContents"/>
              <w:jc w:val="center"/>
            </w:pPr>
          </w:p>
        </w:tc>
        <w:tc>
          <w:tcPr>
            <w:tcW w:w="800" w:type="pct"/>
            <w:shd w:val="clear" w:color="auto" w:fill="F0F6FA"/>
            <w:vAlign w:val="center"/>
          </w:tcPr>
          <w:p w14:paraId="5A2D0F12" w14:textId="77777777" w:rsidR="00BA6D23" w:rsidRDefault="00BA6D23" w:rsidP="00F51318">
            <w:pPr>
              <w:pStyle w:val="RACGPContents"/>
              <w:jc w:val="center"/>
            </w:pPr>
          </w:p>
        </w:tc>
        <w:tc>
          <w:tcPr>
            <w:tcW w:w="750" w:type="pct"/>
            <w:shd w:val="clear" w:color="auto" w:fill="F0F6FA"/>
            <w:vAlign w:val="center"/>
          </w:tcPr>
          <w:p w14:paraId="0DA81DCD" w14:textId="77777777" w:rsidR="00BA6D23" w:rsidRDefault="00BA6D23" w:rsidP="00F51318">
            <w:pPr>
              <w:pStyle w:val="RACGPContents"/>
              <w:jc w:val="center"/>
            </w:pPr>
          </w:p>
        </w:tc>
      </w:tr>
      <w:tr w:rsidR="00BA6D23" w14:paraId="20E78395" w14:textId="740F4AFC" w:rsidTr="00BA6D23">
        <w:trPr>
          <w:trHeight w:val="510"/>
        </w:trPr>
        <w:tc>
          <w:tcPr>
            <w:tcW w:w="371" w:type="pct"/>
            <w:tcBorders>
              <w:right w:val="nil"/>
            </w:tcBorders>
            <w:shd w:val="clear" w:color="auto" w:fill="F0F6FA"/>
            <w:vAlign w:val="center"/>
          </w:tcPr>
          <w:p w14:paraId="688AB9D1" w14:textId="4DB41686" w:rsidR="00BA6D23" w:rsidRDefault="00BA6D23" w:rsidP="00F51318">
            <w:pPr>
              <w:pStyle w:val="RACGPContents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16608" behindDoc="0" locked="0" layoutInCell="1" allowOverlap="1" wp14:anchorId="10D0E46E" wp14:editId="582C40EA">
                  <wp:simplePos x="0" y="0"/>
                  <wp:positionH relativeFrom="column">
                    <wp:posOffset>49154</wp:posOffset>
                  </wp:positionH>
                  <wp:positionV relativeFrom="paragraph">
                    <wp:posOffset>1758</wp:posOffset>
                  </wp:positionV>
                  <wp:extent cx="272956" cy="272956"/>
                  <wp:effectExtent l="0" t="0" r="0" b="0"/>
                  <wp:wrapNone/>
                  <wp:docPr id="15" name="Picture 15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Shape&#10;&#10;Description automatically generated with low confidenc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956" cy="2729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8" w:type="pct"/>
            <w:tcBorders>
              <w:left w:val="nil"/>
            </w:tcBorders>
            <w:shd w:val="clear" w:color="auto" w:fill="F0F6FA"/>
            <w:vAlign w:val="center"/>
          </w:tcPr>
          <w:p w14:paraId="2D07876E" w14:textId="4C5882A5" w:rsidR="00BA6D23" w:rsidRPr="0069210E" w:rsidRDefault="00BA6D23" w:rsidP="00F51318">
            <w:pPr>
              <w:pStyle w:val="RACGPContents"/>
              <w:rPr>
                <w:b/>
                <w:bCs/>
                <w:sz w:val="16"/>
                <w:szCs w:val="16"/>
              </w:rPr>
            </w:pPr>
            <w:r w:rsidRPr="0069210E">
              <w:rPr>
                <w:b/>
                <w:bCs/>
                <w:sz w:val="16"/>
                <w:szCs w:val="16"/>
              </w:rPr>
              <w:t>Cough</w:t>
            </w:r>
          </w:p>
        </w:tc>
        <w:tc>
          <w:tcPr>
            <w:tcW w:w="750" w:type="pct"/>
            <w:shd w:val="clear" w:color="auto" w:fill="F0F6FA"/>
            <w:vAlign w:val="center"/>
          </w:tcPr>
          <w:p w14:paraId="14E34E25" w14:textId="196E4469" w:rsidR="00BA6D23" w:rsidRDefault="00BA6D23" w:rsidP="00F51318">
            <w:pPr>
              <w:pStyle w:val="RACGPContents"/>
              <w:jc w:val="center"/>
            </w:pPr>
          </w:p>
        </w:tc>
        <w:tc>
          <w:tcPr>
            <w:tcW w:w="750" w:type="pct"/>
            <w:shd w:val="clear" w:color="auto" w:fill="F0F6FA"/>
            <w:vAlign w:val="center"/>
          </w:tcPr>
          <w:p w14:paraId="6F39AA58" w14:textId="77777777" w:rsidR="00BA6D23" w:rsidRDefault="00BA6D23" w:rsidP="00F51318">
            <w:pPr>
              <w:pStyle w:val="RACGPContents"/>
              <w:jc w:val="center"/>
            </w:pPr>
          </w:p>
        </w:tc>
        <w:tc>
          <w:tcPr>
            <w:tcW w:w="700" w:type="pct"/>
            <w:shd w:val="clear" w:color="auto" w:fill="F0F6FA"/>
            <w:vAlign w:val="center"/>
          </w:tcPr>
          <w:p w14:paraId="1248E80F" w14:textId="77777777" w:rsidR="00BA6D23" w:rsidRDefault="00BA6D23" w:rsidP="00F51318">
            <w:pPr>
              <w:pStyle w:val="RACGPContents"/>
              <w:jc w:val="center"/>
            </w:pPr>
          </w:p>
        </w:tc>
        <w:tc>
          <w:tcPr>
            <w:tcW w:w="800" w:type="pct"/>
            <w:shd w:val="clear" w:color="auto" w:fill="F0F6FA"/>
            <w:vAlign w:val="center"/>
          </w:tcPr>
          <w:p w14:paraId="11FB451E" w14:textId="77777777" w:rsidR="00BA6D23" w:rsidRDefault="00BA6D23" w:rsidP="00F51318">
            <w:pPr>
              <w:pStyle w:val="RACGPContents"/>
              <w:jc w:val="center"/>
            </w:pPr>
          </w:p>
        </w:tc>
        <w:tc>
          <w:tcPr>
            <w:tcW w:w="750" w:type="pct"/>
            <w:shd w:val="clear" w:color="auto" w:fill="F0F6FA"/>
            <w:vAlign w:val="center"/>
          </w:tcPr>
          <w:p w14:paraId="6F97562E" w14:textId="77777777" w:rsidR="00BA6D23" w:rsidRDefault="00BA6D23" w:rsidP="00F51318">
            <w:pPr>
              <w:pStyle w:val="RACGPContents"/>
              <w:jc w:val="center"/>
            </w:pPr>
          </w:p>
        </w:tc>
      </w:tr>
      <w:tr w:rsidR="00BA6D23" w14:paraId="00A163C5" w14:textId="247A7092" w:rsidTr="00BA6D23">
        <w:trPr>
          <w:trHeight w:val="510"/>
        </w:trPr>
        <w:tc>
          <w:tcPr>
            <w:tcW w:w="371" w:type="pct"/>
            <w:tcBorders>
              <w:right w:val="nil"/>
            </w:tcBorders>
            <w:shd w:val="clear" w:color="auto" w:fill="F0F6FA"/>
            <w:vAlign w:val="center"/>
          </w:tcPr>
          <w:p w14:paraId="7063A026" w14:textId="5E199B0F" w:rsidR="00BA6D23" w:rsidRDefault="00BA6D23" w:rsidP="00F51318">
            <w:pPr>
              <w:pStyle w:val="RACGPContents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17632" behindDoc="0" locked="0" layoutInCell="1" allowOverlap="1" wp14:anchorId="175E6EA9" wp14:editId="26E8CF41">
                  <wp:simplePos x="0" y="0"/>
                  <wp:positionH relativeFrom="column">
                    <wp:posOffset>62865</wp:posOffset>
                  </wp:positionH>
                  <wp:positionV relativeFrom="paragraph">
                    <wp:posOffset>-635</wp:posOffset>
                  </wp:positionV>
                  <wp:extent cx="231775" cy="231775"/>
                  <wp:effectExtent l="0" t="0" r="0" b="0"/>
                  <wp:wrapNone/>
                  <wp:docPr id="16" name="Picture 16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Shape&#10;&#10;Description automatically generated with low confidenc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78" w:type="pct"/>
            <w:tcBorders>
              <w:left w:val="nil"/>
            </w:tcBorders>
            <w:shd w:val="clear" w:color="auto" w:fill="F0F6FA"/>
            <w:vAlign w:val="center"/>
          </w:tcPr>
          <w:p w14:paraId="3903D3CE" w14:textId="3AC13A20" w:rsidR="00BA6D23" w:rsidRPr="0069210E" w:rsidRDefault="00BA6D23" w:rsidP="00F51318">
            <w:pPr>
              <w:pStyle w:val="RACGPContents"/>
              <w:rPr>
                <w:b/>
                <w:bCs/>
                <w:sz w:val="16"/>
                <w:szCs w:val="16"/>
              </w:rPr>
            </w:pPr>
            <w:r w:rsidRPr="0069210E">
              <w:rPr>
                <w:b/>
                <w:bCs/>
                <w:sz w:val="16"/>
                <w:szCs w:val="16"/>
              </w:rPr>
              <w:t>Muscle aches and pains</w:t>
            </w:r>
          </w:p>
        </w:tc>
        <w:tc>
          <w:tcPr>
            <w:tcW w:w="750" w:type="pct"/>
            <w:shd w:val="clear" w:color="auto" w:fill="F0F6FA"/>
            <w:vAlign w:val="center"/>
          </w:tcPr>
          <w:p w14:paraId="62E1655E" w14:textId="36433814" w:rsidR="00BA6D23" w:rsidRDefault="00BA6D23" w:rsidP="00F51318">
            <w:pPr>
              <w:pStyle w:val="RACGPContents"/>
              <w:jc w:val="center"/>
            </w:pPr>
          </w:p>
        </w:tc>
        <w:tc>
          <w:tcPr>
            <w:tcW w:w="750" w:type="pct"/>
            <w:shd w:val="clear" w:color="auto" w:fill="F0F6FA"/>
            <w:vAlign w:val="center"/>
          </w:tcPr>
          <w:p w14:paraId="7BFAB7B0" w14:textId="77777777" w:rsidR="00BA6D23" w:rsidRDefault="00BA6D23" w:rsidP="00F51318">
            <w:pPr>
              <w:pStyle w:val="RACGPContents"/>
              <w:jc w:val="center"/>
            </w:pPr>
          </w:p>
        </w:tc>
        <w:tc>
          <w:tcPr>
            <w:tcW w:w="700" w:type="pct"/>
            <w:shd w:val="clear" w:color="auto" w:fill="F0F6FA"/>
            <w:vAlign w:val="center"/>
          </w:tcPr>
          <w:p w14:paraId="5C65D465" w14:textId="77777777" w:rsidR="00BA6D23" w:rsidRDefault="00BA6D23" w:rsidP="00F51318">
            <w:pPr>
              <w:pStyle w:val="RACGPContents"/>
              <w:jc w:val="center"/>
            </w:pPr>
          </w:p>
        </w:tc>
        <w:tc>
          <w:tcPr>
            <w:tcW w:w="800" w:type="pct"/>
            <w:shd w:val="clear" w:color="auto" w:fill="F0F6FA"/>
            <w:vAlign w:val="center"/>
          </w:tcPr>
          <w:p w14:paraId="49921177" w14:textId="77777777" w:rsidR="00BA6D23" w:rsidRDefault="00BA6D23" w:rsidP="00F51318">
            <w:pPr>
              <w:pStyle w:val="RACGPContents"/>
              <w:jc w:val="center"/>
            </w:pPr>
          </w:p>
        </w:tc>
        <w:tc>
          <w:tcPr>
            <w:tcW w:w="750" w:type="pct"/>
            <w:shd w:val="clear" w:color="auto" w:fill="F0F6FA"/>
            <w:vAlign w:val="center"/>
          </w:tcPr>
          <w:p w14:paraId="03B4D5DB" w14:textId="77777777" w:rsidR="00BA6D23" w:rsidRDefault="00BA6D23" w:rsidP="00F51318">
            <w:pPr>
              <w:pStyle w:val="RACGPContents"/>
              <w:jc w:val="center"/>
            </w:pPr>
          </w:p>
        </w:tc>
      </w:tr>
      <w:tr w:rsidR="00BA6D23" w14:paraId="2AD18DC0" w14:textId="35D2BB94" w:rsidTr="00BA6D23">
        <w:trPr>
          <w:trHeight w:val="510"/>
        </w:trPr>
        <w:tc>
          <w:tcPr>
            <w:tcW w:w="371" w:type="pct"/>
            <w:tcBorders>
              <w:right w:val="nil"/>
            </w:tcBorders>
            <w:shd w:val="clear" w:color="auto" w:fill="F0F6FA"/>
            <w:vAlign w:val="center"/>
          </w:tcPr>
          <w:p w14:paraId="581AB81A" w14:textId="2FFCF868" w:rsidR="00BA6D23" w:rsidRDefault="00BA6D23" w:rsidP="00F51318">
            <w:pPr>
              <w:pStyle w:val="RACGPContents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18656" behindDoc="0" locked="0" layoutInCell="1" allowOverlap="1" wp14:anchorId="16D27172" wp14:editId="32F174B6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-635</wp:posOffset>
                  </wp:positionV>
                  <wp:extent cx="245110" cy="245110"/>
                  <wp:effectExtent l="0" t="0" r="2540" b="2540"/>
                  <wp:wrapNone/>
                  <wp:docPr id="17" name="Picture 17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Shape&#10;&#10;Description automatically generated with low confidenc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10" cy="245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78" w:type="pct"/>
            <w:tcBorders>
              <w:left w:val="nil"/>
            </w:tcBorders>
            <w:shd w:val="clear" w:color="auto" w:fill="F0F6FA"/>
            <w:vAlign w:val="center"/>
          </w:tcPr>
          <w:p w14:paraId="1415AE5E" w14:textId="68D4C1F9" w:rsidR="00BA6D23" w:rsidRPr="0069210E" w:rsidRDefault="00BA6D23" w:rsidP="00F51318">
            <w:pPr>
              <w:pStyle w:val="RACGPContents"/>
              <w:rPr>
                <w:b/>
                <w:bCs/>
                <w:sz w:val="16"/>
                <w:szCs w:val="16"/>
              </w:rPr>
            </w:pPr>
            <w:r w:rsidRPr="0069210E">
              <w:rPr>
                <w:b/>
                <w:bCs/>
                <w:sz w:val="16"/>
                <w:szCs w:val="16"/>
              </w:rPr>
              <w:t>Headache</w:t>
            </w:r>
          </w:p>
        </w:tc>
        <w:tc>
          <w:tcPr>
            <w:tcW w:w="750" w:type="pct"/>
            <w:shd w:val="clear" w:color="auto" w:fill="F0F6FA"/>
            <w:vAlign w:val="center"/>
          </w:tcPr>
          <w:p w14:paraId="1ECEF55D" w14:textId="4BCB1921" w:rsidR="00BA6D23" w:rsidRDefault="00BA6D23" w:rsidP="00F51318">
            <w:pPr>
              <w:pStyle w:val="RACGPContents"/>
              <w:jc w:val="center"/>
            </w:pPr>
          </w:p>
        </w:tc>
        <w:tc>
          <w:tcPr>
            <w:tcW w:w="750" w:type="pct"/>
            <w:shd w:val="clear" w:color="auto" w:fill="F0F6FA"/>
            <w:vAlign w:val="center"/>
          </w:tcPr>
          <w:p w14:paraId="04A7A085" w14:textId="77777777" w:rsidR="00BA6D23" w:rsidRDefault="00BA6D23" w:rsidP="00F51318">
            <w:pPr>
              <w:pStyle w:val="RACGPContents"/>
              <w:jc w:val="center"/>
            </w:pPr>
          </w:p>
        </w:tc>
        <w:tc>
          <w:tcPr>
            <w:tcW w:w="700" w:type="pct"/>
            <w:shd w:val="clear" w:color="auto" w:fill="F0F6FA"/>
            <w:vAlign w:val="center"/>
          </w:tcPr>
          <w:p w14:paraId="2DC5B67B" w14:textId="77777777" w:rsidR="00BA6D23" w:rsidRDefault="00BA6D23" w:rsidP="00F51318">
            <w:pPr>
              <w:pStyle w:val="RACGPContents"/>
              <w:jc w:val="center"/>
            </w:pPr>
          </w:p>
        </w:tc>
        <w:tc>
          <w:tcPr>
            <w:tcW w:w="800" w:type="pct"/>
            <w:shd w:val="clear" w:color="auto" w:fill="F0F6FA"/>
            <w:vAlign w:val="center"/>
          </w:tcPr>
          <w:p w14:paraId="14F64DF3" w14:textId="77777777" w:rsidR="00BA6D23" w:rsidRDefault="00BA6D23" w:rsidP="00F51318">
            <w:pPr>
              <w:pStyle w:val="RACGPContents"/>
              <w:jc w:val="center"/>
            </w:pPr>
          </w:p>
        </w:tc>
        <w:tc>
          <w:tcPr>
            <w:tcW w:w="750" w:type="pct"/>
            <w:shd w:val="clear" w:color="auto" w:fill="F0F6FA"/>
            <w:vAlign w:val="center"/>
          </w:tcPr>
          <w:p w14:paraId="48191EC5" w14:textId="77777777" w:rsidR="00BA6D23" w:rsidRDefault="00BA6D23" w:rsidP="00F51318">
            <w:pPr>
              <w:pStyle w:val="RACGPContents"/>
              <w:jc w:val="center"/>
            </w:pPr>
          </w:p>
        </w:tc>
      </w:tr>
      <w:tr w:rsidR="00BA6D23" w14:paraId="3D329089" w14:textId="020FF0A7" w:rsidTr="00BA6D23">
        <w:trPr>
          <w:trHeight w:val="510"/>
        </w:trPr>
        <w:tc>
          <w:tcPr>
            <w:tcW w:w="371" w:type="pct"/>
            <w:tcBorders>
              <w:right w:val="nil"/>
            </w:tcBorders>
            <w:shd w:val="clear" w:color="auto" w:fill="F0F6FA"/>
            <w:vAlign w:val="center"/>
          </w:tcPr>
          <w:p w14:paraId="29585928" w14:textId="13BCD6AF" w:rsidR="00BA6D23" w:rsidRDefault="00BA6D23" w:rsidP="00F51318">
            <w:pPr>
              <w:pStyle w:val="RACGPContents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19680" behindDoc="0" locked="0" layoutInCell="1" allowOverlap="1" wp14:anchorId="4E84B158" wp14:editId="1DBE9337">
                  <wp:simplePos x="0" y="0"/>
                  <wp:positionH relativeFrom="column">
                    <wp:posOffset>54610</wp:posOffset>
                  </wp:positionH>
                  <wp:positionV relativeFrom="paragraph">
                    <wp:posOffset>-635</wp:posOffset>
                  </wp:positionV>
                  <wp:extent cx="245110" cy="245110"/>
                  <wp:effectExtent l="0" t="0" r="2540" b="2540"/>
                  <wp:wrapNone/>
                  <wp:docPr id="18" name="Picture 18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 descr="Shape&#10;&#10;Description automatically generated with low confide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10" cy="245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78" w:type="pct"/>
            <w:tcBorders>
              <w:left w:val="nil"/>
            </w:tcBorders>
            <w:shd w:val="clear" w:color="auto" w:fill="F0F6FA"/>
            <w:vAlign w:val="center"/>
          </w:tcPr>
          <w:p w14:paraId="3D611505" w14:textId="619A0055" w:rsidR="00BA6D23" w:rsidRPr="0069210E" w:rsidRDefault="00BA6D23" w:rsidP="00F51318">
            <w:pPr>
              <w:pStyle w:val="RACGPContents"/>
              <w:rPr>
                <w:b/>
                <w:bCs/>
                <w:sz w:val="16"/>
                <w:szCs w:val="16"/>
              </w:rPr>
            </w:pPr>
            <w:r w:rsidRPr="0069210E">
              <w:rPr>
                <w:b/>
                <w:bCs/>
                <w:sz w:val="16"/>
                <w:szCs w:val="16"/>
              </w:rPr>
              <w:t>Fatigue</w:t>
            </w:r>
          </w:p>
        </w:tc>
        <w:tc>
          <w:tcPr>
            <w:tcW w:w="750" w:type="pct"/>
            <w:shd w:val="clear" w:color="auto" w:fill="F0F6FA"/>
            <w:vAlign w:val="center"/>
          </w:tcPr>
          <w:p w14:paraId="50703137" w14:textId="498FD3DD" w:rsidR="00BA6D23" w:rsidRDefault="00BA6D23" w:rsidP="00F51318">
            <w:pPr>
              <w:pStyle w:val="RACGPContents"/>
              <w:jc w:val="center"/>
            </w:pPr>
          </w:p>
        </w:tc>
        <w:tc>
          <w:tcPr>
            <w:tcW w:w="750" w:type="pct"/>
            <w:shd w:val="clear" w:color="auto" w:fill="F0F6FA"/>
            <w:vAlign w:val="center"/>
          </w:tcPr>
          <w:p w14:paraId="7B1CE0FF" w14:textId="77777777" w:rsidR="00BA6D23" w:rsidRDefault="00BA6D23" w:rsidP="00F51318">
            <w:pPr>
              <w:pStyle w:val="RACGPContents"/>
              <w:jc w:val="center"/>
            </w:pPr>
          </w:p>
        </w:tc>
        <w:tc>
          <w:tcPr>
            <w:tcW w:w="700" w:type="pct"/>
            <w:shd w:val="clear" w:color="auto" w:fill="F0F6FA"/>
            <w:vAlign w:val="center"/>
          </w:tcPr>
          <w:p w14:paraId="1DF0848F" w14:textId="77777777" w:rsidR="00BA6D23" w:rsidRDefault="00BA6D23" w:rsidP="00F51318">
            <w:pPr>
              <w:pStyle w:val="RACGPContents"/>
              <w:jc w:val="center"/>
            </w:pPr>
          </w:p>
        </w:tc>
        <w:tc>
          <w:tcPr>
            <w:tcW w:w="800" w:type="pct"/>
            <w:shd w:val="clear" w:color="auto" w:fill="F0F6FA"/>
            <w:vAlign w:val="center"/>
          </w:tcPr>
          <w:p w14:paraId="2F1A2769" w14:textId="77777777" w:rsidR="00BA6D23" w:rsidRDefault="00BA6D23" w:rsidP="00F51318">
            <w:pPr>
              <w:pStyle w:val="RACGPContents"/>
              <w:jc w:val="center"/>
            </w:pPr>
          </w:p>
        </w:tc>
        <w:tc>
          <w:tcPr>
            <w:tcW w:w="750" w:type="pct"/>
            <w:shd w:val="clear" w:color="auto" w:fill="F0F6FA"/>
            <w:vAlign w:val="center"/>
          </w:tcPr>
          <w:p w14:paraId="1966A93C" w14:textId="77777777" w:rsidR="00BA6D23" w:rsidRDefault="00BA6D23" w:rsidP="00F51318">
            <w:pPr>
              <w:pStyle w:val="RACGPContents"/>
              <w:jc w:val="center"/>
            </w:pPr>
          </w:p>
        </w:tc>
      </w:tr>
      <w:tr w:rsidR="00BA6D23" w14:paraId="0F85984B" w14:textId="04B757E1" w:rsidTr="00BA6D23">
        <w:trPr>
          <w:trHeight w:val="510"/>
        </w:trPr>
        <w:tc>
          <w:tcPr>
            <w:tcW w:w="371" w:type="pct"/>
            <w:tcBorders>
              <w:right w:val="nil"/>
            </w:tcBorders>
            <w:shd w:val="clear" w:color="auto" w:fill="F0F6FA"/>
            <w:vAlign w:val="center"/>
          </w:tcPr>
          <w:p w14:paraId="4B3FEAD3" w14:textId="62343018" w:rsidR="00BA6D23" w:rsidRDefault="00BA6D23" w:rsidP="00F51318">
            <w:pPr>
              <w:pStyle w:val="RACGPContents"/>
              <w:jc w:val="center"/>
            </w:pPr>
          </w:p>
        </w:tc>
        <w:tc>
          <w:tcPr>
            <w:tcW w:w="878" w:type="pct"/>
            <w:tcBorders>
              <w:left w:val="nil"/>
            </w:tcBorders>
            <w:shd w:val="clear" w:color="auto" w:fill="F0F6FA"/>
            <w:vAlign w:val="center"/>
          </w:tcPr>
          <w:p w14:paraId="6E208F52" w14:textId="23D94B8D" w:rsidR="00BA6D23" w:rsidRPr="0069210E" w:rsidRDefault="00BA6D23" w:rsidP="00F51318">
            <w:pPr>
              <w:pStyle w:val="RACGPContents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0" w:type="pct"/>
            <w:shd w:val="clear" w:color="auto" w:fill="F0F6FA"/>
            <w:vAlign w:val="center"/>
          </w:tcPr>
          <w:p w14:paraId="72272CF4" w14:textId="2DBFAD10" w:rsidR="00BA6D23" w:rsidRDefault="00BA6D23" w:rsidP="00A45D98">
            <w:pPr>
              <w:pStyle w:val="RACGPContents"/>
              <w:jc w:val="center"/>
            </w:pPr>
          </w:p>
        </w:tc>
        <w:tc>
          <w:tcPr>
            <w:tcW w:w="750" w:type="pct"/>
            <w:shd w:val="clear" w:color="auto" w:fill="F0F6FA"/>
            <w:vAlign w:val="center"/>
          </w:tcPr>
          <w:p w14:paraId="63F489B2" w14:textId="77777777" w:rsidR="00BA6D23" w:rsidRDefault="00BA6D23" w:rsidP="00F51318">
            <w:pPr>
              <w:pStyle w:val="RACGPContents"/>
              <w:jc w:val="center"/>
            </w:pPr>
          </w:p>
        </w:tc>
        <w:tc>
          <w:tcPr>
            <w:tcW w:w="700" w:type="pct"/>
            <w:shd w:val="clear" w:color="auto" w:fill="F0F6FA"/>
            <w:vAlign w:val="center"/>
          </w:tcPr>
          <w:p w14:paraId="375351A6" w14:textId="77777777" w:rsidR="00BA6D23" w:rsidRDefault="00BA6D23" w:rsidP="00F51318">
            <w:pPr>
              <w:pStyle w:val="RACGPContents"/>
              <w:jc w:val="center"/>
            </w:pPr>
          </w:p>
        </w:tc>
        <w:tc>
          <w:tcPr>
            <w:tcW w:w="800" w:type="pct"/>
            <w:shd w:val="clear" w:color="auto" w:fill="F0F6FA"/>
            <w:vAlign w:val="center"/>
          </w:tcPr>
          <w:p w14:paraId="12701AEF" w14:textId="77777777" w:rsidR="00BA6D23" w:rsidRDefault="00BA6D23" w:rsidP="00F51318">
            <w:pPr>
              <w:pStyle w:val="RACGPContents"/>
              <w:jc w:val="center"/>
            </w:pPr>
          </w:p>
        </w:tc>
        <w:tc>
          <w:tcPr>
            <w:tcW w:w="750" w:type="pct"/>
            <w:shd w:val="clear" w:color="auto" w:fill="F0F6FA"/>
            <w:vAlign w:val="center"/>
          </w:tcPr>
          <w:p w14:paraId="71C5FD31" w14:textId="77777777" w:rsidR="00BA6D23" w:rsidRDefault="00BA6D23" w:rsidP="00F51318">
            <w:pPr>
              <w:pStyle w:val="RACGPContents"/>
              <w:jc w:val="center"/>
            </w:pPr>
          </w:p>
        </w:tc>
      </w:tr>
      <w:tr w:rsidR="00BA6D23" w14:paraId="7C01E1EF" w14:textId="77777777" w:rsidTr="00BA6D23">
        <w:trPr>
          <w:trHeight w:val="510"/>
        </w:trPr>
        <w:tc>
          <w:tcPr>
            <w:tcW w:w="371" w:type="pct"/>
            <w:tcBorders>
              <w:right w:val="nil"/>
            </w:tcBorders>
            <w:shd w:val="clear" w:color="auto" w:fill="F0F6FA"/>
            <w:vAlign w:val="center"/>
          </w:tcPr>
          <w:p w14:paraId="521CFCB2" w14:textId="77777777" w:rsidR="00BA6D23" w:rsidRDefault="00BA6D23" w:rsidP="00F51318">
            <w:pPr>
              <w:pStyle w:val="RACGPContents"/>
              <w:jc w:val="center"/>
              <w:rPr>
                <w:noProof/>
              </w:rPr>
            </w:pPr>
          </w:p>
        </w:tc>
        <w:tc>
          <w:tcPr>
            <w:tcW w:w="878" w:type="pct"/>
            <w:tcBorders>
              <w:left w:val="nil"/>
            </w:tcBorders>
            <w:shd w:val="clear" w:color="auto" w:fill="F0F6FA"/>
            <w:vAlign w:val="center"/>
          </w:tcPr>
          <w:p w14:paraId="3D170CCF" w14:textId="77777777" w:rsidR="00BA6D23" w:rsidRPr="0069210E" w:rsidRDefault="00BA6D23" w:rsidP="00F51318">
            <w:pPr>
              <w:pStyle w:val="RACGPContents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0" w:type="pct"/>
            <w:shd w:val="clear" w:color="auto" w:fill="F0F6FA"/>
            <w:vAlign w:val="center"/>
          </w:tcPr>
          <w:p w14:paraId="38533A5D" w14:textId="77777777" w:rsidR="00BA6D23" w:rsidRDefault="00BA6D23" w:rsidP="00A45D98">
            <w:pPr>
              <w:pStyle w:val="RACGPContents"/>
              <w:jc w:val="center"/>
            </w:pPr>
          </w:p>
        </w:tc>
        <w:tc>
          <w:tcPr>
            <w:tcW w:w="750" w:type="pct"/>
            <w:shd w:val="clear" w:color="auto" w:fill="F0F6FA"/>
            <w:vAlign w:val="center"/>
          </w:tcPr>
          <w:p w14:paraId="6BF2E177" w14:textId="77777777" w:rsidR="00BA6D23" w:rsidRDefault="00BA6D23" w:rsidP="00F51318">
            <w:pPr>
              <w:pStyle w:val="RACGPContents"/>
              <w:jc w:val="center"/>
            </w:pPr>
          </w:p>
        </w:tc>
        <w:tc>
          <w:tcPr>
            <w:tcW w:w="700" w:type="pct"/>
            <w:shd w:val="clear" w:color="auto" w:fill="F0F6FA"/>
            <w:vAlign w:val="center"/>
          </w:tcPr>
          <w:p w14:paraId="5FC090B5" w14:textId="77777777" w:rsidR="00BA6D23" w:rsidRDefault="00BA6D23" w:rsidP="00F51318">
            <w:pPr>
              <w:pStyle w:val="RACGPContents"/>
              <w:jc w:val="center"/>
            </w:pPr>
          </w:p>
        </w:tc>
        <w:tc>
          <w:tcPr>
            <w:tcW w:w="800" w:type="pct"/>
            <w:shd w:val="clear" w:color="auto" w:fill="F0F6FA"/>
            <w:vAlign w:val="center"/>
          </w:tcPr>
          <w:p w14:paraId="797C60F8" w14:textId="77777777" w:rsidR="00BA6D23" w:rsidRDefault="00BA6D23" w:rsidP="00F51318">
            <w:pPr>
              <w:pStyle w:val="RACGPContents"/>
              <w:jc w:val="center"/>
            </w:pPr>
          </w:p>
        </w:tc>
        <w:tc>
          <w:tcPr>
            <w:tcW w:w="750" w:type="pct"/>
            <w:shd w:val="clear" w:color="auto" w:fill="F0F6FA"/>
            <w:vAlign w:val="center"/>
          </w:tcPr>
          <w:p w14:paraId="33A0F58B" w14:textId="77777777" w:rsidR="00BA6D23" w:rsidRDefault="00BA6D23" w:rsidP="00F51318">
            <w:pPr>
              <w:pStyle w:val="RACGPContents"/>
              <w:jc w:val="center"/>
            </w:pPr>
          </w:p>
        </w:tc>
      </w:tr>
      <w:tr w:rsidR="00BA6D23" w14:paraId="35532AAE" w14:textId="77777777" w:rsidTr="00BA6D23">
        <w:trPr>
          <w:trHeight w:val="510"/>
        </w:trPr>
        <w:tc>
          <w:tcPr>
            <w:tcW w:w="371" w:type="pct"/>
            <w:tcBorders>
              <w:right w:val="nil"/>
            </w:tcBorders>
            <w:shd w:val="clear" w:color="auto" w:fill="F0F6FA"/>
            <w:vAlign w:val="center"/>
          </w:tcPr>
          <w:p w14:paraId="156C1A85" w14:textId="77777777" w:rsidR="00BA6D23" w:rsidRDefault="00BA6D23" w:rsidP="00F51318">
            <w:pPr>
              <w:pStyle w:val="RACGPContents"/>
              <w:jc w:val="center"/>
              <w:rPr>
                <w:noProof/>
              </w:rPr>
            </w:pPr>
          </w:p>
        </w:tc>
        <w:tc>
          <w:tcPr>
            <w:tcW w:w="878" w:type="pct"/>
            <w:tcBorders>
              <w:left w:val="nil"/>
            </w:tcBorders>
            <w:shd w:val="clear" w:color="auto" w:fill="F0F6FA"/>
            <w:vAlign w:val="center"/>
          </w:tcPr>
          <w:p w14:paraId="6F4210CB" w14:textId="77777777" w:rsidR="00BA6D23" w:rsidRPr="0069210E" w:rsidRDefault="00BA6D23" w:rsidP="00F51318">
            <w:pPr>
              <w:pStyle w:val="RACGPContents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0" w:type="pct"/>
            <w:shd w:val="clear" w:color="auto" w:fill="F0F6FA"/>
            <w:vAlign w:val="center"/>
          </w:tcPr>
          <w:p w14:paraId="548B2997" w14:textId="77777777" w:rsidR="00BA6D23" w:rsidRDefault="00BA6D23" w:rsidP="00A45D98">
            <w:pPr>
              <w:pStyle w:val="RACGPContents"/>
              <w:jc w:val="center"/>
            </w:pPr>
          </w:p>
        </w:tc>
        <w:tc>
          <w:tcPr>
            <w:tcW w:w="750" w:type="pct"/>
            <w:shd w:val="clear" w:color="auto" w:fill="F0F6FA"/>
            <w:vAlign w:val="center"/>
          </w:tcPr>
          <w:p w14:paraId="79C76AC8" w14:textId="77777777" w:rsidR="00BA6D23" w:rsidRDefault="00BA6D23" w:rsidP="00F51318">
            <w:pPr>
              <w:pStyle w:val="RACGPContents"/>
              <w:jc w:val="center"/>
            </w:pPr>
          </w:p>
        </w:tc>
        <w:tc>
          <w:tcPr>
            <w:tcW w:w="700" w:type="pct"/>
            <w:shd w:val="clear" w:color="auto" w:fill="F0F6FA"/>
            <w:vAlign w:val="center"/>
          </w:tcPr>
          <w:p w14:paraId="72586E31" w14:textId="77777777" w:rsidR="00BA6D23" w:rsidRDefault="00BA6D23" w:rsidP="00F51318">
            <w:pPr>
              <w:pStyle w:val="RACGPContents"/>
              <w:jc w:val="center"/>
            </w:pPr>
          </w:p>
        </w:tc>
        <w:tc>
          <w:tcPr>
            <w:tcW w:w="800" w:type="pct"/>
            <w:shd w:val="clear" w:color="auto" w:fill="F0F6FA"/>
            <w:vAlign w:val="center"/>
          </w:tcPr>
          <w:p w14:paraId="4588519A" w14:textId="77777777" w:rsidR="00BA6D23" w:rsidRDefault="00BA6D23" w:rsidP="00F51318">
            <w:pPr>
              <w:pStyle w:val="RACGPContents"/>
              <w:jc w:val="center"/>
            </w:pPr>
          </w:p>
        </w:tc>
        <w:tc>
          <w:tcPr>
            <w:tcW w:w="750" w:type="pct"/>
            <w:shd w:val="clear" w:color="auto" w:fill="F0F6FA"/>
            <w:vAlign w:val="center"/>
          </w:tcPr>
          <w:p w14:paraId="19AF47E8" w14:textId="77777777" w:rsidR="00BA6D23" w:rsidRDefault="00BA6D23" w:rsidP="00F51318">
            <w:pPr>
              <w:pStyle w:val="RACGPContents"/>
              <w:jc w:val="center"/>
            </w:pPr>
          </w:p>
        </w:tc>
      </w:tr>
      <w:tr w:rsidR="00BA6D23" w14:paraId="7E32F789" w14:textId="77777777" w:rsidTr="00BA6D23">
        <w:trPr>
          <w:trHeight w:val="510"/>
        </w:trPr>
        <w:tc>
          <w:tcPr>
            <w:tcW w:w="371" w:type="pct"/>
            <w:tcBorders>
              <w:right w:val="nil"/>
            </w:tcBorders>
            <w:shd w:val="clear" w:color="auto" w:fill="F0F6FA"/>
            <w:vAlign w:val="center"/>
          </w:tcPr>
          <w:p w14:paraId="2FD011CD" w14:textId="77777777" w:rsidR="00BA6D23" w:rsidRDefault="00BA6D23" w:rsidP="00F51318">
            <w:pPr>
              <w:pStyle w:val="RACGPContents"/>
              <w:jc w:val="center"/>
              <w:rPr>
                <w:noProof/>
              </w:rPr>
            </w:pPr>
          </w:p>
        </w:tc>
        <w:tc>
          <w:tcPr>
            <w:tcW w:w="878" w:type="pct"/>
            <w:tcBorders>
              <w:left w:val="nil"/>
            </w:tcBorders>
            <w:shd w:val="clear" w:color="auto" w:fill="F0F6FA"/>
            <w:vAlign w:val="center"/>
          </w:tcPr>
          <w:p w14:paraId="5C47B831" w14:textId="77777777" w:rsidR="00BA6D23" w:rsidRPr="0069210E" w:rsidRDefault="00BA6D23" w:rsidP="00F51318">
            <w:pPr>
              <w:pStyle w:val="RACGPContents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0" w:type="pct"/>
            <w:shd w:val="clear" w:color="auto" w:fill="F0F6FA"/>
            <w:vAlign w:val="center"/>
          </w:tcPr>
          <w:p w14:paraId="46721E05" w14:textId="77777777" w:rsidR="00BA6D23" w:rsidRDefault="00BA6D23" w:rsidP="00A45D98">
            <w:pPr>
              <w:pStyle w:val="RACGPContents"/>
              <w:jc w:val="center"/>
            </w:pPr>
          </w:p>
        </w:tc>
        <w:tc>
          <w:tcPr>
            <w:tcW w:w="750" w:type="pct"/>
            <w:shd w:val="clear" w:color="auto" w:fill="F0F6FA"/>
            <w:vAlign w:val="center"/>
          </w:tcPr>
          <w:p w14:paraId="22F68713" w14:textId="77777777" w:rsidR="00BA6D23" w:rsidRDefault="00BA6D23" w:rsidP="00F51318">
            <w:pPr>
              <w:pStyle w:val="RACGPContents"/>
              <w:jc w:val="center"/>
            </w:pPr>
          </w:p>
        </w:tc>
        <w:tc>
          <w:tcPr>
            <w:tcW w:w="700" w:type="pct"/>
            <w:shd w:val="clear" w:color="auto" w:fill="F0F6FA"/>
            <w:vAlign w:val="center"/>
          </w:tcPr>
          <w:p w14:paraId="66A8B4E6" w14:textId="77777777" w:rsidR="00BA6D23" w:rsidRDefault="00BA6D23" w:rsidP="00F51318">
            <w:pPr>
              <w:pStyle w:val="RACGPContents"/>
              <w:jc w:val="center"/>
            </w:pPr>
          </w:p>
        </w:tc>
        <w:tc>
          <w:tcPr>
            <w:tcW w:w="800" w:type="pct"/>
            <w:shd w:val="clear" w:color="auto" w:fill="F0F6FA"/>
            <w:vAlign w:val="center"/>
          </w:tcPr>
          <w:p w14:paraId="7130C2F4" w14:textId="77777777" w:rsidR="00BA6D23" w:rsidRDefault="00BA6D23" w:rsidP="00F51318">
            <w:pPr>
              <w:pStyle w:val="RACGPContents"/>
              <w:jc w:val="center"/>
            </w:pPr>
          </w:p>
        </w:tc>
        <w:tc>
          <w:tcPr>
            <w:tcW w:w="750" w:type="pct"/>
            <w:shd w:val="clear" w:color="auto" w:fill="F0F6FA"/>
            <w:vAlign w:val="center"/>
          </w:tcPr>
          <w:p w14:paraId="76B3FDF4" w14:textId="77777777" w:rsidR="00BA6D23" w:rsidRDefault="00BA6D23" w:rsidP="00F51318">
            <w:pPr>
              <w:pStyle w:val="RACGPContents"/>
              <w:jc w:val="center"/>
            </w:pPr>
          </w:p>
        </w:tc>
      </w:tr>
      <w:tr w:rsidR="00BA6D23" w14:paraId="01E91F4B" w14:textId="77777777" w:rsidTr="00BA6D23">
        <w:trPr>
          <w:trHeight w:val="1619"/>
        </w:trPr>
        <w:tc>
          <w:tcPr>
            <w:tcW w:w="1249" w:type="pct"/>
            <w:gridSpan w:val="2"/>
            <w:shd w:val="clear" w:color="auto" w:fill="F0F6FA"/>
            <w:vAlign w:val="center"/>
          </w:tcPr>
          <w:p w14:paraId="49945352" w14:textId="5EC8250E" w:rsidR="00BA6D23" w:rsidRPr="0069210E" w:rsidRDefault="00BA6D23" w:rsidP="00F51318">
            <w:pPr>
              <w:pStyle w:val="RACGP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Comment</w:t>
            </w:r>
          </w:p>
        </w:tc>
        <w:tc>
          <w:tcPr>
            <w:tcW w:w="750" w:type="pct"/>
            <w:shd w:val="clear" w:color="auto" w:fill="F0F6FA"/>
            <w:vAlign w:val="center"/>
          </w:tcPr>
          <w:p w14:paraId="5A4D581D" w14:textId="77777777" w:rsidR="00BA6D23" w:rsidRDefault="00BA6D23" w:rsidP="00A45D98">
            <w:pPr>
              <w:pStyle w:val="RACGPContents"/>
              <w:jc w:val="center"/>
            </w:pPr>
          </w:p>
        </w:tc>
        <w:tc>
          <w:tcPr>
            <w:tcW w:w="750" w:type="pct"/>
            <w:shd w:val="clear" w:color="auto" w:fill="F0F6FA"/>
            <w:vAlign w:val="center"/>
          </w:tcPr>
          <w:p w14:paraId="643A3CE1" w14:textId="77777777" w:rsidR="00BA6D23" w:rsidRDefault="00BA6D23" w:rsidP="00F51318">
            <w:pPr>
              <w:pStyle w:val="RACGPContents"/>
              <w:jc w:val="center"/>
            </w:pPr>
          </w:p>
        </w:tc>
        <w:tc>
          <w:tcPr>
            <w:tcW w:w="700" w:type="pct"/>
            <w:shd w:val="clear" w:color="auto" w:fill="F0F6FA"/>
            <w:vAlign w:val="center"/>
          </w:tcPr>
          <w:p w14:paraId="293E769B" w14:textId="77777777" w:rsidR="00BA6D23" w:rsidRDefault="00BA6D23" w:rsidP="00F51318">
            <w:pPr>
              <w:pStyle w:val="RACGPContents"/>
              <w:jc w:val="center"/>
            </w:pPr>
          </w:p>
        </w:tc>
        <w:tc>
          <w:tcPr>
            <w:tcW w:w="800" w:type="pct"/>
            <w:shd w:val="clear" w:color="auto" w:fill="F0F6FA"/>
            <w:vAlign w:val="center"/>
          </w:tcPr>
          <w:p w14:paraId="5C58DD3E" w14:textId="77777777" w:rsidR="00BA6D23" w:rsidRDefault="00BA6D23" w:rsidP="00F51318">
            <w:pPr>
              <w:pStyle w:val="RACGPContents"/>
              <w:jc w:val="center"/>
            </w:pPr>
          </w:p>
        </w:tc>
        <w:tc>
          <w:tcPr>
            <w:tcW w:w="750" w:type="pct"/>
            <w:shd w:val="clear" w:color="auto" w:fill="F0F6FA"/>
            <w:vAlign w:val="center"/>
          </w:tcPr>
          <w:p w14:paraId="582C718F" w14:textId="77777777" w:rsidR="00BA6D23" w:rsidRDefault="00BA6D23" w:rsidP="00F51318">
            <w:pPr>
              <w:pStyle w:val="RACGPContents"/>
              <w:jc w:val="center"/>
            </w:pPr>
          </w:p>
        </w:tc>
      </w:tr>
    </w:tbl>
    <w:p w14:paraId="6CF84E23" w14:textId="7FDD7006" w:rsidR="00A45D98" w:rsidRDefault="00A45D98" w:rsidP="00561D80">
      <w:pPr>
        <w:pStyle w:val="RACGPContents"/>
      </w:pPr>
    </w:p>
    <w:p w14:paraId="6D1F87C5" w14:textId="77777777" w:rsidR="00A45D98" w:rsidRDefault="00A45D98">
      <w:pPr>
        <w:spacing w:after="160" w:line="259" w:lineRule="auto"/>
        <w:rPr>
          <w:color w:val="2F2F2F" w:themeColor="text1" w:themeTint="E6"/>
        </w:rPr>
      </w:pPr>
      <w:r>
        <w:br w:type="page"/>
      </w:r>
    </w:p>
    <w:tbl>
      <w:tblPr>
        <w:tblStyle w:val="TableGrid"/>
        <w:tblW w:w="4773" w:type="pct"/>
        <w:tblCellMar>
          <w:top w:w="23" w:type="dxa"/>
          <w:left w:w="113" w:type="dxa"/>
          <w:bottom w:w="23" w:type="dxa"/>
          <w:right w:w="113" w:type="dxa"/>
        </w:tblCellMar>
        <w:tblLook w:val="04A0" w:firstRow="1" w:lastRow="0" w:firstColumn="1" w:lastColumn="0" w:noHBand="0" w:noVBand="1"/>
      </w:tblPr>
      <w:tblGrid>
        <w:gridCol w:w="1052"/>
        <w:gridCol w:w="2489"/>
        <w:gridCol w:w="2126"/>
        <w:gridCol w:w="2126"/>
        <w:gridCol w:w="1984"/>
        <w:gridCol w:w="2267"/>
        <w:gridCol w:w="2125"/>
      </w:tblGrid>
      <w:tr w:rsidR="00BA6D23" w14:paraId="534ED7F1" w14:textId="77777777" w:rsidTr="008F0D02">
        <w:trPr>
          <w:trHeight w:val="510"/>
        </w:trPr>
        <w:tc>
          <w:tcPr>
            <w:tcW w:w="1249" w:type="pct"/>
            <w:gridSpan w:val="2"/>
            <w:shd w:val="clear" w:color="auto" w:fill="F2F2F2" w:themeFill="background1" w:themeFillShade="F2"/>
            <w:vAlign w:val="center"/>
          </w:tcPr>
          <w:p w14:paraId="26100904" w14:textId="105595D4" w:rsidR="00BA6D23" w:rsidRPr="00493677" w:rsidRDefault="00700361" w:rsidP="008F0D02">
            <w:pPr>
              <w:pStyle w:val="RACGP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Symptoms</w:t>
            </w:r>
          </w:p>
        </w:tc>
        <w:tc>
          <w:tcPr>
            <w:tcW w:w="750" w:type="pct"/>
            <w:shd w:val="clear" w:color="auto" w:fill="F2F2F2" w:themeFill="background1" w:themeFillShade="F2"/>
            <w:vAlign w:val="center"/>
          </w:tcPr>
          <w:p w14:paraId="50369560" w14:textId="77777777" w:rsidR="00BA6D23" w:rsidRDefault="00BA6D23" w:rsidP="008F0D02">
            <w:pPr>
              <w:pStyle w:val="RACGPContents"/>
              <w:spacing w:after="80"/>
              <w:rPr>
                <w:b/>
                <w:bCs/>
                <w:sz w:val="16"/>
                <w:szCs w:val="16"/>
              </w:rPr>
            </w:pPr>
            <w:r w:rsidRPr="00493677">
              <w:rPr>
                <w:b/>
                <w:bCs/>
                <w:sz w:val="16"/>
                <w:szCs w:val="16"/>
              </w:rPr>
              <w:t>Day</w:t>
            </w:r>
            <w:r>
              <w:rPr>
                <w:b/>
                <w:bCs/>
                <w:sz w:val="16"/>
                <w:szCs w:val="16"/>
              </w:rPr>
              <w:t xml:space="preserve">: </w:t>
            </w:r>
          </w:p>
          <w:sdt>
            <w:sdtPr>
              <w:rPr>
                <w:b/>
                <w:bCs/>
                <w:sz w:val="16"/>
                <w:szCs w:val="16"/>
              </w:rPr>
              <w:id w:val="1663274087"/>
              <w:placeholder>
                <w:docPart w:val="C60B6B47A08440B3947EA8401CE1DCB2"/>
              </w:placeholder>
              <w:showingPlcHdr/>
              <w:date>
                <w:dateFormat w:val="dd/MM/yyyy"/>
                <w:lid w:val="en-AU"/>
                <w:storeMappedDataAs w:val="dateTime"/>
                <w:calendar w:val="gregorian"/>
              </w:date>
            </w:sdtPr>
            <w:sdtEndPr/>
            <w:sdtContent>
              <w:p w14:paraId="590D632F" w14:textId="77777777" w:rsidR="00BA6D23" w:rsidRDefault="00BA6D23" w:rsidP="008F0D02">
                <w:pPr>
                  <w:pStyle w:val="RACGPContents"/>
                  <w:spacing w:after="80"/>
                  <w:rPr>
                    <w:b/>
                    <w:bCs/>
                    <w:sz w:val="16"/>
                    <w:szCs w:val="16"/>
                  </w:rPr>
                </w:pPr>
                <w:r w:rsidRPr="00B95294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71A2DDB5" w14:textId="77777777" w:rsidR="00BA6D23" w:rsidRPr="00F51318" w:rsidRDefault="00BA6D23" w:rsidP="008F0D02">
            <w:pPr>
              <w:pStyle w:val="RACGPContents"/>
              <w:spacing w:after="80"/>
              <w:rPr>
                <w:sz w:val="16"/>
                <w:szCs w:val="16"/>
              </w:rPr>
            </w:pPr>
            <w:r w:rsidRPr="00F51318">
              <w:rPr>
                <w:sz w:val="16"/>
                <w:szCs w:val="16"/>
              </w:rPr>
              <w:t>Time:</w:t>
            </w:r>
          </w:p>
        </w:tc>
        <w:tc>
          <w:tcPr>
            <w:tcW w:w="750" w:type="pct"/>
            <w:shd w:val="clear" w:color="auto" w:fill="F2F2F2" w:themeFill="background1" w:themeFillShade="F2"/>
            <w:vAlign w:val="center"/>
          </w:tcPr>
          <w:p w14:paraId="10206E94" w14:textId="77777777" w:rsidR="00BA6D23" w:rsidRDefault="00BA6D23" w:rsidP="008F0D02">
            <w:pPr>
              <w:pStyle w:val="RACGPContents"/>
              <w:spacing w:after="80"/>
              <w:rPr>
                <w:b/>
                <w:bCs/>
                <w:sz w:val="16"/>
                <w:szCs w:val="16"/>
              </w:rPr>
            </w:pPr>
            <w:r w:rsidRPr="00493677">
              <w:rPr>
                <w:b/>
                <w:bCs/>
                <w:sz w:val="16"/>
                <w:szCs w:val="16"/>
              </w:rPr>
              <w:t>Day</w:t>
            </w:r>
            <w:r>
              <w:rPr>
                <w:b/>
                <w:bCs/>
                <w:sz w:val="16"/>
                <w:szCs w:val="16"/>
              </w:rPr>
              <w:t xml:space="preserve">: </w:t>
            </w:r>
          </w:p>
          <w:sdt>
            <w:sdtPr>
              <w:rPr>
                <w:b/>
                <w:bCs/>
                <w:sz w:val="16"/>
                <w:szCs w:val="16"/>
              </w:rPr>
              <w:id w:val="-1471511525"/>
              <w:placeholder>
                <w:docPart w:val="54FB6D03C22B4B14AD166EE63C9F5153"/>
              </w:placeholder>
              <w:showingPlcHdr/>
              <w:date>
                <w:dateFormat w:val="dd/MM/yyyy"/>
                <w:lid w:val="en-AU"/>
                <w:storeMappedDataAs w:val="dateTime"/>
                <w:calendar w:val="gregorian"/>
              </w:date>
            </w:sdtPr>
            <w:sdtEndPr/>
            <w:sdtContent>
              <w:p w14:paraId="473EE720" w14:textId="77777777" w:rsidR="00BA6D23" w:rsidRDefault="00BA6D23" w:rsidP="008F0D02">
                <w:pPr>
                  <w:pStyle w:val="RACGPContents"/>
                  <w:spacing w:after="80"/>
                  <w:rPr>
                    <w:b/>
                    <w:bCs/>
                    <w:sz w:val="16"/>
                    <w:szCs w:val="16"/>
                  </w:rPr>
                </w:pPr>
                <w:r w:rsidRPr="00B95294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53359BC7" w14:textId="77777777" w:rsidR="00BA6D23" w:rsidRPr="00493677" w:rsidRDefault="00BA6D23" w:rsidP="008F0D02">
            <w:pPr>
              <w:pStyle w:val="RACGPContents"/>
              <w:rPr>
                <w:sz w:val="16"/>
                <w:szCs w:val="16"/>
              </w:rPr>
            </w:pPr>
            <w:r w:rsidRPr="00F51318">
              <w:rPr>
                <w:sz w:val="16"/>
                <w:szCs w:val="16"/>
              </w:rPr>
              <w:t>Time:</w:t>
            </w:r>
          </w:p>
        </w:tc>
        <w:tc>
          <w:tcPr>
            <w:tcW w:w="700" w:type="pct"/>
            <w:shd w:val="clear" w:color="auto" w:fill="F2F2F2" w:themeFill="background1" w:themeFillShade="F2"/>
            <w:vAlign w:val="center"/>
          </w:tcPr>
          <w:p w14:paraId="4AA60360" w14:textId="77777777" w:rsidR="00BA6D23" w:rsidRDefault="00BA6D23" w:rsidP="008F0D02">
            <w:pPr>
              <w:pStyle w:val="RACGPContents"/>
              <w:spacing w:after="80"/>
              <w:rPr>
                <w:b/>
                <w:bCs/>
                <w:sz w:val="16"/>
                <w:szCs w:val="16"/>
              </w:rPr>
            </w:pPr>
            <w:r w:rsidRPr="00493677">
              <w:rPr>
                <w:b/>
                <w:bCs/>
                <w:sz w:val="16"/>
                <w:szCs w:val="16"/>
              </w:rPr>
              <w:t>Day</w:t>
            </w:r>
            <w:r>
              <w:rPr>
                <w:b/>
                <w:bCs/>
                <w:sz w:val="16"/>
                <w:szCs w:val="16"/>
              </w:rPr>
              <w:t xml:space="preserve">: </w:t>
            </w:r>
          </w:p>
          <w:sdt>
            <w:sdtPr>
              <w:rPr>
                <w:b/>
                <w:bCs/>
                <w:sz w:val="16"/>
                <w:szCs w:val="16"/>
              </w:rPr>
              <w:id w:val="1452898223"/>
              <w:placeholder>
                <w:docPart w:val="14A5575396BB4FE29B0CB115B8EA00E6"/>
              </w:placeholder>
              <w:showingPlcHdr/>
              <w:date>
                <w:dateFormat w:val="dd/MM/yyyy"/>
                <w:lid w:val="en-AU"/>
                <w:storeMappedDataAs w:val="dateTime"/>
                <w:calendar w:val="gregorian"/>
              </w:date>
            </w:sdtPr>
            <w:sdtEndPr/>
            <w:sdtContent>
              <w:p w14:paraId="5DDC4ACC" w14:textId="77777777" w:rsidR="00BA6D23" w:rsidRDefault="00BA6D23" w:rsidP="008F0D02">
                <w:pPr>
                  <w:pStyle w:val="RACGPContents"/>
                  <w:spacing w:after="80"/>
                  <w:rPr>
                    <w:b/>
                    <w:bCs/>
                    <w:sz w:val="16"/>
                    <w:szCs w:val="16"/>
                  </w:rPr>
                </w:pPr>
                <w:r w:rsidRPr="00B95294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672E548A" w14:textId="77777777" w:rsidR="00BA6D23" w:rsidRPr="00493677" w:rsidRDefault="00BA6D23" w:rsidP="008F0D02">
            <w:pPr>
              <w:pStyle w:val="RACGPContents"/>
              <w:rPr>
                <w:sz w:val="16"/>
                <w:szCs w:val="16"/>
              </w:rPr>
            </w:pPr>
            <w:r w:rsidRPr="00F51318">
              <w:rPr>
                <w:sz w:val="16"/>
                <w:szCs w:val="16"/>
              </w:rPr>
              <w:t>Time:</w:t>
            </w:r>
          </w:p>
        </w:tc>
        <w:tc>
          <w:tcPr>
            <w:tcW w:w="800" w:type="pct"/>
            <w:shd w:val="clear" w:color="auto" w:fill="F2F2F2" w:themeFill="background1" w:themeFillShade="F2"/>
            <w:vAlign w:val="center"/>
          </w:tcPr>
          <w:p w14:paraId="776E2991" w14:textId="77777777" w:rsidR="00BA6D23" w:rsidRDefault="00BA6D23" w:rsidP="008F0D02">
            <w:pPr>
              <w:pStyle w:val="RACGPContents"/>
              <w:spacing w:after="80"/>
              <w:rPr>
                <w:b/>
                <w:bCs/>
                <w:sz w:val="16"/>
                <w:szCs w:val="16"/>
              </w:rPr>
            </w:pPr>
            <w:r w:rsidRPr="00493677">
              <w:rPr>
                <w:b/>
                <w:bCs/>
                <w:sz w:val="16"/>
                <w:szCs w:val="16"/>
              </w:rPr>
              <w:t>Day</w:t>
            </w:r>
            <w:r>
              <w:rPr>
                <w:b/>
                <w:bCs/>
                <w:sz w:val="16"/>
                <w:szCs w:val="16"/>
              </w:rPr>
              <w:t xml:space="preserve">: </w:t>
            </w:r>
          </w:p>
          <w:sdt>
            <w:sdtPr>
              <w:rPr>
                <w:b/>
                <w:bCs/>
                <w:sz w:val="16"/>
                <w:szCs w:val="16"/>
              </w:rPr>
              <w:id w:val="-879936917"/>
              <w:placeholder>
                <w:docPart w:val="5FDDE563E91E4CF78C4D348935EC538C"/>
              </w:placeholder>
              <w:showingPlcHdr/>
              <w:date>
                <w:dateFormat w:val="dd/MM/yyyy"/>
                <w:lid w:val="en-AU"/>
                <w:storeMappedDataAs w:val="dateTime"/>
                <w:calendar w:val="gregorian"/>
              </w:date>
            </w:sdtPr>
            <w:sdtEndPr/>
            <w:sdtContent>
              <w:p w14:paraId="583D8E0B" w14:textId="77777777" w:rsidR="00BA6D23" w:rsidRDefault="00BA6D23" w:rsidP="008F0D02">
                <w:pPr>
                  <w:pStyle w:val="RACGPContents"/>
                  <w:spacing w:after="80"/>
                  <w:rPr>
                    <w:b/>
                    <w:bCs/>
                    <w:sz w:val="16"/>
                    <w:szCs w:val="16"/>
                  </w:rPr>
                </w:pPr>
                <w:r w:rsidRPr="00B95294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4C7F2B44" w14:textId="77777777" w:rsidR="00BA6D23" w:rsidRPr="00493677" w:rsidRDefault="00BA6D23" w:rsidP="008F0D02">
            <w:pPr>
              <w:pStyle w:val="RACGPContents"/>
              <w:rPr>
                <w:sz w:val="16"/>
                <w:szCs w:val="16"/>
              </w:rPr>
            </w:pPr>
            <w:r w:rsidRPr="00F51318">
              <w:rPr>
                <w:sz w:val="16"/>
                <w:szCs w:val="16"/>
              </w:rPr>
              <w:t>Time:</w:t>
            </w:r>
          </w:p>
        </w:tc>
        <w:tc>
          <w:tcPr>
            <w:tcW w:w="750" w:type="pct"/>
            <w:shd w:val="clear" w:color="auto" w:fill="F2F2F2" w:themeFill="background1" w:themeFillShade="F2"/>
            <w:vAlign w:val="center"/>
          </w:tcPr>
          <w:p w14:paraId="45AB9F6D" w14:textId="77777777" w:rsidR="00BA6D23" w:rsidRDefault="00BA6D23" w:rsidP="008F0D02">
            <w:pPr>
              <w:pStyle w:val="RACGPContents"/>
              <w:spacing w:after="80"/>
              <w:rPr>
                <w:b/>
                <w:bCs/>
                <w:sz w:val="16"/>
                <w:szCs w:val="16"/>
              </w:rPr>
            </w:pPr>
            <w:r w:rsidRPr="00493677">
              <w:rPr>
                <w:b/>
                <w:bCs/>
                <w:sz w:val="16"/>
                <w:szCs w:val="16"/>
              </w:rPr>
              <w:t>Day</w:t>
            </w:r>
            <w:r>
              <w:rPr>
                <w:b/>
                <w:bCs/>
                <w:sz w:val="16"/>
                <w:szCs w:val="16"/>
              </w:rPr>
              <w:t xml:space="preserve">: </w:t>
            </w:r>
          </w:p>
          <w:sdt>
            <w:sdtPr>
              <w:rPr>
                <w:b/>
                <w:bCs/>
                <w:sz w:val="16"/>
                <w:szCs w:val="16"/>
              </w:rPr>
              <w:id w:val="1921751979"/>
              <w:placeholder>
                <w:docPart w:val="B2623F855CE04599991757DA1DBCCC23"/>
              </w:placeholder>
              <w:showingPlcHdr/>
              <w:date>
                <w:dateFormat w:val="dd/MM/yyyy"/>
                <w:lid w:val="en-AU"/>
                <w:storeMappedDataAs w:val="dateTime"/>
                <w:calendar w:val="gregorian"/>
              </w:date>
            </w:sdtPr>
            <w:sdtEndPr/>
            <w:sdtContent>
              <w:p w14:paraId="640FFCA0" w14:textId="77777777" w:rsidR="00BA6D23" w:rsidRDefault="00BA6D23" w:rsidP="008F0D02">
                <w:pPr>
                  <w:pStyle w:val="RACGPContents"/>
                  <w:spacing w:after="80"/>
                  <w:rPr>
                    <w:b/>
                    <w:bCs/>
                    <w:sz w:val="16"/>
                    <w:szCs w:val="16"/>
                  </w:rPr>
                </w:pPr>
                <w:r w:rsidRPr="00B95294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545B72C5" w14:textId="77777777" w:rsidR="00BA6D23" w:rsidRPr="00493677" w:rsidRDefault="00BA6D23" w:rsidP="008F0D02">
            <w:pPr>
              <w:pStyle w:val="RACGPContents"/>
              <w:rPr>
                <w:sz w:val="16"/>
                <w:szCs w:val="16"/>
              </w:rPr>
            </w:pPr>
            <w:r w:rsidRPr="00F51318">
              <w:rPr>
                <w:sz w:val="16"/>
                <w:szCs w:val="16"/>
              </w:rPr>
              <w:t>Time:</w:t>
            </w:r>
          </w:p>
        </w:tc>
      </w:tr>
      <w:tr w:rsidR="00BA6D23" w14:paraId="6015539C" w14:textId="77777777" w:rsidTr="008F0D02">
        <w:trPr>
          <w:trHeight w:val="510"/>
        </w:trPr>
        <w:tc>
          <w:tcPr>
            <w:tcW w:w="371" w:type="pct"/>
            <w:tcBorders>
              <w:right w:val="nil"/>
            </w:tcBorders>
            <w:shd w:val="clear" w:color="auto" w:fill="F0F6FA"/>
            <w:vAlign w:val="center"/>
          </w:tcPr>
          <w:p w14:paraId="12BF135E" w14:textId="77777777" w:rsidR="00BA6D23" w:rsidRDefault="00BA6D23" w:rsidP="008F0D02">
            <w:pPr>
              <w:pStyle w:val="RACGPContents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22752" behindDoc="0" locked="0" layoutInCell="1" allowOverlap="1" wp14:anchorId="1472781B" wp14:editId="06766945">
                  <wp:simplePos x="0" y="0"/>
                  <wp:positionH relativeFrom="column">
                    <wp:posOffset>49154</wp:posOffset>
                  </wp:positionH>
                  <wp:positionV relativeFrom="paragraph">
                    <wp:posOffset>-1485</wp:posOffset>
                  </wp:positionV>
                  <wp:extent cx="272415" cy="272415"/>
                  <wp:effectExtent l="0" t="0" r="0" b="0"/>
                  <wp:wrapNone/>
                  <wp:docPr id="5" name="Picture 5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Shape&#10;&#10;Description automatically generated with low confidenc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" cy="272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8" w:type="pct"/>
            <w:tcBorders>
              <w:left w:val="nil"/>
            </w:tcBorders>
            <w:shd w:val="clear" w:color="auto" w:fill="F0F6FA"/>
            <w:vAlign w:val="center"/>
          </w:tcPr>
          <w:p w14:paraId="4756B652" w14:textId="77777777" w:rsidR="00BA6D23" w:rsidRPr="0069210E" w:rsidRDefault="00BA6D23" w:rsidP="008F0D02">
            <w:pPr>
              <w:pStyle w:val="RACGPContents"/>
              <w:rPr>
                <w:b/>
                <w:bCs/>
                <w:sz w:val="16"/>
                <w:szCs w:val="16"/>
              </w:rPr>
            </w:pPr>
            <w:r w:rsidRPr="0069210E">
              <w:rPr>
                <w:b/>
                <w:bCs/>
                <w:sz w:val="16"/>
                <w:szCs w:val="16"/>
              </w:rPr>
              <w:t>Breathlessness</w:t>
            </w:r>
          </w:p>
        </w:tc>
        <w:tc>
          <w:tcPr>
            <w:tcW w:w="750" w:type="pct"/>
            <w:shd w:val="clear" w:color="auto" w:fill="F0F6FA"/>
            <w:vAlign w:val="center"/>
          </w:tcPr>
          <w:p w14:paraId="649D31F7" w14:textId="77777777" w:rsidR="00BA6D23" w:rsidRDefault="00BA6D23" w:rsidP="008F0D02">
            <w:pPr>
              <w:pStyle w:val="RACGPContents"/>
              <w:jc w:val="center"/>
            </w:pPr>
          </w:p>
        </w:tc>
        <w:tc>
          <w:tcPr>
            <w:tcW w:w="750" w:type="pct"/>
            <w:shd w:val="clear" w:color="auto" w:fill="F0F6FA"/>
            <w:vAlign w:val="center"/>
          </w:tcPr>
          <w:p w14:paraId="7D92CA30" w14:textId="77777777" w:rsidR="00BA6D23" w:rsidRDefault="00BA6D23" w:rsidP="008F0D02">
            <w:pPr>
              <w:pStyle w:val="RACGPContents"/>
              <w:jc w:val="center"/>
            </w:pPr>
          </w:p>
        </w:tc>
        <w:tc>
          <w:tcPr>
            <w:tcW w:w="700" w:type="pct"/>
            <w:shd w:val="clear" w:color="auto" w:fill="F0F6FA"/>
            <w:vAlign w:val="center"/>
          </w:tcPr>
          <w:p w14:paraId="03637E24" w14:textId="77777777" w:rsidR="00BA6D23" w:rsidRDefault="00BA6D23" w:rsidP="008F0D02">
            <w:pPr>
              <w:pStyle w:val="RACGPContents"/>
              <w:jc w:val="center"/>
            </w:pPr>
          </w:p>
        </w:tc>
        <w:tc>
          <w:tcPr>
            <w:tcW w:w="800" w:type="pct"/>
            <w:shd w:val="clear" w:color="auto" w:fill="F0F6FA"/>
            <w:vAlign w:val="center"/>
          </w:tcPr>
          <w:p w14:paraId="1AEAD15E" w14:textId="77777777" w:rsidR="00BA6D23" w:rsidRDefault="00BA6D23" w:rsidP="008F0D02">
            <w:pPr>
              <w:pStyle w:val="RACGPContents"/>
              <w:jc w:val="center"/>
            </w:pPr>
          </w:p>
        </w:tc>
        <w:tc>
          <w:tcPr>
            <w:tcW w:w="750" w:type="pct"/>
            <w:shd w:val="clear" w:color="auto" w:fill="F0F6FA"/>
            <w:vAlign w:val="center"/>
          </w:tcPr>
          <w:p w14:paraId="3D6ED605" w14:textId="77777777" w:rsidR="00BA6D23" w:rsidRDefault="00BA6D23" w:rsidP="008F0D02">
            <w:pPr>
              <w:pStyle w:val="RACGPContents"/>
              <w:jc w:val="center"/>
            </w:pPr>
          </w:p>
        </w:tc>
      </w:tr>
      <w:tr w:rsidR="00BA6D23" w14:paraId="1880BA9C" w14:textId="77777777" w:rsidTr="008F0D02">
        <w:trPr>
          <w:trHeight w:val="510"/>
        </w:trPr>
        <w:tc>
          <w:tcPr>
            <w:tcW w:w="371" w:type="pct"/>
            <w:tcBorders>
              <w:right w:val="nil"/>
            </w:tcBorders>
            <w:shd w:val="clear" w:color="auto" w:fill="F0F6FA"/>
            <w:vAlign w:val="center"/>
          </w:tcPr>
          <w:p w14:paraId="2D3560B0" w14:textId="77777777" w:rsidR="00BA6D23" w:rsidRDefault="00BA6D23" w:rsidP="008F0D02">
            <w:pPr>
              <w:pStyle w:val="RACGPContents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23776" behindDoc="0" locked="0" layoutInCell="1" allowOverlap="1" wp14:anchorId="07B13E28" wp14:editId="35AA3FF3">
                  <wp:simplePos x="0" y="0"/>
                  <wp:positionH relativeFrom="column">
                    <wp:posOffset>49154</wp:posOffset>
                  </wp:positionH>
                  <wp:positionV relativeFrom="paragraph">
                    <wp:posOffset>1758</wp:posOffset>
                  </wp:positionV>
                  <wp:extent cx="272956" cy="272956"/>
                  <wp:effectExtent l="0" t="0" r="0" b="0"/>
                  <wp:wrapNone/>
                  <wp:docPr id="7" name="Picture 7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Shape&#10;&#10;Description automatically generated with low confidenc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956" cy="2729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8" w:type="pct"/>
            <w:tcBorders>
              <w:left w:val="nil"/>
            </w:tcBorders>
            <w:shd w:val="clear" w:color="auto" w:fill="F0F6FA"/>
            <w:vAlign w:val="center"/>
          </w:tcPr>
          <w:p w14:paraId="73CB11AE" w14:textId="77777777" w:rsidR="00BA6D23" w:rsidRPr="0069210E" w:rsidRDefault="00BA6D23" w:rsidP="008F0D02">
            <w:pPr>
              <w:pStyle w:val="RACGPContents"/>
              <w:rPr>
                <w:b/>
                <w:bCs/>
                <w:sz w:val="16"/>
                <w:szCs w:val="16"/>
              </w:rPr>
            </w:pPr>
            <w:r w:rsidRPr="0069210E">
              <w:rPr>
                <w:b/>
                <w:bCs/>
                <w:sz w:val="16"/>
                <w:szCs w:val="16"/>
              </w:rPr>
              <w:t>Cough</w:t>
            </w:r>
          </w:p>
        </w:tc>
        <w:tc>
          <w:tcPr>
            <w:tcW w:w="750" w:type="pct"/>
            <w:shd w:val="clear" w:color="auto" w:fill="F0F6FA"/>
            <w:vAlign w:val="center"/>
          </w:tcPr>
          <w:p w14:paraId="507246EE" w14:textId="77777777" w:rsidR="00BA6D23" w:rsidRDefault="00BA6D23" w:rsidP="008F0D02">
            <w:pPr>
              <w:pStyle w:val="RACGPContents"/>
              <w:jc w:val="center"/>
            </w:pPr>
          </w:p>
        </w:tc>
        <w:tc>
          <w:tcPr>
            <w:tcW w:w="750" w:type="pct"/>
            <w:shd w:val="clear" w:color="auto" w:fill="F0F6FA"/>
            <w:vAlign w:val="center"/>
          </w:tcPr>
          <w:p w14:paraId="4B180914" w14:textId="77777777" w:rsidR="00BA6D23" w:rsidRDefault="00BA6D23" w:rsidP="008F0D02">
            <w:pPr>
              <w:pStyle w:val="RACGPContents"/>
              <w:jc w:val="center"/>
            </w:pPr>
          </w:p>
        </w:tc>
        <w:tc>
          <w:tcPr>
            <w:tcW w:w="700" w:type="pct"/>
            <w:shd w:val="clear" w:color="auto" w:fill="F0F6FA"/>
            <w:vAlign w:val="center"/>
          </w:tcPr>
          <w:p w14:paraId="74211E54" w14:textId="77777777" w:rsidR="00BA6D23" w:rsidRDefault="00BA6D23" w:rsidP="008F0D02">
            <w:pPr>
              <w:pStyle w:val="RACGPContents"/>
              <w:jc w:val="center"/>
            </w:pPr>
          </w:p>
        </w:tc>
        <w:tc>
          <w:tcPr>
            <w:tcW w:w="800" w:type="pct"/>
            <w:shd w:val="clear" w:color="auto" w:fill="F0F6FA"/>
            <w:vAlign w:val="center"/>
          </w:tcPr>
          <w:p w14:paraId="35956318" w14:textId="77777777" w:rsidR="00BA6D23" w:rsidRDefault="00BA6D23" w:rsidP="008F0D02">
            <w:pPr>
              <w:pStyle w:val="RACGPContents"/>
              <w:jc w:val="center"/>
            </w:pPr>
          </w:p>
        </w:tc>
        <w:tc>
          <w:tcPr>
            <w:tcW w:w="750" w:type="pct"/>
            <w:shd w:val="clear" w:color="auto" w:fill="F0F6FA"/>
            <w:vAlign w:val="center"/>
          </w:tcPr>
          <w:p w14:paraId="3F075CD2" w14:textId="77777777" w:rsidR="00BA6D23" w:rsidRDefault="00BA6D23" w:rsidP="008F0D02">
            <w:pPr>
              <w:pStyle w:val="RACGPContents"/>
              <w:jc w:val="center"/>
            </w:pPr>
          </w:p>
        </w:tc>
      </w:tr>
      <w:tr w:rsidR="00BA6D23" w14:paraId="16D8FEAF" w14:textId="77777777" w:rsidTr="008F0D02">
        <w:trPr>
          <w:trHeight w:val="510"/>
        </w:trPr>
        <w:tc>
          <w:tcPr>
            <w:tcW w:w="371" w:type="pct"/>
            <w:tcBorders>
              <w:right w:val="nil"/>
            </w:tcBorders>
            <w:shd w:val="clear" w:color="auto" w:fill="F0F6FA"/>
            <w:vAlign w:val="center"/>
          </w:tcPr>
          <w:p w14:paraId="1D83AFBE" w14:textId="77777777" w:rsidR="00BA6D23" w:rsidRDefault="00BA6D23" w:rsidP="008F0D02">
            <w:pPr>
              <w:pStyle w:val="RACGPContents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24800" behindDoc="0" locked="0" layoutInCell="1" allowOverlap="1" wp14:anchorId="5F6428B0" wp14:editId="2079D8DB">
                  <wp:simplePos x="0" y="0"/>
                  <wp:positionH relativeFrom="column">
                    <wp:posOffset>62865</wp:posOffset>
                  </wp:positionH>
                  <wp:positionV relativeFrom="paragraph">
                    <wp:posOffset>-635</wp:posOffset>
                  </wp:positionV>
                  <wp:extent cx="231775" cy="231775"/>
                  <wp:effectExtent l="0" t="0" r="0" b="0"/>
                  <wp:wrapNone/>
                  <wp:docPr id="8" name="Picture 8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Shape&#10;&#10;Description automatically generated with low confidenc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78" w:type="pct"/>
            <w:tcBorders>
              <w:left w:val="nil"/>
            </w:tcBorders>
            <w:shd w:val="clear" w:color="auto" w:fill="F0F6FA"/>
            <w:vAlign w:val="center"/>
          </w:tcPr>
          <w:p w14:paraId="5FF9C0EC" w14:textId="77777777" w:rsidR="00BA6D23" w:rsidRPr="0069210E" w:rsidRDefault="00BA6D23" w:rsidP="008F0D02">
            <w:pPr>
              <w:pStyle w:val="RACGPContents"/>
              <w:rPr>
                <w:b/>
                <w:bCs/>
                <w:sz w:val="16"/>
                <w:szCs w:val="16"/>
              </w:rPr>
            </w:pPr>
            <w:r w:rsidRPr="0069210E">
              <w:rPr>
                <w:b/>
                <w:bCs/>
                <w:sz w:val="16"/>
                <w:szCs w:val="16"/>
              </w:rPr>
              <w:t>Muscle aches and pains</w:t>
            </w:r>
          </w:p>
        </w:tc>
        <w:tc>
          <w:tcPr>
            <w:tcW w:w="750" w:type="pct"/>
            <w:shd w:val="clear" w:color="auto" w:fill="F0F6FA"/>
            <w:vAlign w:val="center"/>
          </w:tcPr>
          <w:p w14:paraId="0B6B00B8" w14:textId="77777777" w:rsidR="00BA6D23" w:rsidRDefault="00BA6D23" w:rsidP="008F0D02">
            <w:pPr>
              <w:pStyle w:val="RACGPContents"/>
              <w:jc w:val="center"/>
            </w:pPr>
          </w:p>
        </w:tc>
        <w:tc>
          <w:tcPr>
            <w:tcW w:w="750" w:type="pct"/>
            <w:shd w:val="clear" w:color="auto" w:fill="F0F6FA"/>
            <w:vAlign w:val="center"/>
          </w:tcPr>
          <w:p w14:paraId="2307444C" w14:textId="77777777" w:rsidR="00BA6D23" w:rsidRDefault="00BA6D23" w:rsidP="008F0D02">
            <w:pPr>
              <w:pStyle w:val="RACGPContents"/>
              <w:jc w:val="center"/>
            </w:pPr>
          </w:p>
        </w:tc>
        <w:tc>
          <w:tcPr>
            <w:tcW w:w="700" w:type="pct"/>
            <w:shd w:val="clear" w:color="auto" w:fill="F0F6FA"/>
            <w:vAlign w:val="center"/>
          </w:tcPr>
          <w:p w14:paraId="68D3ECF3" w14:textId="77777777" w:rsidR="00BA6D23" w:rsidRDefault="00BA6D23" w:rsidP="008F0D02">
            <w:pPr>
              <w:pStyle w:val="RACGPContents"/>
              <w:jc w:val="center"/>
            </w:pPr>
          </w:p>
        </w:tc>
        <w:tc>
          <w:tcPr>
            <w:tcW w:w="800" w:type="pct"/>
            <w:shd w:val="clear" w:color="auto" w:fill="F0F6FA"/>
            <w:vAlign w:val="center"/>
          </w:tcPr>
          <w:p w14:paraId="25362236" w14:textId="77777777" w:rsidR="00BA6D23" w:rsidRDefault="00BA6D23" w:rsidP="008F0D02">
            <w:pPr>
              <w:pStyle w:val="RACGPContents"/>
              <w:jc w:val="center"/>
            </w:pPr>
          </w:p>
        </w:tc>
        <w:tc>
          <w:tcPr>
            <w:tcW w:w="750" w:type="pct"/>
            <w:shd w:val="clear" w:color="auto" w:fill="F0F6FA"/>
            <w:vAlign w:val="center"/>
          </w:tcPr>
          <w:p w14:paraId="28CB35BB" w14:textId="77777777" w:rsidR="00BA6D23" w:rsidRDefault="00BA6D23" w:rsidP="008F0D02">
            <w:pPr>
              <w:pStyle w:val="RACGPContents"/>
              <w:jc w:val="center"/>
            </w:pPr>
          </w:p>
        </w:tc>
      </w:tr>
      <w:tr w:rsidR="00BA6D23" w14:paraId="11F902F0" w14:textId="77777777" w:rsidTr="008F0D02">
        <w:trPr>
          <w:trHeight w:val="510"/>
        </w:trPr>
        <w:tc>
          <w:tcPr>
            <w:tcW w:w="371" w:type="pct"/>
            <w:tcBorders>
              <w:right w:val="nil"/>
            </w:tcBorders>
            <w:shd w:val="clear" w:color="auto" w:fill="F0F6FA"/>
            <w:vAlign w:val="center"/>
          </w:tcPr>
          <w:p w14:paraId="1DAF3872" w14:textId="77777777" w:rsidR="00BA6D23" w:rsidRDefault="00BA6D23" w:rsidP="008F0D02">
            <w:pPr>
              <w:pStyle w:val="RACGPContents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25824" behindDoc="0" locked="0" layoutInCell="1" allowOverlap="1" wp14:anchorId="7D811921" wp14:editId="5CAE0371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-635</wp:posOffset>
                  </wp:positionV>
                  <wp:extent cx="245110" cy="245110"/>
                  <wp:effectExtent l="0" t="0" r="2540" b="2540"/>
                  <wp:wrapNone/>
                  <wp:docPr id="9" name="Picture 9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Shape&#10;&#10;Description automatically generated with low confidenc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10" cy="245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78" w:type="pct"/>
            <w:tcBorders>
              <w:left w:val="nil"/>
            </w:tcBorders>
            <w:shd w:val="clear" w:color="auto" w:fill="F0F6FA"/>
            <w:vAlign w:val="center"/>
          </w:tcPr>
          <w:p w14:paraId="66154215" w14:textId="77777777" w:rsidR="00BA6D23" w:rsidRPr="0069210E" w:rsidRDefault="00BA6D23" w:rsidP="008F0D02">
            <w:pPr>
              <w:pStyle w:val="RACGPContents"/>
              <w:rPr>
                <w:b/>
                <w:bCs/>
                <w:sz w:val="16"/>
                <w:szCs w:val="16"/>
              </w:rPr>
            </w:pPr>
            <w:r w:rsidRPr="0069210E">
              <w:rPr>
                <w:b/>
                <w:bCs/>
                <w:sz w:val="16"/>
                <w:szCs w:val="16"/>
              </w:rPr>
              <w:t>Headache</w:t>
            </w:r>
          </w:p>
        </w:tc>
        <w:tc>
          <w:tcPr>
            <w:tcW w:w="750" w:type="pct"/>
            <w:shd w:val="clear" w:color="auto" w:fill="F0F6FA"/>
            <w:vAlign w:val="center"/>
          </w:tcPr>
          <w:p w14:paraId="58950335" w14:textId="77777777" w:rsidR="00BA6D23" w:rsidRDefault="00BA6D23" w:rsidP="008F0D02">
            <w:pPr>
              <w:pStyle w:val="RACGPContents"/>
              <w:jc w:val="center"/>
            </w:pPr>
          </w:p>
        </w:tc>
        <w:tc>
          <w:tcPr>
            <w:tcW w:w="750" w:type="pct"/>
            <w:shd w:val="clear" w:color="auto" w:fill="F0F6FA"/>
            <w:vAlign w:val="center"/>
          </w:tcPr>
          <w:p w14:paraId="67A8F173" w14:textId="77777777" w:rsidR="00BA6D23" w:rsidRDefault="00BA6D23" w:rsidP="008F0D02">
            <w:pPr>
              <w:pStyle w:val="RACGPContents"/>
              <w:jc w:val="center"/>
            </w:pPr>
          </w:p>
        </w:tc>
        <w:tc>
          <w:tcPr>
            <w:tcW w:w="700" w:type="pct"/>
            <w:shd w:val="clear" w:color="auto" w:fill="F0F6FA"/>
            <w:vAlign w:val="center"/>
          </w:tcPr>
          <w:p w14:paraId="5743C9E1" w14:textId="77777777" w:rsidR="00BA6D23" w:rsidRDefault="00BA6D23" w:rsidP="008F0D02">
            <w:pPr>
              <w:pStyle w:val="RACGPContents"/>
              <w:jc w:val="center"/>
            </w:pPr>
          </w:p>
        </w:tc>
        <w:tc>
          <w:tcPr>
            <w:tcW w:w="800" w:type="pct"/>
            <w:shd w:val="clear" w:color="auto" w:fill="F0F6FA"/>
            <w:vAlign w:val="center"/>
          </w:tcPr>
          <w:p w14:paraId="5EA4954D" w14:textId="77777777" w:rsidR="00BA6D23" w:rsidRDefault="00BA6D23" w:rsidP="008F0D02">
            <w:pPr>
              <w:pStyle w:val="RACGPContents"/>
              <w:jc w:val="center"/>
            </w:pPr>
          </w:p>
        </w:tc>
        <w:tc>
          <w:tcPr>
            <w:tcW w:w="750" w:type="pct"/>
            <w:shd w:val="clear" w:color="auto" w:fill="F0F6FA"/>
            <w:vAlign w:val="center"/>
          </w:tcPr>
          <w:p w14:paraId="6B009FA2" w14:textId="77777777" w:rsidR="00BA6D23" w:rsidRDefault="00BA6D23" w:rsidP="008F0D02">
            <w:pPr>
              <w:pStyle w:val="RACGPContents"/>
              <w:jc w:val="center"/>
            </w:pPr>
          </w:p>
        </w:tc>
      </w:tr>
      <w:tr w:rsidR="00BA6D23" w14:paraId="028AA084" w14:textId="77777777" w:rsidTr="008F0D02">
        <w:trPr>
          <w:trHeight w:val="510"/>
        </w:trPr>
        <w:tc>
          <w:tcPr>
            <w:tcW w:w="371" w:type="pct"/>
            <w:tcBorders>
              <w:right w:val="nil"/>
            </w:tcBorders>
            <w:shd w:val="clear" w:color="auto" w:fill="F0F6FA"/>
            <w:vAlign w:val="center"/>
          </w:tcPr>
          <w:p w14:paraId="18F2790C" w14:textId="77777777" w:rsidR="00BA6D23" w:rsidRDefault="00BA6D23" w:rsidP="008F0D02">
            <w:pPr>
              <w:pStyle w:val="RACGPContents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26848" behindDoc="0" locked="0" layoutInCell="1" allowOverlap="1" wp14:anchorId="1AC6FB04" wp14:editId="5E9890AF">
                  <wp:simplePos x="0" y="0"/>
                  <wp:positionH relativeFrom="column">
                    <wp:posOffset>54610</wp:posOffset>
                  </wp:positionH>
                  <wp:positionV relativeFrom="paragraph">
                    <wp:posOffset>-635</wp:posOffset>
                  </wp:positionV>
                  <wp:extent cx="245110" cy="245110"/>
                  <wp:effectExtent l="0" t="0" r="2540" b="2540"/>
                  <wp:wrapNone/>
                  <wp:docPr id="11" name="Picture 11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 descr="Shape&#10;&#10;Description automatically generated with low confide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10" cy="245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78" w:type="pct"/>
            <w:tcBorders>
              <w:left w:val="nil"/>
            </w:tcBorders>
            <w:shd w:val="clear" w:color="auto" w:fill="F0F6FA"/>
            <w:vAlign w:val="center"/>
          </w:tcPr>
          <w:p w14:paraId="291A7C41" w14:textId="77777777" w:rsidR="00BA6D23" w:rsidRPr="0069210E" w:rsidRDefault="00BA6D23" w:rsidP="008F0D02">
            <w:pPr>
              <w:pStyle w:val="RACGPContents"/>
              <w:rPr>
                <w:b/>
                <w:bCs/>
                <w:sz w:val="16"/>
                <w:szCs w:val="16"/>
              </w:rPr>
            </w:pPr>
            <w:r w:rsidRPr="0069210E">
              <w:rPr>
                <w:b/>
                <w:bCs/>
                <w:sz w:val="16"/>
                <w:szCs w:val="16"/>
              </w:rPr>
              <w:t>Fatigue</w:t>
            </w:r>
          </w:p>
        </w:tc>
        <w:tc>
          <w:tcPr>
            <w:tcW w:w="750" w:type="pct"/>
            <w:shd w:val="clear" w:color="auto" w:fill="F0F6FA"/>
            <w:vAlign w:val="center"/>
          </w:tcPr>
          <w:p w14:paraId="781D9A9C" w14:textId="77777777" w:rsidR="00BA6D23" w:rsidRDefault="00BA6D23" w:rsidP="008F0D02">
            <w:pPr>
              <w:pStyle w:val="RACGPContents"/>
              <w:jc w:val="center"/>
            </w:pPr>
          </w:p>
        </w:tc>
        <w:tc>
          <w:tcPr>
            <w:tcW w:w="750" w:type="pct"/>
            <w:shd w:val="clear" w:color="auto" w:fill="F0F6FA"/>
            <w:vAlign w:val="center"/>
          </w:tcPr>
          <w:p w14:paraId="22C13A13" w14:textId="77777777" w:rsidR="00BA6D23" w:rsidRDefault="00BA6D23" w:rsidP="008F0D02">
            <w:pPr>
              <w:pStyle w:val="RACGPContents"/>
              <w:jc w:val="center"/>
            </w:pPr>
          </w:p>
        </w:tc>
        <w:tc>
          <w:tcPr>
            <w:tcW w:w="700" w:type="pct"/>
            <w:shd w:val="clear" w:color="auto" w:fill="F0F6FA"/>
            <w:vAlign w:val="center"/>
          </w:tcPr>
          <w:p w14:paraId="69DDB7DA" w14:textId="77777777" w:rsidR="00BA6D23" w:rsidRDefault="00BA6D23" w:rsidP="008F0D02">
            <w:pPr>
              <w:pStyle w:val="RACGPContents"/>
              <w:jc w:val="center"/>
            </w:pPr>
          </w:p>
        </w:tc>
        <w:tc>
          <w:tcPr>
            <w:tcW w:w="800" w:type="pct"/>
            <w:shd w:val="clear" w:color="auto" w:fill="F0F6FA"/>
            <w:vAlign w:val="center"/>
          </w:tcPr>
          <w:p w14:paraId="79E314F0" w14:textId="77777777" w:rsidR="00BA6D23" w:rsidRDefault="00BA6D23" w:rsidP="008F0D02">
            <w:pPr>
              <w:pStyle w:val="RACGPContents"/>
              <w:jc w:val="center"/>
            </w:pPr>
          </w:p>
        </w:tc>
        <w:tc>
          <w:tcPr>
            <w:tcW w:w="750" w:type="pct"/>
            <w:shd w:val="clear" w:color="auto" w:fill="F0F6FA"/>
            <w:vAlign w:val="center"/>
          </w:tcPr>
          <w:p w14:paraId="17A726DD" w14:textId="77777777" w:rsidR="00BA6D23" w:rsidRDefault="00BA6D23" w:rsidP="008F0D02">
            <w:pPr>
              <w:pStyle w:val="RACGPContents"/>
              <w:jc w:val="center"/>
            </w:pPr>
          </w:p>
        </w:tc>
      </w:tr>
      <w:tr w:rsidR="00BA6D23" w14:paraId="72B4D3AF" w14:textId="77777777" w:rsidTr="008F0D02">
        <w:trPr>
          <w:trHeight w:val="510"/>
        </w:trPr>
        <w:tc>
          <w:tcPr>
            <w:tcW w:w="371" w:type="pct"/>
            <w:tcBorders>
              <w:right w:val="nil"/>
            </w:tcBorders>
            <w:shd w:val="clear" w:color="auto" w:fill="F0F6FA"/>
            <w:vAlign w:val="center"/>
          </w:tcPr>
          <w:p w14:paraId="1B3C8C39" w14:textId="570EEFFA" w:rsidR="00BA6D23" w:rsidRDefault="00BA6D23" w:rsidP="008F0D02">
            <w:pPr>
              <w:pStyle w:val="RACGPContents"/>
              <w:jc w:val="center"/>
            </w:pPr>
          </w:p>
        </w:tc>
        <w:tc>
          <w:tcPr>
            <w:tcW w:w="878" w:type="pct"/>
            <w:tcBorders>
              <w:left w:val="nil"/>
            </w:tcBorders>
            <w:shd w:val="clear" w:color="auto" w:fill="F0F6FA"/>
            <w:vAlign w:val="center"/>
          </w:tcPr>
          <w:p w14:paraId="7CDC16E3" w14:textId="0725FAB0" w:rsidR="00BA6D23" w:rsidRPr="0069210E" w:rsidRDefault="00BA6D23" w:rsidP="008F0D02">
            <w:pPr>
              <w:pStyle w:val="RACGPContents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0" w:type="pct"/>
            <w:shd w:val="clear" w:color="auto" w:fill="F0F6FA"/>
            <w:vAlign w:val="center"/>
          </w:tcPr>
          <w:p w14:paraId="2266EB71" w14:textId="77777777" w:rsidR="00BA6D23" w:rsidRDefault="00BA6D23" w:rsidP="008F0D02">
            <w:pPr>
              <w:pStyle w:val="RACGPContents"/>
              <w:jc w:val="center"/>
            </w:pPr>
          </w:p>
        </w:tc>
        <w:tc>
          <w:tcPr>
            <w:tcW w:w="750" w:type="pct"/>
            <w:shd w:val="clear" w:color="auto" w:fill="F0F6FA"/>
            <w:vAlign w:val="center"/>
          </w:tcPr>
          <w:p w14:paraId="616313F5" w14:textId="77777777" w:rsidR="00BA6D23" w:rsidRDefault="00BA6D23" w:rsidP="008F0D02">
            <w:pPr>
              <w:pStyle w:val="RACGPContents"/>
              <w:jc w:val="center"/>
            </w:pPr>
          </w:p>
        </w:tc>
        <w:tc>
          <w:tcPr>
            <w:tcW w:w="700" w:type="pct"/>
            <w:shd w:val="clear" w:color="auto" w:fill="F0F6FA"/>
            <w:vAlign w:val="center"/>
          </w:tcPr>
          <w:p w14:paraId="310189E7" w14:textId="77777777" w:rsidR="00BA6D23" w:rsidRDefault="00BA6D23" w:rsidP="008F0D02">
            <w:pPr>
              <w:pStyle w:val="RACGPContents"/>
              <w:jc w:val="center"/>
            </w:pPr>
          </w:p>
        </w:tc>
        <w:tc>
          <w:tcPr>
            <w:tcW w:w="800" w:type="pct"/>
            <w:shd w:val="clear" w:color="auto" w:fill="F0F6FA"/>
            <w:vAlign w:val="center"/>
          </w:tcPr>
          <w:p w14:paraId="23142BFA" w14:textId="77777777" w:rsidR="00BA6D23" w:rsidRDefault="00BA6D23" w:rsidP="008F0D02">
            <w:pPr>
              <w:pStyle w:val="RACGPContents"/>
              <w:jc w:val="center"/>
            </w:pPr>
          </w:p>
        </w:tc>
        <w:tc>
          <w:tcPr>
            <w:tcW w:w="750" w:type="pct"/>
            <w:shd w:val="clear" w:color="auto" w:fill="F0F6FA"/>
            <w:vAlign w:val="center"/>
          </w:tcPr>
          <w:p w14:paraId="57E7CD1E" w14:textId="77777777" w:rsidR="00BA6D23" w:rsidRDefault="00BA6D23" w:rsidP="008F0D02">
            <w:pPr>
              <w:pStyle w:val="RACGPContents"/>
              <w:jc w:val="center"/>
            </w:pPr>
          </w:p>
        </w:tc>
      </w:tr>
      <w:tr w:rsidR="00BA6D23" w14:paraId="6B96473E" w14:textId="77777777" w:rsidTr="008F0D02">
        <w:trPr>
          <w:trHeight w:val="510"/>
        </w:trPr>
        <w:tc>
          <w:tcPr>
            <w:tcW w:w="371" w:type="pct"/>
            <w:tcBorders>
              <w:right w:val="nil"/>
            </w:tcBorders>
            <w:shd w:val="clear" w:color="auto" w:fill="F0F6FA"/>
            <w:vAlign w:val="center"/>
          </w:tcPr>
          <w:p w14:paraId="1E29CDF9" w14:textId="77777777" w:rsidR="00BA6D23" w:rsidRDefault="00BA6D23" w:rsidP="008F0D02">
            <w:pPr>
              <w:pStyle w:val="RACGPContents"/>
              <w:jc w:val="center"/>
              <w:rPr>
                <w:noProof/>
              </w:rPr>
            </w:pPr>
          </w:p>
        </w:tc>
        <w:tc>
          <w:tcPr>
            <w:tcW w:w="878" w:type="pct"/>
            <w:tcBorders>
              <w:left w:val="nil"/>
            </w:tcBorders>
            <w:shd w:val="clear" w:color="auto" w:fill="F0F6FA"/>
            <w:vAlign w:val="center"/>
          </w:tcPr>
          <w:p w14:paraId="44CF846D" w14:textId="77777777" w:rsidR="00BA6D23" w:rsidRPr="0069210E" w:rsidRDefault="00BA6D23" w:rsidP="008F0D02">
            <w:pPr>
              <w:pStyle w:val="RACGPContents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0" w:type="pct"/>
            <w:shd w:val="clear" w:color="auto" w:fill="F0F6FA"/>
            <w:vAlign w:val="center"/>
          </w:tcPr>
          <w:p w14:paraId="68182190" w14:textId="77777777" w:rsidR="00BA6D23" w:rsidRDefault="00BA6D23" w:rsidP="008F0D02">
            <w:pPr>
              <w:pStyle w:val="RACGPContents"/>
              <w:jc w:val="center"/>
            </w:pPr>
          </w:p>
        </w:tc>
        <w:tc>
          <w:tcPr>
            <w:tcW w:w="750" w:type="pct"/>
            <w:shd w:val="clear" w:color="auto" w:fill="F0F6FA"/>
            <w:vAlign w:val="center"/>
          </w:tcPr>
          <w:p w14:paraId="00CC7499" w14:textId="77777777" w:rsidR="00BA6D23" w:rsidRDefault="00BA6D23" w:rsidP="008F0D02">
            <w:pPr>
              <w:pStyle w:val="RACGPContents"/>
              <w:jc w:val="center"/>
            </w:pPr>
          </w:p>
        </w:tc>
        <w:tc>
          <w:tcPr>
            <w:tcW w:w="700" w:type="pct"/>
            <w:shd w:val="clear" w:color="auto" w:fill="F0F6FA"/>
            <w:vAlign w:val="center"/>
          </w:tcPr>
          <w:p w14:paraId="3EA1B88C" w14:textId="77777777" w:rsidR="00BA6D23" w:rsidRDefault="00BA6D23" w:rsidP="008F0D02">
            <w:pPr>
              <w:pStyle w:val="RACGPContents"/>
              <w:jc w:val="center"/>
            </w:pPr>
          </w:p>
        </w:tc>
        <w:tc>
          <w:tcPr>
            <w:tcW w:w="800" w:type="pct"/>
            <w:shd w:val="clear" w:color="auto" w:fill="F0F6FA"/>
            <w:vAlign w:val="center"/>
          </w:tcPr>
          <w:p w14:paraId="5D3197B8" w14:textId="77777777" w:rsidR="00BA6D23" w:rsidRDefault="00BA6D23" w:rsidP="008F0D02">
            <w:pPr>
              <w:pStyle w:val="RACGPContents"/>
              <w:jc w:val="center"/>
            </w:pPr>
          </w:p>
        </w:tc>
        <w:tc>
          <w:tcPr>
            <w:tcW w:w="750" w:type="pct"/>
            <w:shd w:val="clear" w:color="auto" w:fill="F0F6FA"/>
            <w:vAlign w:val="center"/>
          </w:tcPr>
          <w:p w14:paraId="52965060" w14:textId="77777777" w:rsidR="00BA6D23" w:rsidRDefault="00BA6D23" w:rsidP="008F0D02">
            <w:pPr>
              <w:pStyle w:val="RACGPContents"/>
              <w:jc w:val="center"/>
            </w:pPr>
          </w:p>
        </w:tc>
      </w:tr>
      <w:tr w:rsidR="00BA6D23" w14:paraId="0DE7E769" w14:textId="77777777" w:rsidTr="008F0D02">
        <w:trPr>
          <w:trHeight w:val="510"/>
        </w:trPr>
        <w:tc>
          <w:tcPr>
            <w:tcW w:w="371" w:type="pct"/>
            <w:tcBorders>
              <w:right w:val="nil"/>
            </w:tcBorders>
            <w:shd w:val="clear" w:color="auto" w:fill="F0F6FA"/>
            <w:vAlign w:val="center"/>
          </w:tcPr>
          <w:p w14:paraId="7F380397" w14:textId="77777777" w:rsidR="00BA6D23" w:rsidRDefault="00BA6D23" w:rsidP="008F0D02">
            <w:pPr>
              <w:pStyle w:val="RACGPContents"/>
              <w:jc w:val="center"/>
              <w:rPr>
                <w:noProof/>
              </w:rPr>
            </w:pPr>
          </w:p>
        </w:tc>
        <w:tc>
          <w:tcPr>
            <w:tcW w:w="878" w:type="pct"/>
            <w:tcBorders>
              <w:left w:val="nil"/>
            </w:tcBorders>
            <w:shd w:val="clear" w:color="auto" w:fill="F0F6FA"/>
            <w:vAlign w:val="center"/>
          </w:tcPr>
          <w:p w14:paraId="22EEB19E" w14:textId="77777777" w:rsidR="00BA6D23" w:rsidRPr="0069210E" w:rsidRDefault="00BA6D23" w:rsidP="008F0D02">
            <w:pPr>
              <w:pStyle w:val="RACGPContents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0" w:type="pct"/>
            <w:shd w:val="clear" w:color="auto" w:fill="F0F6FA"/>
            <w:vAlign w:val="center"/>
          </w:tcPr>
          <w:p w14:paraId="3A20B452" w14:textId="77777777" w:rsidR="00BA6D23" w:rsidRDefault="00BA6D23" w:rsidP="008F0D02">
            <w:pPr>
              <w:pStyle w:val="RACGPContents"/>
              <w:jc w:val="center"/>
            </w:pPr>
          </w:p>
        </w:tc>
        <w:tc>
          <w:tcPr>
            <w:tcW w:w="750" w:type="pct"/>
            <w:shd w:val="clear" w:color="auto" w:fill="F0F6FA"/>
            <w:vAlign w:val="center"/>
          </w:tcPr>
          <w:p w14:paraId="13B270EE" w14:textId="77777777" w:rsidR="00BA6D23" w:rsidRDefault="00BA6D23" w:rsidP="008F0D02">
            <w:pPr>
              <w:pStyle w:val="RACGPContents"/>
              <w:jc w:val="center"/>
            </w:pPr>
          </w:p>
        </w:tc>
        <w:tc>
          <w:tcPr>
            <w:tcW w:w="700" w:type="pct"/>
            <w:shd w:val="clear" w:color="auto" w:fill="F0F6FA"/>
            <w:vAlign w:val="center"/>
          </w:tcPr>
          <w:p w14:paraId="3FA30459" w14:textId="77777777" w:rsidR="00BA6D23" w:rsidRDefault="00BA6D23" w:rsidP="008F0D02">
            <w:pPr>
              <w:pStyle w:val="RACGPContents"/>
              <w:jc w:val="center"/>
            </w:pPr>
          </w:p>
        </w:tc>
        <w:tc>
          <w:tcPr>
            <w:tcW w:w="800" w:type="pct"/>
            <w:shd w:val="clear" w:color="auto" w:fill="F0F6FA"/>
            <w:vAlign w:val="center"/>
          </w:tcPr>
          <w:p w14:paraId="6BEA9269" w14:textId="77777777" w:rsidR="00BA6D23" w:rsidRDefault="00BA6D23" w:rsidP="008F0D02">
            <w:pPr>
              <w:pStyle w:val="RACGPContents"/>
              <w:jc w:val="center"/>
            </w:pPr>
          </w:p>
        </w:tc>
        <w:tc>
          <w:tcPr>
            <w:tcW w:w="750" w:type="pct"/>
            <w:shd w:val="clear" w:color="auto" w:fill="F0F6FA"/>
            <w:vAlign w:val="center"/>
          </w:tcPr>
          <w:p w14:paraId="20FFBC4F" w14:textId="77777777" w:rsidR="00BA6D23" w:rsidRDefault="00BA6D23" w:rsidP="008F0D02">
            <w:pPr>
              <w:pStyle w:val="RACGPContents"/>
              <w:jc w:val="center"/>
            </w:pPr>
          </w:p>
        </w:tc>
      </w:tr>
      <w:tr w:rsidR="00BA6D23" w14:paraId="15A9E43B" w14:textId="77777777" w:rsidTr="008F0D02">
        <w:trPr>
          <w:trHeight w:val="510"/>
        </w:trPr>
        <w:tc>
          <w:tcPr>
            <w:tcW w:w="371" w:type="pct"/>
            <w:tcBorders>
              <w:right w:val="nil"/>
            </w:tcBorders>
            <w:shd w:val="clear" w:color="auto" w:fill="F0F6FA"/>
            <w:vAlign w:val="center"/>
          </w:tcPr>
          <w:p w14:paraId="14A57047" w14:textId="77777777" w:rsidR="00BA6D23" w:rsidRDefault="00BA6D23" w:rsidP="008F0D02">
            <w:pPr>
              <w:pStyle w:val="RACGPContents"/>
              <w:jc w:val="center"/>
              <w:rPr>
                <w:noProof/>
              </w:rPr>
            </w:pPr>
          </w:p>
        </w:tc>
        <w:tc>
          <w:tcPr>
            <w:tcW w:w="878" w:type="pct"/>
            <w:tcBorders>
              <w:left w:val="nil"/>
            </w:tcBorders>
            <w:shd w:val="clear" w:color="auto" w:fill="F0F6FA"/>
            <w:vAlign w:val="center"/>
          </w:tcPr>
          <w:p w14:paraId="29D1120F" w14:textId="77777777" w:rsidR="00BA6D23" w:rsidRPr="0069210E" w:rsidRDefault="00BA6D23" w:rsidP="008F0D02">
            <w:pPr>
              <w:pStyle w:val="RACGPContents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0" w:type="pct"/>
            <w:shd w:val="clear" w:color="auto" w:fill="F0F6FA"/>
            <w:vAlign w:val="center"/>
          </w:tcPr>
          <w:p w14:paraId="54AEA11D" w14:textId="77777777" w:rsidR="00BA6D23" w:rsidRDefault="00BA6D23" w:rsidP="008F0D02">
            <w:pPr>
              <w:pStyle w:val="RACGPContents"/>
              <w:jc w:val="center"/>
            </w:pPr>
          </w:p>
        </w:tc>
        <w:tc>
          <w:tcPr>
            <w:tcW w:w="750" w:type="pct"/>
            <w:shd w:val="clear" w:color="auto" w:fill="F0F6FA"/>
            <w:vAlign w:val="center"/>
          </w:tcPr>
          <w:p w14:paraId="4A67C34E" w14:textId="77777777" w:rsidR="00BA6D23" w:rsidRDefault="00BA6D23" w:rsidP="008F0D02">
            <w:pPr>
              <w:pStyle w:val="RACGPContents"/>
              <w:jc w:val="center"/>
            </w:pPr>
          </w:p>
        </w:tc>
        <w:tc>
          <w:tcPr>
            <w:tcW w:w="700" w:type="pct"/>
            <w:shd w:val="clear" w:color="auto" w:fill="F0F6FA"/>
            <w:vAlign w:val="center"/>
          </w:tcPr>
          <w:p w14:paraId="09BC6526" w14:textId="77777777" w:rsidR="00BA6D23" w:rsidRDefault="00BA6D23" w:rsidP="008F0D02">
            <w:pPr>
              <w:pStyle w:val="RACGPContents"/>
              <w:jc w:val="center"/>
            </w:pPr>
          </w:p>
        </w:tc>
        <w:tc>
          <w:tcPr>
            <w:tcW w:w="800" w:type="pct"/>
            <w:shd w:val="clear" w:color="auto" w:fill="F0F6FA"/>
            <w:vAlign w:val="center"/>
          </w:tcPr>
          <w:p w14:paraId="1B81262B" w14:textId="77777777" w:rsidR="00BA6D23" w:rsidRDefault="00BA6D23" w:rsidP="008F0D02">
            <w:pPr>
              <w:pStyle w:val="RACGPContents"/>
              <w:jc w:val="center"/>
            </w:pPr>
          </w:p>
        </w:tc>
        <w:tc>
          <w:tcPr>
            <w:tcW w:w="750" w:type="pct"/>
            <w:shd w:val="clear" w:color="auto" w:fill="F0F6FA"/>
            <w:vAlign w:val="center"/>
          </w:tcPr>
          <w:p w14:paraId="44A1FE69" w14:textId="77777777" w:rsidR="00BA6D23" w:rsidRDefault="00BA6D23" w:rsidP="008F0D02">
            <w:pPr>
              <w:pStyle w:val="RACGPContents"/>
              <w:jc w:val="center"/>
            </w:pPr>
          </w:p>
        </w:tc>
      </w:tr>
      <w:tr w:rsidR="00BA6D23" w14:paraId="29F0C2EB" w14:textId="77777777" w:rsidTr="008F0D02">
        <w:trPr>
          <w:trHeight w:val="1619"/>
        </w:trPr>
        <w:tc>
          <w:tcPr>
            <w:tcW w:w="1249" w:type="pct"/>
            <w:gridSpan w:val="2"/>
            <w:shd w:val="clear" w:color="auto" w:fill="F0F6FA"/>
            <w:vAlign w:val="center"/>
          </w:tcPr>
          <w:p w14:paraId="31A555FE" w14:textId="77777777" w:rsidR="00BA6D23" w:rsidRPr="0069210E" w:rsidRDefault="00BA6D23" w:rsidP="008F0D02">
            <w:pPr>
              <w:pStyle w:val="RACGP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Comment</w:t>
            </w:r>
          </w:p>
        </w:tc>
        <w:tc>
          <w:tcPr>
            <w:tcW w:w="750" w:type="pct"/>
            <w:shd w:val="clear" w:color="auto" w:fill="F0F6FA"/>
            <w:vAlign w:val="center"/>
          </w:tcPr>
          <w:p w14:paraId="2EE0D1B5" w14:textId="77777777" w:rsidR="00BA6D23" w:rsidRDefault="00BA6D23" w:rsidP="008F0D02">
            <w:pPr>
              <w:pStyle w:val="RACGPContents"/>
              <w:jc w:val="center"/>
            </w:pPr>
          </w:p>
        </w:tc>
        <w:tc>
          <w:tcPr>
            <w:tcW w:w="750" w:type="pct"/>
            <w:shd w:val="clear" w:color="auto" w:fill="F0F6FA"/>
            <w:vAlign w:val="center"/>
          </w:tcPr>
          <w:p w14:paraId="01D9DDD5" w14:textId="77777777" w:rsidR="00BA6D23" w:rsidRDefault="00BA6D23" w:rsidP="008F0D02">
            <w:pPr>
              <w:pStyle w:val="RACGPContents"/>
              <w:jc w:val="center"/>
            </w:pPr>
          </w:p>
        </w:tc>
        <w:tc>
          <w:tcPr>
            <w:tcW w:w="700" w:type="pct"/>
            <w:shd w:val="clear" w:color="auto" w:fill="F0F6FA"/>
            <w:vAlign w:val="center"/>
          </w:tcPr>
          <w:p w14:paraId="1E1FD606" w14:textId="77777777" w:rsidR="00BA6D23" w:rsidRDefault="00BA6D23" w:rsidP="008F0D02">
            <w:pPr>
              <w:pStyle w:val="RACGPContents"/>
              <w:jc w:val="center"/>
            </w:pPr>
          </w:p>
        </w:tc>
        <w:tc>
          <w:tcPr>
            <w:tcW w:w="800" w:type="pct"/>
            <w:shd w:val="clear" w:color="auto" w:fill="F0F6FA"/>
            <w:vAlign w:val="center"/>
          </w:tcPr>
          <w:p w14:paraId="46626D03" w14:textId="77777777" w:rsidR="00BA6D23" w:rsidRDefault="00BA6D23" w:rsidP="008F0D02">
            <w:pPr>
              <w:pStyle w:val="RACGPContents"/>
              <w:jc w:val="center"/>
            </w:pPr>
          </w:p>
        </w:tc>
        <w:tc>
          <w:tcPr>
            <w:tcW w:w="750" w:type="pct"/>
            <w:shd w:val="clear" w:color="auto" w:fill="F0F6FA"/>
            <w:vAlign w:val="center"/>
          </w:tcPr>
          <w:p w14:paraId="48FCEBD9" w14:textId="77777777" w:rsidR="00BA6D23" w:rsidRDefault="00BA6D23" w:rsidP="008F0D02">
            <w:pPr>
              <w:pStyle w:val="RACGPContents"/>
              <w:jc w:val="center"/>
            </w:pPr>
          </w:p>
        </w:tc>
      </w:tr>
    </w:tbl>
    <w:p w14:paraId="4D603BA8" w14:textId="531D0BDA" w:rsidR="00743DAA" w:rsidRDefault="00743DAA" w:rsidP="00561D80">
      <w:pPr>
        <w:pStyle w:val="RACGPContents"/>
      </w:pPr>
    </w:p>
    <w:p w14:paraId="1C5C9F03" w14:textId="77777777" w:rsidR="00743DAA" w:rsidRDefault="00743DAA">
      <w:pPr>
        <w:spacing w:after="160" w:line="259" w:lineRule="auto"/>
        <w:rPr>
          <w:color w:val="2F2F2F" w:themeColor="text1" w:themeTint="E6"/>
        </w:rPr>
      </w:pPr>
      <w:r>
        <w:br w:type="page"/>
      </w:r>
    </w:p>
    <w:tbl>
      <w:tblPr>
        <w:tblStyle w:val="TableGrid"/>
        <w:tblW w:w="4773" w:type="pct"/>
        <w:tblCellMar>
          <w:top w:w="23" w:type="dxa"/>
          <w:left w:w="113" w:type="dxa"/>
          <w:bottom w:w="23" w:type="dxa"/>
          <w:right w:w="113" w:type="dxa"/>
        </w:tblCellMar>
        <w:tblLook w:val="04A0" w:firstRow="1" w:lastRow="0" w:firstColumn="1" w:lastColumn="0" w:noHBand="0" w:noVBand="1"/>
      </w:tblPr>
      <w:tblGrid>
        <w:gridCol w:w="1052"/>
        <w:gridCol w:w="2489"/>
        <w:gridCol w:w="2126"/>
        <w:gridCol w:w="2126"/>
        <w:gridCol w:w="1984"/>
        <w:gridCol w:w="2267"/>
        <w:gridCol w:w="2125"/>
      </w:tblGrid>
      <w:tr w:rsidR="00BA6D23" w14:paraId="51DFC82D" w14:textId="77777777" w:rsidTr="008F0D02">
        <w:trPr>
          <w:trHeight w:val="510"/>
        </w:trPr>
        <w:tc>
          <w:tcPr>
            <w:tcW w:w="1249" w:type="pct"/>
            <w:gridSpan w:val="2"/>
            <w:shd w:val="clear" w:color="auto" w:fill="F2F2F2" w:themeFill="background1" w:themeFillShade="F2"/>
            <w:vAlign w:val="center"/>
          </w:tcPr>
          <w:p w14:paraId="7E1AC52E" w14:textId="36F0282D" w:rsidR="00BA6D23" w:rsidRPr="00493677" w:rsidRDefault="00BA6D23" w:rsidP="008F0D02">
            <w:pPr>
              <w:pStyle w:val="RACGPContents"/>
              <w:rPr>
                <w:b/>
                <w:bCs/>
                <w:sz w:val="20"/>
                <w:szCs w:val="20"/>
              </w:rPr>
            </w:pPr>
            <w:r w:rsidRPr="00493677">
              <w:rPr>
                <w:b/>
                <w:bCs/>
                <w:sz w:val="20"/>
                <w:szCs w:val="20"/>
              </w:rPr>
              <w:lastRenderedPageBreak/>
              <w:t>Symptoms</w:t>
            </w:r>
          </w:p>
        </w:tc>
        <w:tc>
          <w:tcPr>
            <w:tcW w:w="750" w:type="pct"/>
            <w:shd w:val="clear" w:color="auto" w:fill="F2F2F2" w:themeFill="background1" w:themeFillShade="F2"/>
            <w:vAlign w:val="center"/>
          </w:tcPr>
          <w:p w14:paraId="640B7B9B" w14:textId="77777777" w:rsidR="00BA6D23" w:rsidRDefault="00BA6D23" w:rsidP="008F0D02">
            <w:pPr>
              <w:pStyle w:val="RACGPContents"/>
              <w:spacing w:after="80"/>
              <w:rPr>
                <w:b/>
                <w:bCs/>
                <w:sz w:val="16"/>
                <w:szCs w:val="16"/>
              </w:rPr>
            </w:pPr>
            <w:r w:rsidRPr="00493677">
              <w:rPr>
                <w:b/>
                <w:bCs/>
                <w:sz w:val="16"/>
                <w:szCs w:val="16"/>
              </w:rPr>
              <w:t>Day</w:t>
            </w:r>
            <w:r>
              <w:rPr>
                <w:b/>
                <w:bCs/>
                <w:sz w:val="16"/>
                <w:szCs w:val="16"/>
              </w:rPr>
              <w:t xml:space="preserve">: </w:t>
            </w:r>
          </w:p>
          <w:sdt>
            <w:sdtPr>
              <w:rPr>
                <w:b/>
                <w:bCs/>
                <w:sz w:val="16"/>
                <w:szCs w:val="16"/>
              </w:rPr>
              <w:id w:val="347060960"/>
              <w:placeholder>
                <w:docPart w:val="53AD444C3AB749C5908E721C1745CDE9"/>
              </w:placeholder>
              <w:showingPlcHdr/>
              <w:date>
                <w:dateFormat w:val="dd/MM/yyyy"/>
                <w:lid w:val="en-AU"/>
                <w:storeMappedDataAs w:val="dateTime"/>
                <w:calendar w:val="gregorian"/>
              </w:date>
            </w:sdtPr>
            <w:sdtEndPr/>
            <w:sdtContent>
              <w:p w14:paraId="2791D9ED" w14:textId="77777777" w:rsidR="00BA6D23" w:rsidRDefault="00BA6D23" w:rsidP="008F0D02">
                <w:pPr>
                  <w:pStyle w:val="RACGPContents"/>
                  <w:spacing w:after="80"/>
                  <w:rPr>
                    <w:b/>
                    <w:bCs/>
                    <w:sz w:val="16"/>
                    <w:szCs w:val="16"/>
                  </w:rPr>
                </w:pPr>
                <w:r w:rsidRPr="00B95294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2162332A" w14:textId="77777777" w:rsidR="00BA6D23" w:rsidRPr="00F51318" w:rsidRDefault="00BA6D23" w:rsidP="008F0D02">
            <w:pPr>
              <w:pStyle w:val="RACGPContents"/>
              <w:spacing w:after="80"/>
              <w:rPr>
                <w:sz w:val="16"/>
                <w:szCs w:val="16"/>
              </w:rPr>
            </w:pPr>
            <w:r w:rsidRPr="00F51318">
              <w:rPr>
                <w:sz w:val="16"/>
                <w:szCs w:val="16"/>
              </w:rPr>
              <w:t>Time:</w:t>
            </w:r>
          </w:p>
        </w:tc>
        <w:tc>
          <w:tcPr>
            <w:tcW w:w="750" w:type="pct"/>
            <w:shd w:val="clear" w:color="auto" w:fill="F2F2F2" w:themeFill="background1" w:themeFillShade="F2"/>
            <w:vAlign w:val="center"/>
          </w:tcPr>
          <w:p w14:paraId="4F519279" w14:textId="77777777" w:rsidR="00BA6D23" w:rsidRDefault="00BA6D23" w:rsidP="008F0D02">
            <w:pPr>
              <w:pStyle w:val="RACGPContents"/>
              <w:spacing w:after="80"/>
              <w:rPr>
                <w:b/>
                <w:bCs/>
                <w:sz w:val="16"/>
                <w:szCs w:val="16"/>
              </w:rPr>
            </w:pPr>
            <w:r w:rsidRPr="00493677">
              <w:rPr>
                <w:b/>
                <w:bCs/>
                <w:sz w:val="16"/>
                <w:szCs w:val="16"/>
              </w:rPr>
              <w:t>Day</w:t>
            </w:r>
            <w:r>
              <w:rPr>
                <w:b/>
                <w:bCs/>
                <w:sz w:val="16"/>
                <w:szCs w:val="16"/>
              </w:rPr>
              <w:t xml:space="preserve">: </w:t>
            </w:r>
          </w:p>
          <w:sdt>
            <w:sdtPr>
              <w:rPr>
                <w:b/>
                <w:bCs/>
                <w:sz w:val="16"/>
                <w:szCs w:val="16"/>
              </w:rPr>
              <w:id w:val="-1992251367"/>
              <w:placeholder>
                <w:docPart w:val="7A9652BE09744121AC322987526AF05B"/>
              </w:placeholder>
              <w:showingPlcHdr/>
              <w:date>
                <w:dateFormat w:val="dd/MM/yyyy"/>
                <w:lid w:val="en-AU"/>
                <w:storeMappedDataAs w:val="dateTime"/>
                <w:calendar w:val="gregorian"/>
              </w:date>
            </w:sdtPr>
            <w:sdtEndPr/>
            <w:sdtContent>
              <w:p w14:paraId="076CF8FD" w14:textId="77777777" w:rsidR="00BA6D23" w:rsidRDefault="00BA6D23" w:rsidP="008F0D02">
                <w:pPr>
                  <w:pStyle w:val="RACGPContents"/>
                  <w:spacing w:after="80"/>
                  <w:rPr>
                    <w:b/>
                    <w:bCs/>
                    <w:sz w:val="16"/>
                    <w:szCs w:val="16"/>
                  </w:rPr>
                </w:pPr>
                <w:r w:rsidRPr="00B95294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7A98AAE5" w14:textId="77777777" w:rsidR="00BA6D23" w:rsidRPr="00493677" w:rsidRDefault="00BA6D23" w:rsidP="008F0D02">
            <w:pPr>
              <w:pStyle w:val="RACGPContents"/>
              <w:rPr>
                <w:sz w:val="16"/>
                <w:szCs w:val="16"/>
              </w:rPr>
            </w:pPr>
            <w:r w:rsidRPr="00F51318">
              <w:rPr>
                <w:sz w:val="16"/>
                <w:szCs w:val="16"/>
              </w:rPr>
              <w:t>Time:</w:t>
            </w:r>
          </w:p>
        </w:tc>
        <w:tc>
          <w:tcPr>
            <w:tcW w:w="700" w:type="pct"/>
            <w:shd w:val="clear" w:color="auto" w:fill="F2F2F2" w:themeFill="background1" w:themeFillShade="F2"/>
            <w:vAlign w:val="center"/>
          </w:tcPr>
          <w:p w14:paraId="4DE0FABE" w14:textId="77777777" w:rsidR="00BA6D23" w:rsidRDefault="00BA6D23" w:rsidP="008F0D02">
            <w:pPr>
              <w:pStyle w:val="RACGPContents"/>
              <w:spacing w:after="80"/>
              <w:rPr>
                <w:b/>
                <w:bCs/>
                <w:sz w:val="16"/>
                <w:szCs w:val="16"/>
              </w:rPr>
            </w:pPr>
            <w:r w:rsidRPr="00493677">
              <w:rPr>
                <w:b/>
                <w:bCs/>
                <w:sz w:val="16"/>
                <w:szCs w:val="16"/>
              </w:rPr>
              <w:t>Day</w:t>
            </w:r>
            <w:r>
              <w:rPr>
                <w:b/>
                <w:bCs/>
                <w:sz w:val="16"/>
                <w:szCs w:val="16"/>
              </w:rPr>
              <w:t xml:space="preserve">: </w:t>
            </w:r>
          </w:p>
          <w:sdt>
            <w:sdtPr>
              <w:rPr>
                <w:b/>
                <w:bCs/>
                <w:sz w:val="16"/>
                <w:szCs w:val="16"/>
              </w:rPr>
              <w:id w:val="644321405"/>
              <w:placeholder>
                <w:docPart w:val="DA2CD6C4B27A41989D4B0903F8EB4108"/>
              </w:placeholder>
              <w:showingPlcHdr/>
              <w:date>
                <w:dateFormat w:val="dd/MM/yyyy"/>
                <w:lid w:val="en-AU"/>
                <w:storeMappedDataAs w:val="dateTime"/>
                <w:calendar w:val="gregorian"/>
              </w:date>
            </w:sdtPr>
            <w:sdtEndPr/>
            <w:sdtContent>
              <w:p w14:paraId="4B002610" w14:textId="77777777" w:rsidR="00BA6D23" w:rsidRDefault="00BA6D23" w:rsidP="008F0D02">
                <w:pPr>
                  <w:pStyle w:val="RACGPContents"/>
                  <w:spacing w:after="80"/>
                  <w:rPr>
                    <w:b/>
                    <w:bCs/>
                    <w:sz w:val="16"/>
                    <w:szCs w:val="16"/>
                  </w:rPr>
                </w:pPr>
                <w:r w:rsidRPr="00B95294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5FC101E3" w14:textId="77777777" w:rsidR="00BA6D23" w:rsidRPr="00493677" w:rsidRDefault="00BA6D23" w:rsidP="008F0D02">
            <w:pPr>
              <w:pStyle w:val="RACGPContents"/>
              <w:rPr>
                <w:sz w:val="16"/>
                <w:szCs w:val="16"/>
              </w:rPr>
            </w:pPr>
            <w:r w:rsidRPr="00F51318">
              <w:rPr>
                <w:sz w:val="16"/>
                <w:szCs w:val="16"/>
              </w:rPr>
              <w:t>Time:</w:t>
            </w:r>
          </w:p>
        </w:tc>
        <w:tc>
          <w:tcPr>
            <w:tcW w:w="800" w:type="pct"/>
            <w:shd w:val="clear" w:color="auto" w:fill="F2F2F2" w:themeFill="background1" w:themeFillShade="F2"/>
            <w:vAlign w:val="center"/>
          </w:tcPr>
          <w:p w14:paraId="0A7245A6" w14:textId="77777777" w:rsidR="00BA6D23" w:rsidRDefault="00BA6D23" w:rsidP="008F0D02">
            <w:pPr>
              <w:pStyle w:val="RACGPContents"/>
              <w:spacing w:after="80"/>
              <w:rPr>
                <w:b/>
                <w:bCs/>
                <w:sz w:val="16"/>
                <w:szCs w:val="16"/>
              </w:rPr>
            </w:pPr>
            <w:r w:rsidRPr="00493677">
              <w:rPr>
                <w:b/>
                <w:bCs/>
                <w:sz w:val="16"/>
                <w:szCs w:val="16"/>
              </w:rPr>
              <w:t>Day</w:t>
            </w:r>
            <w:r>
              <w:rPr>
                <w:b/>
                <w:bCs/>
                <w:sz w:val="16"/>
                <w:szCs w:val="16"/>
              </w:rPr>
              <w:t xml:space="preserve">: </w:t>
            </w:r>
          </w:p>
          <w:sdt>
            <w:sdtPr>
              <w:rPr>
                <w:b/>
                <w:bCs/>
                <w:sz w:val="16"/>
                <w:szCs w:val="16"/>
              </w:rPr>
              <w:id w:val="2044943847"/>
              <w:placeholder>
                <w:docPart w:val="C5ACF01D64A54F52A6D23035F17F86F4"/>
              </w:placeholder>
              <w:showingPlcHdr/>
              <w:date>
                <w:dateFormat w:val="dd/MM/yyyy"/>
                <w:lid w:val="en-AU"/>
                <w:storeMappedDataAs w:val="dateTime"/>
                <w:calendar w:val="gregorian"/>
              </w:date>
            </w:sdtPr>
            <w:sdtEndPr/>
            <w:sdtContent>
              <w:p w14:paraId="5CE69F29" w14:textId="77777777" w:rsidR="00BA6D23" w:rsidRDefault="00BA6D23" w:rsidP="008F0D02">
                <w:pPr>
                  <w:pStyle w:val="RACGPContents"/>
                  <w:spacing w:after="80"/>
                  <w:rPr>
                    <w:b/>
                    <w:bCs/>
                    <w:sz w:val="16"/>
                    <w:szCs w:val="16"/>
                  </w:rPr>
                </w:pPr>
                <w:r w:rsidRPr="00B95294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1674C808" w14:textId="77777777" w:rsidR="00BA6D23" w:rsidRPr="00493677" w:rsidRDefault="00BA6D23" w:rsidP="008F0D02">
            <w:pPr>
              <w:pStyle w:val="RACGPContents"/>
              <w:rPr>
                <w:sz w:val="16"/>
                <w:szCs w:val="16"/>
              </w:rPr>
            </w:pPr>
            <w:r w:rsidRPr="00F51318">
              <w:rPr>
                <w:sz w:val="16"/>
                <w:szCs w:val="16"/>
              </w:rPr>
              <w:t>Time:</w:t>
            </w:r>
          </w:p>
        </w:tc>
        <w:tc>
          <w:tcPr>
            <w:tcW w:w="750" w:type="pct"/>
            <w:shd w:val="clear" w:color="auto" w:fill="F2F2F2" w:themeFill="background1" w:themeFillShade="F2"/>
            <w:vAlign w:val="center"/>
          </w:tcPr>
          <w:p w14:paraId="192A901C" w14:textId="77777777" w:rsidR="00BA6D23" w:rsidRDefault="00BA6D23" w:rsidP="008F0D02">
            <w:pPr>
              <w:pStyle w:val="RACGPContents"/>
              <w:spacing w:after="80"/>
              <w:rPr>
                <w:b/>
                <w:bCs/>
                <w:sz w:val="16"/>
                <w:szCs w:val="16"/>
              </w:rPr>
            </w:pPr>
            <w:r w:rsidRPr="00493677">
              <w:rPr>
                <w:b/>
                <w:bCs/>
                <w:sz w:val="16"/>
                <w:szCs w:val="16"/>
              </w:rPr>
              <w:t>Day</w:t>
            </w:r>
            <w:r>
              <w:rPr>
                <w:b/>
                <w:bCs/>
                <w:sz w:val="16"/>
                <w:szCs w:val="16"/>
              </w:rPr>
              <w:t xml:space="preserve">: </w:t>
            </w:r>
          </w:p>
          <w:sdt>
            <w:sdtPr>
              <w:rPr>
                <w:b/>
                <w:bCs/>
                <w:sz w:val="16"/>
                <w:szCs w:val="16"/>
              </w:rPr>
              <w:id w:val="-806931384"/>
              <w:placeholder>
                <w:docPart w:val="41C2AEAF2CD04CF89ED5C24FBFB79AB7"/>
              </w:placeholder>
              <w:showingPlcHdr/>
              <w:date>
                <w:dateFormat w:val="dd/MM/yyyy"/>
                <w:lid w:val="en-AU"/>
                <w:storeMappedDataAs w:val="dateTime"/>
                <w:calendar w:val="gregorian"/>
              </w:date>
            </w:sdtPr>
            <w:sdtEndPr/>
            <w:sdtContent>
              <w:p w14:paraId="10E7344D" w14:textId="77777777" w:rsidR="00BA6D23" w:rsidRDefault="00BA6D23" w:rsidP="008F0D02">
                <w:pPr>
                  <w:pStyle w:val="RACGPContents"/>
                  <w:spacing w:after="80"/>
                  <w:rPr>
                    <w:b/>
                    <w:bCs/>
                    <w:sz w:val="16"/>
                    <w:szCs w:val="16"/>
                  </w:rPr>
                </w:pPr>
                <w:r w:rsidRPr="00B95294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10CE354F" w14:textId="77777777" w:rsidR="00BA6D23" w:rsidRPr="00493677" w:rsidRDefault="00BA6D23" w:rsidP="008F0D02">
            <w:pPr>
              <w:pStyle w:val="RACGPContents"/>
              <w:rPr>
                <w:sz w:val="16"/>
                <w:szCs w:val="16"/>
              </w:rPr>
            </w:pPr>
            <w:r w:rsidRPr="00F51318">
              <w:rPr>
                <w:sz w:val="16"/>
                <w:szCs w:val="16"/>
              </w:rPr>
              <w:t>Time:</w:t>
            </w:r>
          </w:p>
        </w:tc>
      </w:tr>
      <w:tr w:rsidR="00BA6D23" w14:paraId="06589BD1" w14:textId="77777777" w:rsidTr="008F0D02">
        <w:trPr>
          <w:trHeight w:val="510"/>
        </w:trPr>
        <w:tc>
          <w:tcPr>
            <w:tcW w:w="371" w:type="pct"/>
            <w:tcBorders>
              <w:right w:val="nil"/>
            </w:tcBorders>
            <w:shd w:val="clear" w:color="auto" w:fill="F0F6FA"/>
            <w:vAlign w:val="center"/>
          </w:tcPr>
          <w:p w14:paraId="110F5432" w14:textId="77777777" w:rsidR="00BA6D23" w:rsidRDefault="00BA6D23" w:rsidP="008F0D02">
            <w:pPr>
              <w:pStyle w:val="RACGPContents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29920" behindDoc="0" locked="0" layoutInCell="1" allowOverlap="1" wp14:anchorId="00E77867" wp14:editId="4B02ADDB">
                  <wp:simplePos x="0" y="0"/>
                  <wp:positionH relativeFrom="column">
                    <wp:posOffset>49154</wp:posOffset>
                  </wp:positionH>
                  <wp:positionV relativeFrom="paragraph">
                    <wp:posOffset>-1485</wp:posOffset>
                  </wp:positionV>
                  <wp:extent cx="272415" cy="272415"/>
                  <wp:effectExtent l="0" t="0" r="0" b="0"/>
                  <wp:wrapNone/>
                  <wp:docPr id="13" name="Picture 13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Shape&#10;&#10;Description automatically generated with low confidenc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" cy="272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8" w:type="pct"/>
            <w:tcBorders>
              <w:left w:val="nil"/>
            </w:tcBorders>
            <w:shd w:val="clear" w:color="auto" w:fill="F0F6FA"/>
            <w:vAlign w:val="center"/>
          </w:tcPr>
          <w:p w14:paraId="141DC095" w14:textId="77777777" w:rsidR="00BA6D23" w:rsidRPr="0069210E" w:rsidRDefault="00BA6D23" w:rsidP="008F0D02">
            <w:pPr>
              <w:pStyle w:val="RACGPContents"/>
              <w:rPr>
                <w:b/>
                <w:bCs/>
                <w:sz w:val="16"/>
                <w:szCs w:val="16"/>
              </w:rPr>
            </w:pPr>
            <w:r w:rsidRPr="0069210E">
              <w:rPr>
                <w:b/>
                <w:bCs/>
                <w:sz w:val="16"/>
                <w:szCs w:val="16"/>
              </w:rPr>
              <w:t>Breathlessness</w:t>
            </w:r>
          </w:p>
        </w:tc>
        <w:tc>
          <w:tcPr>
            <w:tcW w:w="750" w:type="pct"/>
            <w:shd w:val="clear" w:color="auto" w:fill="F0F6FA"/>
            <w:vAlign w:val="center"/>
          </w:tcPr>
          <w:p w14:paraId="5471D35E" w14:textId="77777777" w:rsidR="00BA6D23" w:rsidRDefault="00BA6D23" w:rsidP="008F0D02">
            <w:pPr>
              <w:pStyle w:val="RACGPContents"/>
              <w:jc w:val="center"/>
            </w:pPr>
          </w:p>
        </w:tc>
        <w:tc>
          <w:tcPr>
            <w:tcW w:w="750" w:type="pct"/>
            <w:shd w:val="clear" w:color="auto" w:fill="F0F6FA"/>
            <w:vAlign w:val="center"/>
          </w:tcPr>
          <w:p w14:paraId="2DC6A2AD" w14:textId="77777777" w:rsidR="00BA6D23" w:rsidRDefault="00BA6D23" w:rsidP="008F0D02">
            <w:pPr>
              <w:pStyle w:val="RACGPContents"/>
              <w:jc w:val="center"/>
            </w:pPr>
          </w:p>
        </w:tc>
        <w:tc>
          <w:tcPr>
            <w:tcW w:w="700" w:type="pct"/>
            <w:shd w:val="clear" w:color="auto" w:fill="F0F6FA"/>
            <w:vAlign w:val="center"/>
          </w:tcPr>
          <w:p w14:paraId="385BA568" w14:textId="77777777" w:rsidR="00BA6D23" w:rsidRDefault="00BA6D23" w:rsidP="008F0D02">
            <w:pPr>
              <w:pStyle w:val="RACGPContents"/>
              <w:jc w:val="center"/>
            </w:pPr>
          </w:p>
        </w:tc>
        <w:tc>
          <w:tcPr>
            <w:tcW w:w="800" w:type="pct"/>
            <w:shd w:val="clear" w:color="auto" w:fill="F0F6FA"/>
            <w:vAlign w:val="center"/>
          </w:tcPr>
          <w:p w14:paraId="2EE56977" w14:textId="77777777" w:rsidR="00BA6D23" w:rsidRDefault="00BA6D23" w:rsidP="008F0D02">
            <w:pPr>
              <w:pStyle w:val="RACGPContents"/>
              <w:jc w:val="center"/>
            </w:pPr>
          </w:p>
        </w:tc>
        <w:tc>
          <w:tcPr>
            <w:tcW w:w="750" w:type="pct"/>
            <w:shd w:val="clear" w:color="auto" w:fill="F0F6FA"/>
            <w:vAlign w:val="center"/>
          </w:tcPr>
          <w:p w14:paraId="320BB62D" w14:textId="77777777" w:rsidR="00BA6D23" w:rsidRDefault="00BA6D23" w:rsidP="008F0D02">
            <w:pPr>
              <w:pStyle w:val="RACGPContents"/>
              <w:jc w:val="center"/>
            </w:pPr>
          </w:p>
        </w:tc>
      </w:tr>
      <w:tr w:rsidR="00BA6D23" w14:paraId="6C81DFC6" w14:textId="77777777" w:rsidTr="008F0D02">
        <w:trPr>
          <w:trHeight w:val="510"/>
        </w:trPr>
        <w:tc>
          <w:tcPr>
            <w:tcW w:w="371" w:type="pct"/>
            <w:tcBorders>
              <w:right w:val="nil"/>
            </w:tcBorders>
            <w:shd w:val="clear" w:color="auto" w:fill="F0F6FA"/>
            <w:vAlign w:val="center"/>
          </w:tcPr>
          <w:p w14:paraId="105E4EA3" w14:textId="77777777" w:rsidR="00BA6D23" w:rsidRDefault="00BA6D23" w:rsidP="008F0D02">
            <w:pPr>
              <w:pStyle w:val="RACGPContents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30944" behindDoc="0" locked="0" layoutInCell="1" allowOverlap="1" wp14:anchorId="40D499BD" wp14:editId="371ACB64">
                  <wp:simplePos x="0" y="0"/>
                  <wp:positionH relativeFrom="column">
                    <wp:posOffset>49154</wp:posOffset>
                  </wp:positionH>
                  <wp:positionV relativeFrom="paragraph">
                    <wp:posOffset>1758</wp:posOffset>
                  </wp:positionV>
                  <wp:extent cx="272956" cy="272956"/>
                  <wp:effectExtent l="0" t="0" r="0" b="0"/>
                  <wp:wrapNone/>
                  <wp:docPr id="14" name="Picture 1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Shape&#10;&#10;Description automatically generated with low confidenc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956" cy="2729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8" w:type="pct"/>
            <w:tcBorders>
              <w:left w:val="nil"/>
            </w:tcBorders>
            <w:shd w:val="clear" w:color="auto" w:fill="F0F6FA"/>
            <w:vAlign w:val="center"/>
          </w:tcPr>
          <w:p w14:paraId="0CFB6F0D" w14:textId="77777777" w:rsidR="00BA6D23" w:rsidRPr="0069210E" w:rsidRDefault="00BA6D23" w:rsidP="008F0D02">
            <w:pPr>
              <w:pStyle w:val="RACGPContents"/>
              <w:rPr>
                <w:b/>
                <w:bCs/>
                <w:sz w:val="16"/>
                <w:szCs w:val="16"/>
              </w:rPr>
            </w:pPr>
            <w:r w:rsidRPr="0069210E">
              <w:rPr>
                <w:b/>
                <w:bCs/>
                <w:sz w:val="16"/>
                <w:szCs w:val="16"/>
              </w:rPr>
              <w:t>Cough</w:t>
            </w:r>
          </w:p>
        </w:tc>
        <w:tc>
          <w:tcPr>
            <w:tcW w:w="750" w:type="pct"/>
            <w:shd w:val="clear" w:color="auto" w:fill="F0F6FA"/>
            <w:vAlign w:val="center"/>
          </w:tcPr>
          <w:p w14:paraId="24E0032A" w14:textId="77777777" w:rsidR="00BA6D23" w:rsidRDefault="00BA6D23" w:rsidP="008F0D02">
            <w:pPr>
              <w:pStyle w:val="RACGPContents"/>
              <w:jc w:val="center"/>
            </w:pPr>
          </w:p>
        </w:tc>
        <w:tc>
          <w:tcPr>
            <w:tcW w:w="750" w:type="pct"/>
            <w:shd w:val="clear" w:color="auto" w:fill="F0F6FA"/>
            <w:vAlign w:val="center"/>
          </w:tcPr>
          <w:p w14:paraId="40E63A00" w14:textId="77777777" w:rsidR="00BA6D23" w:rsidRDefault="00BA6D23" w:rsidP="008F0D02">
            <w:pPr>
              <w:pStyle w:val="RACGPContents"/>
              <w:jc w:val="center"/>
            </w:pPr>
          </w:p>
        </w:tc>
        <w:tc>
          <w:tcPr>
            <w:tcW w:w="700" w:type="pct"/>
            <w:shd w:val="clear" w:color="auto" w:fill="F0F6FA"/>
            <w:vAlign w:val="center"/>
          </w:tcPr>
          <w:p w14:paraId="5B4BE060" w14:textId="77777777" w:rsidR="00BA6D23" w:rsidRDefault="00BA6D23" w:rsidP="008F0D02">
            <w:pPr>
              <w:pStyle w:val="RACGPContents"/>
              <w:jc w:val="center"/>
            </w:pPr>
          </w:p>
        </w:tc>
        <w:tc>
          <w:tcPr>
            <w:tcW w:w="800" w:type="pct"/>
            <w:shd w:val="clear" w:color="auto" w:fill="F0F6FA"/>
            <w:vAlign w:val="center"/>
          </w:tcPr>
          <w:p w14:paraId="08EB9C91" w14:textId="77777777" w:rsidR="00BA6D23" w:rsidRDefault="00BA6D23" w:rsidP="008F0D02">
            <w:pPr>
              <w:pStyle w:val="RACGPContents"/>
              <w:jc w:val="center"/>
            </w:pPr>
          </w:p>
        </w:tc>
        <w:tc>
          <w:tcPr>
            <w:tcW w:w="750" w:type="pct"/>
            <w:shd w:val="clear" w:color="auto" w:fill="F0F6FA"/>
            <w:vAlign w:val="center"/>
          </w:tcPr>
          <w:p w14:paraId="51E22A69" w14:textId="77777777" w:rsidR="00BA6D23" w:rsidRDefault="00BA6D23" w:rsidP="008F0D02">
            <w:pPr>
              <w:pStyle w:val="RACGPContents"/>
              <w:jc w:val="center"/>
            </w:pPr>
          </w:p>
        </w:tc>
      </w:tr>
      <w:tr w:rsidR="00BA6D23" w14:paraId="30731531" w14:textId="77777777" w:rsidTr="008F0D02">
        <w:trPr>
          <w:trHeight w:val="510"/>
        </w:trPr>
        <w:tc>
          <w:tcPr>
            <w:tcW w:w="371" w:type="pct"/>
            <w:tcBorders>
              <w:right w:val="nil"/>
            </w:tcBorders>
            <w:shd w:val="clear" w:color="auto" w:fill="F0F6FA"/>
            <w:vAlign w:val="center"/>
          </w:tcPr>
          <w:p w14:paraId="4D72A2C5" w14:textId="77777777" w:rsidR="00BA6D23" w:rsidRDefault="00BA6D23" w:rsidP="008F0D02">
            <w:pPr>
              <w:pStyle w:val="RACGPContents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31968" behindDoc="0" locked="0" layoutInCell="1" allowOverlap="1" wp14:anchorId="19F98C1A" wp14:editId="158093F2">
                  <wp:simplePos x="0" y="0"/>
                  <wp:positionH relativeFrom="column">
                    <wp:posOffset>62865</wp:posOffset>
                  </wp:positionH>
                  <wp:positionV relativeFrom="paragraph">
                    <wp:posOffset>-635</wp:posOffset>
                  </wp:positionV>
                  <wp:extent cx="231775" cy="231775"/>
                  <wp:effectExtent l="0" t="0" r="0" b="0"/>
                  <wp:wrapNone/>
                  <wp:docPr id="22" name="Picture 22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Shape&#10;&#10;Description automatically generated with low confidenc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78" w:type="pct"/>
            <w:tcBorders>
              <w:left w:val="nil"/>
            </w:tcBorders>
            <w:shd w:val="clear" w:color="auto" w:fill="F0F6FA"/>
            <w:vAlign w:val="center"/>
          </w:tcPr>
          <w:p w14:paraId="41DB3283" w14:textId="77777777" w:rsidR="00BA6D23" w:rsidRPr="0069210E" w:rsidRDefault="00BA6D23" w:rsidP="008F0D02">
            <w:pPr>
              <w:pStyle w:val="RACGPContents"/>
              <w:rPr>
                <w:b/>
                <w:bCs/>
                <w:sz w:val="16"/>
                <w:szCs w:val="16"/>
              </w:rPr>
            </w:pPr>
            <w:r w:rsidRPr="0069210E">
              <w:rPr>
                <w:b/>
                <w:bCs/>
                <w:sz w:val="16"/>
                <w:szCs w:val="16"/>
              </w:rPr>
              <w:t>Muscle aches and pains</w:t>
            </w:r>
          </w:p>
        </w:tc>
        <w:tc>
          <w:tcPr>
            <w:tcW w:w="750" w:type="pct"/>
            <w:shd w:val="clear" w:color="auto" w:fill="F0F6FA"/>
            <w:vAlign w:val="center"/>
          </w:tcPr>
          <w:p w14:paraId="112DA85B" w14:textId="77777777" w:rsidR="00BA6D23" w:rsidRDefault="00BA6D23" w:rsidP="008F0D02">
            <w:pPr>
              <w:pStyle w:val="RACGPContents"/>
              <w:jc w:val="center"/>
            </w:pPr>
          </w:p>
        </w:tc>
        <w:tc>
          <w:tcPr>
            <w:tcW w:w="750" w:type="pct"/>
            <w:shd w:val="clear" w:color="auto" w:fill="F0F6FA"/>
            <w:vAlign w:val="center"/>
          </w:tcPr>
          <w:p w14:paraId="1FA05997" w14:textId="77777777" w:rsidR="00BA6D23" w:rsidRDefault="00BA6D23" w:rsidP="008F0D02">
            <w:pPr>
              <w:pStyle w:val="RACGPContents"/>
              <w:jc w:val="center"/>
            </w:pPr>
          </w:p>
        </w:tc>
        <w:tc>
          <w:tcPr>
            <w:tcW w:w="700" w:type="pct"/>
            <w:shd w:val="clear" w:color="auto" w:fill="F0F6FA"/>
            <w:vAlign w:val="center"/>
          </w:tcPr>
          <w:p w14:paraId="6599C7FA" w14:textId="77777777" w:rsidR="00BA6D23" w:rsidRDefault="00BA6D23" w:rsidP="008F0D02">
            <w:pPr>
              <w:pStyle w:val="RACGPContents"/>
              <w:jc w:val="center"/>
            </w:pPr>
          </w:p>
        </w:tc>
        <w:tc>
          <w:tcPr>
            <w:tcW w:w="800" w:type="pct"/>
            <w:shd w:val="clear" w:color="auto" w:fill="F0F6FA"/>
            <w:vAlign w:val="center"/>
          </w:tcPr>
          <w:p w14:paraId="57999EA8" w14:textId="77777777" w:rsidR="00BA6D23" w:rsidRDefault="00BA6D23" w:rsidP="008F0D02">
            <w:pPr>
              <w:pStyle w:val="RACGPContents"/>
              <w:jc w:val="center"/>
            </w:pPr>
          </w:p>
        </w:tc>
        <w:tc>
          <w:tcPr>
            <w:tcW w:w="750" w:type="pct"/>
            <w:shd w:val="clear" w:color="auto" w:fill="F0F6FA"/>
            <w:vAlign w:val="center"/>
          </w:tcPr>
          <w:p w14:paraId="3B686EE5" w14:textId="77777777" w:rsidR="00BA6D23" w:rsidRDefault="00BA6D23" w:rsidP="008F0D02">
            <w:pPr>
              <w:pStyle w:val="RACGPContents"/>
              <w:jc w:val="center"/>
            </w:pPr>
          </w:p>
        </w:tc>
      </w:tr>
      <w:tr w:rsidR="00BA6D23" w14:paraId="74C37665" w14:textId="77777777" w:rsidTr="008F0D02">
        <w:trPr>
          <w:trHeight w:val="510"/>
        </w:trPr>
        <w:tc>
          <w:tcPr>
            <w:tcW w:w="371" w:type="pct"/>
            <w:tcBorders>
              <w:right w:val="nil"/>
            </w:tcBorders>
            <w:shd w:val="clear" w:color="auto" w:fill="F0F6FA"/>
            <w:vAlign w:val="center"/>
          </w:tcPr>
          <w:p w14:paraId="4A00D603" w14:textId="77777777" w:rsidR="00BA6D23" w:rsidRDefault="00BA6D23" w:rsidP="008F0D02">
            <w:pPr>
              <w:pStyle w:val="RACGPContents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32992" behindDoc="0" locked="0" layoutInCell="1" allowOverlap="1" wp14:anchorId="00B85DDF" wp14:editId="3BF5D4E8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-635</wp:posOffset>
                  </wp:positionV>
                  <wp:extent cx="245110" cy="245110"/>
                  <wp:effectExtent l="0" t="0" r="2540" b="2540"/>
                  <wp:wrapNone/>
                  <wp:docPr id="23" name="Picture 23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Shape&#10;&#10;Description automatically generated with low confidenc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10" cy="245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78" w:type="pct"/>
            <w:tcBorders>
              <w:left w:val="nil"/>
            </w:tcBorders>
            <w:shd w:val="clear" w:color="auto" w:fill="F0F6FA"/>
            <w:vAlign w:val="center"/>
          </w:tcPr>
          <w:p w14:paraId="1D1F096F" w14:textId="77777777" w:rsidR="00BA6D23" w:rsidRPr="0069210E" w:rsidRDefault="00BA6D23" w:rsidP="008F0D02">
            <w:pPr>
              <w:pStyle w:val="RACGPContents"/>
              <w:rPr>
                <w:b/>
                <w:bCs/>
                <w:sz w:val="16"/>
                <w:szCs w:val="16"/>
              </w:rPr>
            </w:pPr>
            <w:r w:rsidRPr="0069210E">
              <w:rPr>
                <w:b/>
                <w:bCs/>
                <w:sz w:val="16"/>
                <w:szCs w:val="16"/>
              </w:rPr>
              <w:t>Headache</w:t>
            </w:r>
          </w:p>
        </w:tc>
        <w:tc>
          <w:tcPr>
            <w:tcW w:w="750" w:type="pct"/>
            <w:shd w:val="clear" w:color="auto" w:fill="F0F6FA"/>
            <w:vAlign w:val="center"/>
          </w:tcPr>
          <w:p w14:paraId="4AB9A0B8" w14:textId="77777777" w:rsidR="00BA6D23" w:rsidRDefault="00BA6D23" w:rsidP="008F0D02">
            <w:pPr>
              <w:pStyle w:val="RACGPContents"/>
              <w:jc w:val="center"/>
            </w:pPr>
          </w:p>
        </w:tc>
        <w:tc>
          <w:tcPr>
            <w:tcW w:w="750" w:type="pct"/>
            <w:shd w:val="clear" w:color="auto" w:fill="F0F6FA"/>
            <w:vAlign w:val="center"/>
          </w:tcPr>
          <w:p w14:paraId="4E5791ED" w14:textId="77777777" w:rsidR="00BA6D23" w:rsidRDefault="00BA6D23" w:rsidP="008F0D02">
            <w:pPr>
              <w:pStyle w:val="RACGPContents"/>
              <w:jc w:val="center"/>
            </w:pPr>
          </w:p>
        </w:tc>
        <w:tc>
          <w:tcPr>
            <w:tcW w:w="700" w:type="pct"/>
            <w:shd w:val="clear" w:color="auto" w:fill="F0F6FA"/>
            <w:vAlign w:val="center"/>
          </w:tcPr>
          <w:p w14:paraId="10861E32" w14:textId="77777777" w:rsidR="00BA6D23" w:rsidRDefault="00BA6D23" w:rsidP="008F0D02">
            <w:pPr>
              <w:pStyle w:val="RACGPContents"/>
              <w:jc w:val="center"/>
            </w:pPr>
          </w:p>
        </w:tc>
        <w:tc>
          <w:tcPr>
            <w:tcW w:w="800" w:type="pct"/>
            <w:shd w:val="clear" w:color="auto" w:fill="F0F6FA"/>
            <w:vAlign w:val="center"/>
          </w:tcPr>
          <w:p w14:paraId="044129A0" w14:textId="77777777" w:rsidR="00BA6D23" w:rsidRDefault="00BA6D23" w:rsidP="008F0D02">
            <w:pPr>
              <w:pStyle w:val="RACGPContents"/>
              <w:jc w:val="center"/>
            </w:pPr>
          </w:p>
        </w:tc>
        <w:tc>
          <w:tcPr>
            <w:tcW w:w="750" w:type="pct"/>
            <w:shd w:val="clear" w:color="auto" w:fill="F0F6FA"/>
            <w:vAlign w:val="center"/>
          </w:tcPr>
          <w:p w14:paraId="52E6A136" w14:textId="77777777" w:rsidR="00BA6D23" w:rsidRDefault="00BA6D23" w:rsidP="008F0D02">
            <w:pPr>
              <w:pStyle w:val="RACGPContents"/>
              <w:jc w:val="center"/>
            </w:pPr>
          </w:p>
        </w:tc>
      </w:tr>
      <w:tr w:rsidR="00BA6D23" w14:paraId="6A4A1AB9" w14:textId="77777777" w:rsidTr="008F0D02">
        <w:trPr>
          <w:trHeight w:val="510"/>
        </w:trPr>
        <w:tc>
          <w:tcPr>
            <w:tcW w:w="371" w:type="pct"/>
            <w:tcBorders>
              <w:right w:val="nil"/>
            </w:tcBorders>
            <w:shd w:val="clear" w:color="auto" w:fill="F0F6FA"/>
            <w:vAlign w:val="center"/>
          </w:tcPr>
          <w:p w14:paraId="09A20279" w14:textId="77777777" w:rsidR="00BA6D23" w:rsidRDefault="00BA6D23" w:rsidP="008F0D02">
            <w:pPr>
              <w:pStyle w:val="RACGPContents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34016" behindDoc="0" locked="0" layoutInCell="1" allowOverlap="1" wp14:anchorId="60F59827" wp14:editId="48DB0D99">
                  <wp:simplePos x="0" y="0"/>
                  <wp:positionH relativeFrom="column">
                    <wp:posOffset>54610</wp:posOffset>
                  </wp:positionH>
                  <wp:positionV relativeFrom="paragraph">
                    <wp:posOffset>-635</wp:posOffset>
                  </wp:positionV>
                  <wp:extent cx="245110" cy="245110"/>
                  <wp:effectExtent l="0" t="0" r="2540" b="2540"/>
                  <wp:wrapNone/>
                  <wp:docPr id="24" name="Picture 2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 descr="Shape&#10;&#10;Description automatically generated with low confide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10" cy="245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78" w:type="pct"/>
            <w:tcBorders>
              <w:left w:val="nil"/>
            </w:tcBorders>
            <w:shd w:val="clear" w:color="auto" w:fill="F0F6FA"/>
            <w:vAlign w:val="center"/>
          </w:tcPr>
          <w:p w14:paraId="27458026" w14:textId="77777777" w:rsidR="00BA6D23" w:rsidRPr="0069210E" w:rsidRDefault="00BA6D23" w:rsidP="008F0D02">
            <w:pPr>
              <w:pStyle w:val="RACGPContents"/>
              <w:rPr>
                <w:b/>
                <w:bCs/>
                <w:sz w:val="16"/>
                <w:szCs w:val="16"/>
              </w:rPr>
            </w:pPr>
            <w:r w:rsidRPr="0069210E">
              <w:rPr>
                <w:b/>
                <w:bCs/>
                <w:sz w:val="16"/>
                <w:szCs w:val="16"/>
              </w:rPr>
              <w:t>Fatigue</w:t>
            </w:r>
          </w:p>
        </w:tc>
        <w:tc>
          <w:tcPr>
            <w:tcW w:w="750" w:type="pct"/>
            <w:shd w:val="clear" w:color="auto" w:fill="F0F6FA"/>
            <w:vAlign w:val="center"/>
          </w:tcPr>
          <w:p w14:paraId="30520161" w14:textId="77777777" w:rsidR="00BA6D23" w:rsidRDefault="00BA6D23" w:rsidP="008F0D02">
            <w:pPr>
              <w:pStyle w:val="RACGPContents"/>
              <w:jc w:val="center"/>
            </w:pPr>
          </w:p>
        </w:tc>
        <w:tc>
          <w:tcPr>
            <w:tcW w:w="750" w:type="pct"/>
            <w:shd w:val="clear" w:color="auto" w:fill="F0F6FA"/>
            <w:vAlign w:val="center"/>
          </w:tcPr>
          <w:p w14:paraId="550BBC54" w14:textId="77777777" w:rsidR="00BA6D23" w:rsidRDefault="00BA6D23" w:rsidP="008F0D02">
            <w:pPr>
              <w:pStyle w:val="RACGPContents"/>
              <w:jc w:val="center"/>
            </w:pPr>
          </w:p>
        </w:tc>
        <w:tc>
          <w:tcPr>
            <w:tcW w:w="700" w:type="pct"/>
            <w:shd w:val="clear" w:color="auto" w:fill="F0F6FA"/>
            <w:vAlign w:val="center"/>
          </w:tcPr>
          <w:p w14:paraId="3E44D767" w14:textId="77777777" w:rsidR="00BA6D23" w:rsidRDefault="00BA6D23" w:rsidP="008F0D02">
            <w:pPr>
              <w:pStyle w:val="RACGPContents"/>
              <w:jc w:val="center"/>
            </w:pPr>
          </w:p>
        </w:tc>
        <w:tc>
          <w:tcPr>
            <w:tcW w:w="800" w:type="pct"/>
            <w:shd w:val="clear" w:color="auto" w:fill="F0F6FA"/>
            <w:vAlign w:val="center"/>
          </w:tcPr>
          <w:p w14:paraId="7208720B" w14:textId="77777777" w:rsidR="00BA6D23" w:rsidRDefault="00BA6D23" w:rsidP="008F0D02">
            <w:pPr>
              <w:pStyle w:val="RACGPContents"/>
              <w:jc w:val="center"/>
            </w:pPr>
          </w:p>
        </w:tc>
        <w:tc>
          <w:tcPr>
            <w:tcW w:w="750" w:type="pct"/>
            <w:shd w:val="clear" w:color="auto" w:fill="F0F6FA"/>
            <w:vAlign w:val="center"/>
          </w:tcPr>
          <w:p w14:paraId="490BF1DA" w14:textId="77777777" w:rsidR="00BA6D23" w:rsidRDefault="00BA6D23" w:rsidP="008F0D02">
            <w:pPr>
              <w:pStyle w:val="RACGPContents"/>
              <w:jc w:val="center"/>
            </w:pPr>
          </w:p>
        </w:tc>
      </w:tr>
      <w:tr w:rsidR="00BA6D23" w14:paraId="2C10EBA1" w14:textId="77777777" w:rsidTr="008F0D02">
        <w:trPr>
          <w:trHeight w:val="510"/>
        </w:trPr>
        <w:tc>
          <w:tcPr>
            <w:tcW w:w="371" w:type="pct"/>
            <w:tcBorders>
              <w:right w:val="nil"/>
            </w:tcBorders>
            <w:shd w:val="clear" w:color="auto" w:fill="F0F6FA"/>
            <w:vAlign w:val="center"/>
          </w:tcPr>
          <w:p w14:paraId="37F025F1" w14:textId="28C441B0" w:rsidR="00BA6D23" w:rsidRDefault="00BA6D23" w:rsidP="008F0D02">
            <w:pPr>
              <w:pStyle w:val="RACGPContents"/>
              <w:jc w:val="center"/>
            </w:pPr>
          </w:p>
        </w:tc>
        <w:tc>
          <w:tcPr>
            <w:tcW w:w="878" w:type="pct"/>
            <w:tcBorders>
              <w:left w:val="nil"/>
            </w:tcBorders>
            <w:shd w:val="clear" w:color="auto" w:fill="F0F6FA"/>
            <w:vAlign w:val="center"/>
          </w:tcPr>
          <w:p w14:paraId="12EC5643" w14:textId="731932F1" w:rsidR="00BA6D23" w:rsidRPr="0069210E" w:rsidRDefault="00BA6D23" w:rsidP="008F0D02">
            <w:pPr>
              <w:pStyle w:val="RACGPContents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0" w:type="pct"/>
            <w:shd w:val="clear" w:color="auto" w:fill="F0F6FA"/>
            <w:vAlign w:val="center"/>
          </w:tcPr>
          <w:p w14:paraId="0FB5F54D" w14:textId="77777777" w:rsidR="00BA6D23" w:rsidRDefault="00BA6D23" w:rsidP="008F0D02">
            <w:pPr>
              <w:pStyle w:val="RACGPContents"/>
              <w:jc w:val="center"/>
            </w:pPr>
          </w:p>
        </w:tc>
        <w:tc>
          <w:tcPr>
            <w:tcW w:w="750" w:type="pct"/>
            <w:shd w:val="clear" w:color="auto" w:fill="F0F6FA"/>
            <w:vAlign w:val="center"/>
          </w:tcPr>
          <w:p w14:paraId="52903DD9" w14:textId="77777777" w:rsidR="00BA6D23" w:rsidRDefault="00BA6D23" w:rsidP="008F0D02">
            <w:pPr>
              <w:pStyle w:val="RACGPContents"/>
              <w:jc w:val="center"/>
            </w:pPr>
          </w:p>
        </w:tc>
        <w:tc>
          <w:tcPr>
            <w:tcW w:w="700" w:type="pct"/>
            <w:shd w:val="clear" w:color="auto" w:fill="F0F6FA"/>
            <w:vAlign w:val="center"/>
          </w:tcPr>
          <w:p w14:paraId="02A1947D" w14:textId="77777777" w:rsidR="00BA6D23" w:rsidRDefault="00BA6D23" w:rsidP="008F0D02">
            <w:pPr>
              <w:pStyle w:val="RACGPContents"/>
              <w:jc w:val="center"/>
            </w:pPr>
          </w:p>
        </w:tc>
        <w:tc>
          <w:tcPr>
            <w:tcW w:w="800" w:type="pct"/>
            <w:shd w:val="clear" w:color="auto" w:fill="F0F6FA"/>
            <w:vAlign w:val="center"/>
          </w:tcPr>
          <w:p w14:paraId="0BCA2D0C" w14:textId="77777777" w:rsidR="00BA6D23" w:rsidRDefault="00BA6D23" w:rsidP="008F0D02">
            <w:pPr>
              <w:pStyle w:val="RACGPContents"/>
              <w:jc w:val="center"/>
            </w:pPr>
          </w:p>
        </w:tc>
        <w:tc>
          <w:tcPr>
            <w:tcW w:w="750" w:type="pct"/>
            <w:shd w:val="clear" w:color="auto" w:fill="F0F6FA"/>
            <w:vAlign w:val="center"/>
          </w:tcPr>
          <w:p w14:paraId="662ECA39" w14:textId="77777777" w:rsidR="00BA6D23" w:rsidRDefault="00BA6D23" w:rsidP="008F0D02">
            <w:pPr>
              <w:pStyle w:val="RACGPContents"/>
              <w:jc w:val="center"/>
            </w:pPr>
          </w:p>
        </w:tc>
      </w:tr>
      <w:tr w:rsidR="00BA6D23" w14:paraId="53389AD3" w14:textId="77777777" w:rsidTr="008F0D02">
        <w:trPr>
          <w:trHeight w:val="510"/>
        </w:trPr>
        <w:tc>
          <w:tcPr>
            <w:tcW w:w="371" w:type="pct"/>
            <w:tcBorders>
              <w:right w:val="nil"/>
            </w:tcBorders>
            <w:shd w:val="clear" w:color="auto" w:fill="F0F6FA"/>
            <w:vAlign w:val="center"/>
          </w:tcPr>
          <w:p w14:paraId="202C3E81" w14:textId="77777777" w:rsidR="00BA6D23" w:rsidRDefault="00BA6D23" w:rsidP="008F0D02">
            <w:pPr>
              <w:pStyle w:val="RACGPContents"/>
              <w:jc w:val="center"/>
              <w:rPr>
                <w:noProof/>
              </w:rPr>
            </w:pPr>
          </w:p>
        </w:tc>
        <w:tc>
          <w:tcPr>
            <w:tcW w:w="878" w:type="pct"/>
            <w:tcBorders>
              <w:left w:val="nil"/>
            </w:tcBorders>
            <w:shd w:val="clear" w:color="auto" w:fill="F0F6FA"/>
            <w:vAlign w:val="center"/>
          </w:tcPr>
          <w:p w14:paraId="5C66AB7C" w14:textId="77777777" w:rsidR="00BA6D23" w:rsidRPr="0069210E" w:rsidRDefault="00BA6D23" w:rsidP="008F0D02">
            <w:pPr>
              <w:pStyle w:val="RACGPContents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0" w:type="pct"/>
            <w:shd w:val="clear" w:color="auto" w:fill="F0F6FA"/>
            <w:vAlign w:val="center"/>
          </w:tcPr>
          <w:p w14:paraId="69CD9EF8" w14:textId="77777777" w:rsidR="00BA6D23" w:rsidRDefault="00BA6D23" w:rsidP="008F0D02">
            <w:pPr>
              <w:pStyle w:val="RACGPContents"/>
              <w:jc w:val="center"/>
            </w:pPr>
          </w:p>
        </w:tc>
        <w:tc>
          <w:tcPr>
            <w:tcW w:w="750" w:type="pct"/>
            <w:shd w:val="clear" w:color="auto" w:fill="F0F6FA"/>
            <w:vAlign w:val="center"/>
          </w:tcPr>
          <w:p w14:paraId="105871A7" w14:textId="77777777" w:rsidR="00BA6D23" w:rsidRDefault="00BA6D23" w:rsidP="008F0D02">
            <w:pPr>
              <w:pStyle w:val="RACGPContents"/>
              <w:jc w:val="center"/>
            </w:pPr>
          </w:p>
        </w:tc>
        <w:tc>
          <w:tcPr>
            <w:tcW w:w="700" w:type="pct"/>
            <w:shd w:val="clear" w:color="auto" w:fill="F0F6FA"/>
            <w:vAlign w:val="center"/>
          </w:tcPr>
          <w:p w14:paraId="2C0CDA2D" w14:textId="77777777" w:rsidR="00BA6D23" w:rsidRDefault="00BA6D23" w:rsidP="008F0D02">
            <w:pPr>
              <w:pStyle w:val="RACGPContents"/>
              <w:jc w:val="center"/>
            </w:pPr>
          </w:p>
        </w:tc>
        <w:tc>
          <w:tcPr>
            <w:tcW w:w="800" w:type="pct"/>
            <w:shd w:val="clear" w:color="auto" w:fill="F0F6FA"/>
            <w:vAlign w:val="center"/>
          </w:tcPr>
          <w:p w14:paraId="041AC745" w14:textId="77777777" w:rsidR="00BA6D23" w:rsidRDefault="00BA6D23" w:rsidP="008F0D02">
            <w:pPr>
              <w:pStyle w:val="RACGPContents"/>
              <w:jc w:val="center"/>
            </w:pPr>
          </w:p>
        </w:tc>
        <w:tc>
          <w:tcPr>
            <w:tcW w:w="750" w:type="pct"/>
            <w:shd w:val="clear" w:color="auto" w:fill="F0F6FA"/>
            <w:vAlign w:val="center"/>
          </w:tcPr>
          <w:p w14:paraId="125B4A28" w14:textId="77777777" w:rsidR="00BA6D23" w:rsidRDefault="00BA6D23" w:rsidP="008F0D02">
            <w:pPr>
              <w:pStyle w:val="RACGPContents"/>
              <w:jc w:val="center"/>
            </w:pPr>
          </w:p>
        </w:tc>
      </w:tr>
      <w:tr w:rsidR="00BA6D23" w14:paraId="63D1D9B1" w14:textId="77777777" w:rsidTr="008F0D02">
        <w:trPr>
          <w:trHeight w:val="510"/>
        </w:trPr>
        <w:tc>
          <w:tcPr>
            <w:tcW w:w="371" w:type="pct"/>
            <w:tcBorders>
              <w:right w:val="nil"/>
            </w:tcBorders>
            <w:shd w:val="clear" w:color="auto" w:fill="F0F6FA"/>
            <w:vAlign w:val="center"/>
          </w:tcPr>
          <w:p w14:paraId="3D9876A1" w14:textId="77777777" w:rsidR="00BA6D23" w:rsidRDefault="00BA6D23" w:rsidP="008F0D02">
            <w:pPr>
              <w:pStyle w:val="RACGPContents"/>
              <w:jc w:val="center"/>
              <w:rPr>
                <w:noProof/>
              </w:rPr>
            </w:pPr>
          </w:p>
        </w:tc>
        <w:tc>
          <w:tcPr>
            <w:tcW w:w="878" w:type="pct"/>
            <w:tcBorders>
              <w:left w:val="nil"/>
            </w:tcBorders>
            <w:shd w:val="clear" w:color="auto" w:fill="F0F6FA"/>
            <w:vAlign w:val="center"/>
          </w:tcPr>
          <w:p w14:paraId="1D0BE07F" w14:textId="77777777" w:rsidR="00BA6D23" w:rsidRPr="0069210E" w:rsidRDefault="00BA6D23" w:rsidP="008F0D02">
            <w:pPr>
              <w:pStyle w:val="RACGPContents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0" w:type="pct"/>
            <w:shd w:val="clear" w:color="auto" w:fill="F0F6FA"/>
            <w:vAlign w:val="center"/>
          </w:tcPr>
          <w:p w14:paraId="6BB03217" w14:textId="77777777" w:rsidR="00BA6D23" w:rsidRDefault="00BA6D23" w:rsidP="008F0D02">
            <w:pPr>
              <w:pStyle w:val="RACGPContents"/>
              <w:jc w:val="center"/>
            </w:pPr>
          </w:p>
        </w:tc>
        <w:tc>
          <w:tcPr>
            <w:tcW w:w="750" w:type="pct"/>
            <w:shd w:val="clear" w:color="auto" w:fill="F0F6FA"/>
            <w:vAlign w:val="center"/>
          </w:tcPr>
          <w:p w14:paraId="617E80E8" w14:textId="77777777" w:rsidR="00BA6D23" w:rsidRDefault="00BA6D23" w:rsidP="008F0D02">
            <w:pPr>
              <w:pStyle w:val="RACGPContents"/>
              <w:jc w:val="center"/>
            </w:pPr>
          </w:p>
        </w:tc>
        <w:tc>
          <w:tcPr>
            <w:tcW w:w="700" w:type="pct"/>
            <w:shd w:val="clear" w:color="auto" w:fill="F0F6FA"/>
            <w:vAlign w:val="center"/>
          </w:tcPr>
          <w:p w14:paraId="4D243B7E" w14:textId="77777777" w:rsidR="00BA6D23" w:rsidRDefault="00BA6D23" w:rsidP="008F0D02">
            <w:pPr>
              <w:pStyle w:val="RACGPContents"/>
              <w:jc w:val="center"/>
            </w:pPr>
          </w:p>
        </w:tc>
        <w:tc>
          <w:tcPr>
            <w:tcW w:w="800" w:type="pct"/>
            <w:shd w:val="clear" w:color="auto" w:fill="F0F6FA"/>
            <w:vAlign w:val="center"/>
          </w:tcPr>
          <w:p w14:paraId="020B2A3E" w14:textId="77777777" w:rsidR="00BA6D23" w:rsidRDefault="00BA6D23" w:rsidP="008F0D02">
            <w:pPr>
              <w:pStyle w:val="RACGPContents"/>
              <w:jc w:val="center"/>
            </w:pPr>
          </w:p>
        </w:tc>
        <w:tc>
          <w:tcPr>
            <w:tcW w:w="750" w:type="pct"/>
            <w:shd w:val="clear" w:color="auto" w:fill="F0F6FA"/>
            <w:vAlign w:val="center"/>
          </w:tcPr>
          <w:p w14:paraId="01603B5C" w14:textId="77777777" w:rsidR="00BA6D23" w:rsidRDefault="00BA6D23" w:rsidP="008F0D02">
            <w:pPr>
              <w:pStyle w:val="RACGPContents"/>
              <w:jc w:val="center"/>
            </w:pPr>
          </w:p>
        </w:tc>
      </w:tr>
      <w:tr w:rsidR="00BA6D23" w14:paraId="5182B833" w14:textId="77777777" w:rsidTr="008F0D02">
        <w:trPr>
          <w:trHeight w:val="510"/>
        </w:trPr>
        <w:tc>
          <w:tcPr>
            <w:tcW w:w="371" w:type="pct"/>
            <w:tcBorders>
              <w:right w:val="nil"/>
            </w:tcBorders>
            <w:shd w:val="clear" w:color="auto" w:fill="F0F6FA"/>
            <w:vAlign w:val="center"/>
          </w:tcPr>
          <w:p w14:paraId="04993EA7" w14:textId="77777777" w:rsidR="00BA6D23" w:rsidRDefault="00BA6D23" w:rsidP="008F0D02">
            <w:pPr>
              <w:pStyle w:val="RACGPContents"/>
              <w:jc w:val="center"/>
              <w:rPr>
                <w:noProof/>
              </w:rPr>
            </w:pPr>
          </w:p>
        </w:tc>
        <w:tc>
          <w:tcPr>
            <w:tcW w:w="878" w:type="pct"/>
            <w:tcBorders>
              <w:left w:val="nil"/>
            </w:tcBorders>
            <w:shd w:val="clear" w:color="auto" w:fill="F0F6FA"/>
            <w:vAlign w:val="center"/>
          </w:tcPr>
          <w:p w14:paraId="06054DDC" w14:textId="77777777" w:rsidR="00BA6D23" w:rsidRPr="0069210E" w:rsidRDefault="00BA6D23" w:rsidP="008F0D02">
            <w:pPr>
              <w:pStyle w:val="RACGPContents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0" w:type="pct"/>
            <w:shd w:val="clear" w:color="auto" w:fill="F0F6FA"/>
            <w:vAlign w:val="center"/>
          </w:tcPr>
          <w:p w14:paraId="1488A573" w14:textId="77777777" w:rsidR="00BA6D23" w:rsidRDefault="00BA6D23" w:rsidP="008F0D02">
            <w:pPr>
              <w:pStyle w:val="RACGPContents"/>
              <w:jc w:val="center"/>
            </w:pPr>
          </w:p>
        </w:tc>
        <w:tc>
          <w:tcPr>
            <w:tcW w:w="750" w:type="pct"/>
            <w:shd w:val="clear" w:color="auto" w:fill="F0F6FA"/>
            <w:vAlign w:val="center"/>
          </w:tcPr>
          <w:p w14:paraId="593FECEA" w14:textId="77777777" w:rsidR="00BA6D23" w:rsidRDefault="00BA6D23" w:rsidP="008F0D02">
            <w:pPr>
              <w:pStyle w:val="RACGPContents"/>
              <w:jc w:val="center"/>
            </w:pPr>
          </w:p>
        </w:tc>
        <w:tc>
          <w:tcPr>
            <w:tcW w:w="700" w:type="pct"/>
            <w:shd w:val="clear" w:color="auto" w:fill="F0F6FA"/>
            <w:vAlign w:val="center"/>
          </w:tcPr>
          <w:p w14:paraId="0470B96F" w14:textId="77777777" w:rsidR="00BA6D23" w:rsidRDefault="00BA6D23" w:rsidP="008F0D02">
            <w:pPr>
              <w:pStyle w:val="RACGPContents"/>
              <w:jc w:val="center"/>
            </w:pPr>
          </w:p>
        </w:tc>
        <w:tc>
          <w:tcPr>
            <w:tcW w:w="800" w:type="pct"/>
            <w:shd w:val="clear" w:color="auto" w:fill="F0F6FA"/>
            <w:vAlign w:val="center"/>
          </w:tcPr>
          <w:p w14:paraId="7386846E" w14:textId="77777777" w:rsidR="00BA6D23" w:rsidRDefault="00BA6D23" w:rsidP="008F0D02">
            <w:pPr>
              <w:pStyle w:val="RACGPContents"/>
              <w:jc w:val="center"/>
            </w:pPr>
          </w:p>
        </w:tc>
        <w:tc>
          <w:tcPr>
            <w:tcW w:w="750" w:type="pct"/>
            <w:shd w:val="clear" w:color="auto" w:fill="F0F6FA"/>
            <w:vAlign w:val="center"/>
          </w:tcPr>
          <w:p w14:paraId="0A935724" w14:textId="77777777" w:rsidR="00BA6D23" w:rsidRDefault="00BA6D23" w:rsidP="008F0D02">
            <w:pPr>
              <w:pStyle w:val="RACGPContents"/>
              <w:jc w:val="center"/>
            </w:pPr>
          </w:p>
        </w:tc>
      </w:tr>
      <w:tr w:rsidR="00BA6D23" w14:paraId="0024052E" w14:textId="77777777" w:rsidTr="008F0D02">
        <w:trPr>
          <w:trHeight w:val="1619"/>
        </w:trPr>
        <w:tc>
          <w:tcPr>
            <w:tcW w:w="1249" w:type="pct"/>
            <w:gridSpan w:val="2"/>
            <w:shd w:val="clear" w:color="auto" w:fill="F0F6FA"/>
            <w:vAlign w:val="center"/>
          </w:tcPr>
          <w:p w14:paraId="1EE1583E" w14:textId="77777777" w:rsidR="00BA6D23" w:rsidRPr="0069210E" w:rsidRDefault="00BA6D23" w:rsidP="008F0D02">
            <w:pPr>
              <w:pStyle w:val="RACGP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Comment</w:t>
            </w:r>
          </w:p>
        </w:tc>
        <w:tc>
          <w:tcPr>
            <w:tcW w:w="750" w:type="pct"/>
            <w:shd w:val="clear" w:color="auto" w:fill="F0F6FA"/>
            <w:vAlign w:val="center"/>
          </w:tcPr>
          <w:p w14:paraId="46030296" w14:textId="77777777" w:rsidR="00BA6D23" w:rsidRDefault="00BA6D23" w:rsidP="008F0D02">
            <w:pPr>
              <w:pStyle w:val="RACGPContents"/>
              <w:jc w:val="center"/>
            </w:pPr>
          </w:p>
        </w:tc>
        <w:tc>
          <w:tcPr>
            <w:tcW w:w="750" w:type="pct"/>
            <w:shd w:val="clear" w:color="auto" w:fill="F0F6FA"/>
            <w:vAlign w:val="center"/>
          </w:tcPr>
          <w:p w14:paraId="7C8719F1" w14:textId="77777777" w:rsidR="00BA6D23" w:rsidRDefault="00BA6D23" w:rsidP="008F0D02">
            <w:pPr>
              <w:pStyle w:val="RACGPContents"/>
              <w:jc w:val="center"/>
            </w:pPr>
          </w:p>
        </w:tc>
        <w:tc>
          <w:tcPr>
            <w:tcW w:w="700" w:type="pct"/>
            <w:shd w:val="clear" w:color="auto" w:fill="F0F6FA"/>
            <w:vAlign w:val="center"/>
          </w:tcPr>
          <w:p w14:paraId="65FB3081" w14:textId="77777777" w:rsidR="00BA6D23" w:rsidRDefault="00BA6D23" w:rsidP="008F0D02">
            <w:pPr>
              <w:pStyle w:val="RACGPContents"/>
              <w:jc w:val="center"/>
            </w:pPr>
          </w:p>
        </w:tc>
        <w:tc>
          <w:tcPr>
            <w:tcW w:w="800" w:type="pct"/>
            <w:shd w:val="clear" w:color="auto" w:fill="F0F6FA"/>
            <w:vAlign w:val="center"/>
          </w:tcPr>
          <w:p w14:paraId="7080ABBD" w14:textId="77777777" w:rsidR="00BA6D23" w:rsidRDefault="00BA6D23" w:rsidP="008F0D02">
            <w:pPr>
              <w:pStyle w:val="RACGPContents"/>
              <w:jc w:val="center"/>
            </w:pPr>
          </w:p>
        </w:tc>
        <w:tc>
          <w:tcPr>
            <w:tcW w:w="750" w:type="pct"/>
            <w:shd w:val="clear" w:color="auto" w:fill="F0F6FA"/>
            <w:vAlign w:val="center"/>
          </w:tcPr>
          <w:p w14:paraId="13495A90" w14:textId="77777777" w:rsidR="00BA6D23" w:rsidRDefault="00BA6D23" w:rsidP="008F0D02">
            <w:pPr>
              <w:pStyle w:val="RACGPContents"/>
              <w:jc w:val="center"/>
            </w:pPr>
          </w:p>
        </w:tc>
      </w:tr>
    </w:tbl>
    <w:p w14:paraId="7C25D9AF" w14:textId="77777777" w:rsidR="005078A1" w:rsidRDefault="005078A1" w:rsidP="00561D80">
      <w:pPr>
        <w:pStyle w:val="RACGPContents"/>
      </w:pPr>
    </w:p>
    <w:sectPr w:rsidR="005078A1" w:rsidSect="00A46362">
      <w:pgSz w:w="16838" w:h="11906" w:orient="landscape"/>
      <w:pgMar w:top="851" w:right="1134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20BAD" w14:textId="77777777" w:rsidR="00950ADF" w:rsidRDefault="00950ADF" w:rsidP="00D77DDA">
      <w:pPr>
        <w:spacing w:after="0" w:line="240" w:lineRule="auto"/>
      </w:pPr>
      <w:r>
        <w:separator/>
      </w:r>
    </w:p>
  </w:endnote>
  <w:endnote w:type="continuationSeparator" w:id="0">
    <w:p w14:paraId="5A1393E2" w14:textId="77777777" w:rsidR="00950ADF" w:rsidRDefault="00950ADF" w:rsidP="00D77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lantin MT Light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L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F13C9" w14:textId="77777777" w:rsidR="00C32443" w:rsidRDefault="00C324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D3AC9" w14:textId="25B3B0C4" w:rsidR="00D77DDA" w:rsidRPr="00D77DDA" w:rsidRDefault="001B6F3C" w:rsidP="00D77DDA">
    <w:pPr>
      <w:pStyle w:val="Footer"/>
    </w:pPr>
    <w:sdt>
      <w:sdtPr>
        <w:id w:val="1448972378"/>
        <w:docPartObj>
          <w:docPartGallery w:val="Page Numbers (Bottom of Page)"/>
          <w:docPartUnique/>
        </w:docPartObj>
      </w:sdtPr>
      <w:sdtEndPr/>
      <w:sdtContent>
        <w:sdt>
          <w:sdtPr>
            <w:id w:val="553521420"/>
            <w:docPartObj>
              <w:docPartGallery w:val="Page Numbers (Top of Page)"/>
              <w:docPartUnique/>
            </w:docPartObj>
          </w:sdtPr>
          <w:sdtEndPr/>
          <w:sdtContent>
            <w:r w:rsidR="00D77DDA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F9A61E8" wp14:editId="50AACA3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5080" b="14605"/>
                      <wp:wrapSquare wrapText="bothSides"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4303773" w14:textId="03E2955C" w:rsidR="00D77DDA" w:rsidRPr="00250BE9" w:rsidRDefault="001B6F3C" w:rsidP="00D77DDA">
                                  <w:pPr>
                                    <w:pStyle w:val="Footer"/>
                                    <w:rPr>
                                      <w:noProof/>
                                    </w:rPr>
                                  </w:pPr>
                                  <w:sdt>
                                    <w:sdtPr>
                                      <w:alias w:val="Title"/>
                                      <w:tag w:val=""/>
                                      <w:id w:val="550051168"/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86640F">
                                        <w:t xml:space="preserve">RACGP | My </w:t>
                                      </w:r>
                                      <w:r w:rsidR="00C32443">
                                        <w:t>post –</w:t>
                                      </w:r>
                                      <w:r w:rsidR="0086640F">
                                        <w:t>COVID-19</w:t>
                                      </w:r>
                                      <w:r w:rsidR="00C32443">
                                        <w:t xml:space="preserve"> </w:t>
                                      </w:r>
                                      <w:r w:rsidR="0086640F">
                                        <w:t>symptom diary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F9A61E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left:0;text-align:left;margin-left:0;margin-top:0;width:2in;height:2in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" filled="f" stroked="f" strokeweight=".5pt">
                      <v:textbox style="mso-fit-shape-to-text:t" inset="0,0,0,0">
                        <w:txbxContent>
                          <w:p w14:paraId="04303773" w14:textId="03E2955C" w:rsidR="00D77DDA" w:rsidRPr="00250BE9" w:rsidRDefault="00C32443" w:rsidP="00D77DDA">
                            <w:pPr>
                              <w:pStyle w:val="Footer"/>
                              <w:rPr>
                                <w:noProof/>
                              </w:rPr>
                            </w:pPr>
                            <w:sdt>
                              <w:sdtPr>
                                <w:alias w:val="Title"/>
                                <w:tag w:val=""/>
                                <w:id w:val="550051168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86640F">
                                  <w:t xml:space="preserve">RACGP | My </w:t>
                                </w:r>
                                <w:r>
                                  <w:t>post –</w:t>
                                </w:r>
                                <w:r w:rsidR="0086640F">
                                  <w:t>COVID-19</w:t>
                                </w:r>
                                <w:r>
                                  <w:t xml:space="preserve"> </w:t>
                                </w:r>
                                <w:r w:rsidR="0086640F">
                                  <w:t>symptom diary</w:t>
                                </w:r>
                              </w:sdtContent>
                            </w:sdt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77DDA" w:rsidRPr="0028048A">
              <w:t xml:space="preserve">Page </w:t>
            </w:r>
            <w:r w:rsidR="00D77DDA" w:rsidRPr="0028048A">
              <w:fldChar w:fldCharType="begin"/>
            </w:r>
            <w:r w:rsidR="00D77DDA" w:rsidRPr="0028048A">
              <w:instrText xml:space="preserve"> PAGE </w:instrText>
            </w:r>
            <w:r w:rsidR="00D77DDA" w:rsidRPr="0028048A">
              <w:fldChar w:fldCharType="separate"/>
            </w:r>
            <w:r w:rsidR="00563E2D">
              <w:rPr>
                <w:noProof/>
              </w:rPr>
              <w:t>2</w:t>
            </w:r>
            <w:r w:rsidR="00D77DDA" w:rsidRPr="0028048A">
              <w:fldChar w:fldCharType="end"/>
            </w:r>
            <w:r w:rsidR="00D77DDA" w:rsidRPr="0028048A">
              <w:t xml:space="preserve"> of </w:t>
            </w:r>
            <w:r w:rsidR="00D77DDA">
              <w:rPr>
                <w:noProof/>
              </w:rPr>
              <w:fldChar w:fldCharType="begin"/>
            </w:r>
            <w:r w:rsidR="00D77DDA">
              <w:rPr>
                <w:noProof/>
              </w:rPr>
              <w:instrText xml:space="preserve"> NUMPAGES  </w:instrText>
            </w:r>
            <w:r w:rsidR="00D77DDA">
              <w:rPr>
                <w:noProof/>
              </w:rPr>
              <w:fldChar w:fldCharType="separate"/>
            </w:r>
            <w:r w:rsidR="00563E2D">
              <w:rPr>
                <w:noProof/>
              </w:rPr>
              <w:t>2</w:t>
            </w:r>
            <w:r w:rsidR="00D77DDA">
              <w:rPr>
                <w:noProof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B5924" w14:textId="294948D6" w:rsidR="00D77DDA" w:rsidRDefault="001B6F3C" w:rsidP="008E3F3B">
    <w:pPr>
      <w:pStyle w:val="Footer"/>
    </w:pPr>
    <w:sdt>
      <w:sdtPr>
        <w:id w:val="572389602"/>
        <w:docPartObj>
          <w:docPartGallery w:val="Page Numbers (Bottom of Page)"/>
          <w:docPartUnique/>
        </w:docPartObj>
      </w:sdtPr>
      <w:sdtEndPr/>
      <w:sdtContent>
        <w:sdt>
          <w:sdtPr>
            <w:id w:val="1413817517"/>
            <w:docPartObj>
              <w:docPartGallery w:val="Page Numbers (Top of Page)"/>
              <w:docPartUnique/>
            </w:docPartObj>
          </w:sdtPr>
          <w:sdtEndPr/>
          <w:sdtContent>
            <w:r w:rsidR="00A46362">
              <w:t>RACGP | My COVID-19 action plan and symptom diary</w:t>
            </w:r>
            <w:r w:rsidR="00A46362">
              <w:tab/>
            </w:r>
            <w:r w:rsidR="00A46362">
              <w:tab/>
            </w:r>
            <w:r w:rsidR="00D77DDA" w:rsidRPr="0028048A">
              <w:t xml:space="preserve">Page </w:t>
            </w:r>
            <w:r w:rsidR="00D77DDA" w:rsidRPr="0028048A">
              <w:fldChar w:fldCharType="begin"/>
            </w:r>
            <w:r w:rsidR="00D77DDA" w:rsidRPr="0028048A">
              <w:instrText xml:space="preserve"> PAGE </w:instrText>
            </w:r>
            <w:r w:rsidR="00D77DDA" w:rsidRPr="0028048A">
              <w:fldChar w:fldCharType="separate"/>
            </w:r>
            <w:r w:rsidR="00563E2D">
              <w:rPr>
                <w:noProof/>
              </w:rPr>
              <w:t>1</w:t>
            </w:r>
            <w:r w:rsidR="00D77DDA" w:rsidRPr="0028048A">
              <w:fldChar w:fldCharType="end"/>
            </w:r>
            <w:r w:rsidR="00D77DDA" w:rsidRPr="0028048A">
              <w:t xml:space="preserve"> of </w:t>
            </w:r>
            <w:r w:rsidR="00D77DDA">
              <w:rPr>
                <w:noProof/>
              </w:rPr>
              <w:fldChar w:fldCharType="begin"/>
            </w:r>
            <w:r w:rsidR="00D77DDA">
              <w:rPr>
                <w:noProof/>
              </w:rPr>
              <w:instrText xml:space="preserve"> NUMPAGES  </w:instrText>
            </w:r>
            <w:r w:rsidR="00D77DDA">
              <w:rPr>
                <w:noProof/>
              </w:rPr>
              <w:fldChar w:fldCharType="separate"/>
            </w:r>
            <w:r w:rsidR="00563E2D">
              <w:rPr>
                <w:noProof/>
              </w:rPr>
              <w:t>1</w:t>
            </w:r>
            <w:r w:rsidR="00D77DDA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6DD22" w14:textId="77777777" w:rsidR="00950ADF" w:rsidRDefault="00950ADF" w:rsidP="00D77DDA">
      <w:pPr>
        <w:spacing w:after="0" w:line="240" w:lineRule="auto"/>
      </w:pPr>
      <w:r>
        <w:separator/>
      </w:r>
    </w:p>
  </w:footnote>
  <w:footnote w:type="continuationSeparator" w:id="0">
    <w:p w14:paraId="7A0126A5" w14:textId="77777777" w:rsidR="00950ADF" w:rsidRDefault="00950ADF" w:rsidP="00D77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FCD5A" w14:textId="77777777" w:rsidR="00C32443" w:rsidRDefault="00C324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66205" w14:textId="77777777" w:rsidR="00C32443" w:rsidRDefault="00C324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96C27" w14:textId="77777777" w:rsidR="00C32443" w:rsidRDefault="00C324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2E03A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FE0AA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85624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624A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42A1C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3C7B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16E4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FC6A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F86C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54344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FB69D1"/>
    <w:multiLevelType w:val="hybridMultilevel"/>
    <w:tmpl w:val="9AE23B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E36D18"/>
    <w:multiLevelType w:val="multilevel"/>
    <w:tmpl w:val="7B12E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15AF06A0"/>
    <w:multiLevelType w:val="multilevel"/>
    <w:tmpl w:val="0C090021"/>
    <w:styleLink w:val="Style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2C2B370F"/>
    <w:multiLevelType w:val="multilevel"/>
    <w:tmpl w:val="FEE4390C"/>
    <w:lvl w:ilvl="0">
      <w:start w:val="1"/>
      <w:numFmt w:val="lowerLetter"/>
      <w:pStyle w:val="RACGPAlphaList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EAF3450"/>
    <w:multiLevelType w:val="hybridMultilevel"/>
    <w:tmpl w:val="45BCC3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765CC"/>
    <w:multiLevelType w:val="hybridMultilevel"/>
    <w:tmpl w:val="FB2EE0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96335B"/>
    <w:multiLevelType w:val="hybridMultilevel"/>
    <w:tmpl w:val="2E945C9A"/>
    <w:lvl w:ilvl="0" w:tplc="0FFEF7F4">
      <w:numFmt w:val="bullet"/>
      <w:pStyle w:val="RACGP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18"/>
        <w:szCs w:val="18"/>
      </w:rPr>
    </w:lvl>
    <w:lvl w:ilvl="1" w:tplc="5610F9EA">
      <w:start w:val="1"/>
      <w:numFmt w:val="bullet"/>
      <w:pStyle w:val="RACGPBulletsL2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D0240A"/>
    <w:multiLevelType w:val="hybridMultilevel"/>
    <w:tmpl w:val="488EDA38"/>
    <w:lvl w:ilvl="0" w:tplc="E6FCEFE8">
      <w:start w:val="1"/>
      <w:numFmt w:val="bullet"/>
      <w:lvlText w:val="-"/>
      <w:lvlJc w:val="left"/>
      <w:pPr>
        <w:ind w:left="1795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8" w15:restartNumberingAfterBreak="0">
    <w:nsid w:val="585926AA"/>
    <w:multiLevelType w:val="hybridMultilevel"/>
    <w:tmpl w:val="1D222C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431844"/>
    <w:multiLevelType w:val="multilevel"/>
    <w:tmpl w:val="1C1016DC"/>
    <w:lvl w:ilvl="0">
      <w:start w:val="1"/>
      <w:numFmt w:val="decimal"/>
      <w:pStyle w:val="RACGPLis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73763A7"/>
    <w:multiLevelType w:val="multilevel"/>
    <w:tmpl w:val="7826D79E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C170C82"/>
    <w:multiLevelType w:val="multilevel"/>
    <w:tmpl w:val="0C09002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7AC77FC5"/>
    <w:multiLevelType w:val="hybridMultilevel"/>
    <w:tmpl w:val="8A2AE038"/>
    <w:lvl w:ilvl="0" w:tplc="501A4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642625">
    <w:abstractNumId w:val="12"/>
  </w:num>
  <w:num w:numId="2" w16cid:durableId="485441622">
    <w:abstractNumId w:val="22"/>
  </w:num>
  <w:num w:numId="3" w16cid:durableId="270667733">
    <w:abstractNumId w:val="20"/>
  </w:num>
  <w:num w:numId="4" w16cid:durableId="2127036957">
    <w:abstractNumId w:val="20"/>
  </w:num>
  <w:num w:numId="5" w16cid:durableId="1600288772">
    <w:abstractNumId w:val="20"/>
  </w:num>
  <w:num w:numId="6" w16cid:durableId="779493996">
    <w:abstractNumId w:val="22"/>
  </w:num>
  <w:num w:numId="7" w16cid:durableId="994916216">
    <w:abstractNumId w:val="16"/>
  </w:num>
  <w:num w:numId="8" w16cid:durableId="1029530816">
    <w:abstractNumId w:val="16"/>
  </w:num>
  <w:num w:numId="9" w16cid:durableId="1854997684">
    <w:abstractNumId w:val="19"/>
  </w:num>
  <w:num w:numId="10" w16cid:durableId="67921857">
    <w:abstractNumId w:val="11"/>
  </w:num>
  <w:num w:numId="11" w16cid:durableId="4317796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32166742">
    <w:abstractNumId w:val="20"/>
  </w:num>
  <w:num w:numId="13" w16cid:durableId="59065234">
    <w:abstractNumId w:val="20"/>
  </w:num>
  <w:num w:numId="14" w16cid:durableId="1193766430">
    <w:abstractNumId w:val="20"/>
  </w:num>
  <w:num w:numId="15" w16cid:durableId="1227180471">
    <w:abstractNumId w:val="22"/>
  </w:num>
  <w:num w:numId="16" w16cid:durableId="640691447">
    <w:abstractNumId w:val="16"/>
  </w:num>
  <w:num w:numId="17" w16cid:durableId="2101756255">
    <w:abstractNumId w:val="16"/>
  </w:num>
  <w:num w:numId="18" w16cid:durableId="603193676">
    <w:abstractNumId w:val="19"/>
  </w:num>
  <w:num w:numId="19" w16cid:durableId="1930844548">
    <w:abstractNumId w:val="13"/>
  </w:num>
  <w:num w:numId="20" w16cid:durableId="1633752098">
    <w:abstractNumId w:val="20"/>
  </w:num>
  <w:num w:numId="21" w16cid:durableId="2114015638">
    <w:abstractNumId w:val="20"/>
  </w:num>
  <w:num w:numId="22" w16cid:durableId="601769879">
    <w:abstractNumId w:val="20"/>
  </w:num>
  <w:num w:numId="23" w16cid:durableId="674694566">
    <w:abstractNumId w:val="16"/>
  </w:num>
  <w:num w:numId="24" w16cid:durableId="2055538393">
    <w:abstractNumId w:val="16"/>
  </w:num>
  <w:num w:numId="25" w16cid:durableId="258804859">
    <w:abstractNumId w:val="19"/>
  </w:num>
  <w:num w:numId="26" w16cid:durableId="310915310">
    <w:abstractNumId w:val="13"/>
  </w:num>
  <w:num w:numId="27" w16cid:durableId="992026908">
    <w:abstractNumId w:val="19"/>
  </w:num>
  <w:num w:numId="28" w16cid:durableId="1177185396">
    <w:abstractNumId w:val="21"/>
  </w:num>
  <w:num w:numId="29" w16cid:durableId="2109737792">
    <w:abstractNumId w:val="17"/>
  </w:num>
  <w:num w:numId="30" w16cid:durableId="13618998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158082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59997576">
    <w:abstractNumId w:val="9"/>
  </w:num>
  <w:num w:numId="33" w16cid:durableId="1371227145">
    <w:abstractNumId w:val="8"/>
  </w:num>
  <w:num w:numId="34" w16cid:durableId="1566531381">
    <w:abstractNumId w:val="7"/>
  </w:num>
  <w:num w:numId="35" w16cid:durableId="1911689424">
    <w:abstractNumId w:val="6"/>
  </w:num>
  <w:num w:numId="36" w16cid:durableId="143279878">
    <w:abstractNumId w:val="5"/>
  </w:num>
  <w:num w:numId="37" w16cid:durableId="1279221588">
    <w:abstractNumId w:val="4"/>
  </w:num>
  <w:num w:numId="38" w16cid:durableId="1599025590">
    <w:abstractNumId w:val="3"/>
  </w:num>
  <w:num w:numId="39" w16cid:durableId="1912306378">
    <w:abstractNumId w:val="2"/>
  </w:num>
  <w:num w:numId="40" w16cid:durableId="264921472">
    <w:abstractNumId w:val="1"/>
  </w:num>
  <w:num w:numId="41" w16cid:durableId="907493808">
    <w:abstractNumId w:val="0"/>
  </w:num>
  <w:num w:numId="42" w16cid:durableId="1246962147">
    <w:abstractNumId w:val="14"/>
  </w:num>
  <w:num w:numId="43" w16cid:durableId="384716711">
    <w:abstractNumId w:val="10"/>
  </w:num>
  <w:num w:numId="44" w16cid:durableId="2072923607">
    <w:abstractNumId w:val="15"/>
  </w:num>
  <w:num w:numId="45" w16cid:durableId="106197580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ADF"/>
    <w:rsid w:val="00067DAD"/>
    <w:rsid w:val="00083A0D"/>
    <w:rsid w:val="00140B82"/>
    <w:rsid w:val="0014566F"/>
    <w:rsid w:val="00171B2E"/>
    <w:rsid w:val="001857EA"/>
    <w:rsid w:val="001B6F3C"/>
    <w:rsid w:val="001D308C"/>
    <w:rsid w:val="001E3774"/>
    <w:rsid w:val="001E7C00"/>
    <w:rsid w:val="001F6EE7"/>
    <w:rsid w:val="002204FC"/>
    <w:rsid w:val="002274B7"/>
    <w:rsid w:val="00230863"/>
    <w:rsid w:val="00263D43"/>
    <w:rsid w:val="002710C7"/>
    <w:rsid w:val="002951E9"/>
    <w:rsid w:val="002B0518"/>
    <w:rsid w:val="002C0244"/>
    <w:rsid w:val="002C57BE"/>
    <w:rsid w:val="002D5C47"/>
    <w:rsid w:val="002E0D7C"/>
    <w:rsid w:val="002E6077"/>
    <w:rsid w:val="00370AC8"/>
    <w:rsid w:val="00467B0E"/>
    <w:rsid w:val="00493677"/>
    <w:rsid w:val="004A0515"/>
    <w:rsid w:val="005078A1"/>
    <w:rsid w:val="005239C4"/>
    <w:rsid w:val="005514D5"/>
    <w:rsid w:val="005544BB"/>
    <w:rsid w:val="00561D80"/>
    <w:rsid w:val="00563E2D"/>
    <w:rsid w:val="00576486"/>
    <w:rsid w:val="0060146C"/>
    <w:rsid w:val="006234E9"/>
    <w:rsid w:val="00630818"/>
    <w:rsid w:val="0069210E"/>
    <w:rsid w:val="00693BEC"/>
    <w:rsid w:val="006A2F90"/>
    <w:rsid w:val="006D72E5"/>
    <w:rsid w:val="00700361"/>
    <w:rsid w:val="00743DAA"/>
    <w:rsid w:val="007F1077"/>
    <w:rsid w:val="007F6590"/>
    <w:rsid w:val="008328E2"/>
    <w:rsid w:val="00846CFE"/>
    <w:rsid w:val="0086640F"/>
    <w:rsid w:val="008E3F3B"/>
    <w:rsid w:val="00950ADF"/>
    <w:rsid w:val="009621D9"/>
    <w:rsid w:val="009C6A61"/>
    <w:rsid w:val="00A45D98"/>
    <w:rsid w:val="00A46362"/>
    <w:rsid w:val="00A71999"/>
    <w:rsid w:val="00B54E0F"/>
    <w:rsid w:val="00B717E1"/>
    <w:rsid w:val="00B9218F"/>
    <w:rsid w:val="00B94D74"/>
    <w:rsid w:val="00BA6D23"/>
    <w:rsid w:val="00C1678F"/>
    <w:rsid w:val="00C206BF"/>
    <w:rsid w:val="00C320FC"/>
    <w:rsid w:val="00C32443"/>
    <w:rsid w:val="00D53300"/>
    <w:rsid w:val="00D77DDA"/>
    <w:rsid w:val="00DA5014"/>
    <w:rsid w:val="00E361EE"/>
    <w:rsid w:val="00EA2D4C"/>
    <w:rsid w:val="00EE0168"/>
    <w:rsid w:val="00EE400E"/>
    <w:rsid w:val="00F51318"/>
    <w:rsid w:val="00F63C10"/>
    <w:rsid w:val="00F7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B0D7FA"/>
  <w15:chartTrackingRefBased/>
  <w15:docId w15:val="{51AA2CB4-C638-495C-913B-552BE03C6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63E2D"/>
    <w:pPr>
      <w:spacing w:after="142" w:line="230" w:lineRule="exact"/>
    </w:pPr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uiPriority w:val="9"/>
    <w:rsid w:val="00EE0168"/>
    <w:pPr>
      <w:keepNext/>
      <w:keepLines/>
      <w:numPr>
        <w:numId w:val="22"/>
      </w:numPr>
      <w:spacing w:before="480" w:after="0" w:line="276" w:lineRule="auto"/>
      <w:outlineLvl w:val="0"/>
    </w:pPr>
    <w:rPr>
      <w:rFonts w:ascii="Georgia" w:eastAsiaTheme="majorEastAsia" w:hAnsi="Georgia" w:cstheme="majorBidi"/>
      <w:bCs/>
      <w:i/>
      <w:color w:val="282828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EE0168"/>
    <w:pPr>
      <w:keepNext/>
      <w:keepLines/>
      <w:numPr>
        <w:ilvl w:val="1"/>
        <w:numId w:val="22"/>
      </w:numPr>
      <w:spacing w:before="40" w:after="0"/>
      <w:outlineLvl w:val="1"/>
    </w:pPr>
    <w:rPr>
      <w:rFonts w:asciiTheme="majorHAnsi" w:eastAsiaTheme="majorEastAsia" w:hAnsiTheme="majorHAnsi" w:cstheme="majorBidi"/>
      <w:color w:val="474749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EE0168"/>
    <w:pPr>
      <w:keepNext/>
      <w:keepLines/>
      <w:numPr>
        <w:ilvl w:val="2"/>
        <w:numId w:val="22"/>
      </w:numPr>
      <w:spacing w:before="40" w:after="0"/>
      <w:outlineLvl w:val="2"/>
    </w:pPr>
    <w:rPr>
      <w:rFonts w:asciiTheme="majorHAnsi" w:eastAsiaTheme="majorEastAsia" w:hAnsiTheme="majorHAnsi" w:cstheme="majorBidi"/>
      <w:color w:val="2F2F3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14566F"/>
    <w:pPr>
      <w:numPr>
        <w:numId w:val="1"/>
      </w:numPr>
    </w:pPr>
  </w:style>
  <w:style w:type="paragraph" w:styleId="ListParagraph">
    <w:name w:val="List Paragraph"/>
    <w:basedOn w:val="Normal"/>
    <w:link w:val="ListParagraphChar"/>
    <w:uiPriority w:val="34"/>
    <w:rsid w:val="00EE016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E0168"/>
    <w:rPr>
      <w:rFonts w:ascii="Georgia" w:eastAsiaTheme="majorEastAsia" w:hAnsi="Georgia" w:cstheme="majorBidi"/>
      <w:bCs/>
      <w:i/>
      <w:color w:val="282828"/>
      <w:sz w:val="36"/>
      <w:szCs w:val="28"/>
    </w:rPr>
  </w:style>
  <w:style w:type="paragraph" w:customStyle="1" w:styleId="RACGPH3">
    <w:name w:val="RACGP H3"/>
    <w:basedOn w:val="Normal"/>
    <w:link w:val="RACGPH3Char"/>
    <w:qFormat/>
    <w:rsid w:val="007F1077"/>
    <w:pPr>
      <w:tabs>
        <w:tab w:val="left" w:pos="567"/>
      </w:tabs>
      <w:spacing w:after="200" w:line="230" w:lineRule="atLeast"/>
      <w:outlineLvl w:val="2"/>
    </w:pPr>
    <w:rPr>
      <w:b/>
      <w:color w:val="2F2F2F" w:themeColor="text1" w:themeTint="E6"/>
    </w:rPr>
  </w:style>
  <w:style w:type="character" w:customStyle="1" w:styleId="Heading3Char">
    <w:name w:val="Heading 3 Char"/>
    <w:basedOn w:val="DefaultParagraphFont"/>
    <w:link w:val="Heading3"/>
    <w:uiPriority w:val="9"/>
    <w:rsid w:val="00EE0168"/>
    <w:rPr>
      <w:rFonts w:asciiTheme="majorHAnsi" w:eastAsiaTheme="majorEastAsia" w:hAnsiTheme="majorHAnsi" w:cstheme="majorBidi"/>
      <w:color w:val="2F2F3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E0168"/>
    <w:rPr>
      <w:rFonts w:asciiTheme="majorHAnsi" w:eastAsiaTheme="majorEastAsia" w:hAnsiTheme="majorHAnsi" w:cstheme="majorBidi"/>
      <w:color w:val="474749" w:themeColor="accent1" w:themeShade="BF"/>
      <w:sz w:val="26"/>
      <w:szCs w:val="26"/>
    </w:rPr>
  </w:style>
  <w:style w:type="table" w:customStyle="1" w:styleId="RACGPTable">
    <w:name w:val="RACGP Table"/>
    <w:basedOn w:val="TableNormal"/>
    <w:uiPriority w:val="99"/>
    <w:rsid w:val="007F1077"/>
    <w:pPr>
      <w:spacing w:after="0" w:line="240" w:lineRule="auto"/>
    </w:pPr>
    <w:rPr>
      <w:rFonts w:ascii="Arial" w:hAnsi="Arial"/>
      <w:color w:val="191919" w:themeColor="text1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  <w:tcMar>
        <w:top w:w="85" w:type="dxa"/>
        <w:left w:w="142" w:type="dxa"/>
        <w:bottom w:w="85" w:type="dxa"/>
        <w:right w:w="142" w:type="dxa"/>
      </w:tcMar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18"/>
      </w:rPr>
      <w:tblPr/>
      <w:tcPr>
        <w:shd w:val="clear" w:color="auto" w:fill="4598CA" w:themeFill="text2"/>
      </w:tcPr>
    </w:tblStylePr>
  </w:style>
  <w:style w:type="paragraph" w:customStyle="1" w:styleId="RACGPH1">
    <w:name w:val="RACGP H1"/>
    <w:basedOn w:val="Normal"/>
    <w:link w:val="RACGPH1Char"/>
    <w:qFormat/>
    <w:rsid w:val="00950ADF"/>
    <w:pPr>
      <w:tabs>
        <w:tab w:val="left" w:pos="567"/>
      </w:tabs>
      <w:spacing w:after="400" w:line="400" w:lineRule="atLeast"/>
      <w:outlineLvl w:val="0"/>
    </w:pPr>
    <w:rPr>
      <w:rFonts w:asciiTheme="minorHAnsi" w:hAnsiTheme="minorHAnsi"/>
      <w:b/>
      <w:color w:val="4598CA" w:themeColor="text2"/>
      <w:sz w:val="44"/>
      <w:szCs w:val="36"/>
    </w:rPr>
  </w:style>
  <w:style w:type="character" w:customStyle="1" w:styleId="RACGPH1Char">
    <w:name w:val="RACGP H1 Char"/>
    <w:basedOn w:val="DefaultParagraphFont"/>
    <w:link w:val="RACGPH1"/>
    <w:rsid w:val="00950ADF"/>
    <w:rPr>
      <w:b/>
      <w:color w:val="4598CA" w:themeColor="text2"/>
      <w:sz w:val="44"/>
      <w:szCs w:val="36"/>
    </w:rPr>
  </w:style>
  <w:style w:type="paragraph" w:customStyle="1" w:styleId="RACGPH2">
    <w:name w:val="RACGP H2"/>
    <w:basedOn w:val="Normal"/>
    <w:link w:val="RACGPH2Char"/>
    <w:qFormat/>
    <w:rsid w:val="00950ADF"/>
    <w:pPr>
      <w:tabs>
        <w:tab w:val="left" w:pos="567"/>
      </w:tabs>
      <w:spacing w:before="200" w:after="200" w:line="280" w:lineRule="atLeast"/>
      <w:outlineLvl w:val="1"/>
    </w:pPr>
    <w:rPr>
      <w:b/>
      <w:color w:val="2F2F2F" w:themeColor="text1" w:themeTint="E6"/>
      <w:sz w:val="24"/>
      <w:szCs w:val="24"/>
    </w:rPr>
  </w:style>
  <w:style w:type="character" w:customStyle="1" w:styleId="RACGPH2Char">
    <w:name w:val="RACGP H2 Char"/>
    <w:basedOn w:val="DefaultParagraphFont"/>
    <w:link w:val="RACGPH2"/>
    <w:rsid w:val="00950ADF"/>
    <w:rPr>
      <w:rFonts w:ascii="Arial" w:hAnsi="Arial"/>
      <w:b/>
      <w:color w:val="2F2F2F" w:themeColor="text1" w:themeTint="E6"/>
      <w:sz w:val="24"/>
      <w:szCs w:val="24"/>
    </w:rPr>
  </w:style>
  <w:style w:type="character" w:customStyle="1" w:styleId="RACGPH3Char">
    <w:name w:val="RACGP H3 Char"/>
    <w:basedOn w:val="DefaultParagraphFont"/>
    <w:link w:val="RACGPH3"/>
    <w:rsid w:val="007F1077"/>
    <w:rPr>
      <w:rFonts w:ascii="Arial" w:hAnsi="Arial"/>
      <w:b/>
      <w:color w:val="2F2F2F" w:themeColor="text1" w:themeTint="E6"/>
      <w:sz w:val="18"/>
    </w:rPr>
  </w:style>
  <w:style w:type="paragraph" w:customStyle="1" w:styleId="RACGPBody">
    <w:name w:val="RACGP Body"/>
    <w:basedOn w:val="Normal"/>
    <w:link w:val="RACGPBodyChar"/>
    <w:qFormat/>
    <w:rsid w:val="00171B2E"/>
    <w:pPr>
      <w:tabs>
        <w:tab w:val="left" w:pos="357"/>
      </w:tabs>
      <w:spacing w:after="200" w:line="230" w:lineRule="atLeast"/>
    </w:pPr>
    <w:rPr>
      <w:color w:val="2F2F2F" w:themeColor="text1" w:themeTint="E6"/>
    </w:rPr>
  </w:style>
  <w:style w:type="character" w:customStyle="1" w:styleId="RACGPBodyChar">
    <w:name w:val="RACGP Body Char"/>
    <w:basedOn w:val="DefaultParagraphFont"/>
    <w:link w:val="RACGPBody"/>
    <w:rsid w:val="00171B2E"/>
    <w:rPr>
      <w:rFonts w:ascii="Arial" w:hAnsi="Arial"/>
      <w:color w:val="2F2F2F" w:themeColor="text1" w:themeTint="E6"/>
      <w:sz w:val="18"/>
    </w:rPr>
  </w:style>
  <w:style w:type="paragraph" w:customStyle="1" w:styleId="RACGPBullet">
    <w:name w:val="RACGP Bullet"/>
    <w:basedOn w:val="ListParagraph"/>
    <w:link w:val="RACGPBulletChar"/>
    <w:qFormat/>
    <w:rsid w:val="00083A0D"/>
    <w:pPr>
      <w:numPr>
        <w:numId w:val="7"/>
      </w:numPr>
      <w:spacing w:before="240" w:line="230" w:lineRule="atLeast"/>
      <w:ind w:left="714" w:hanging="357"/>
    </w:pPr>
    <w:rPr>
      <w:color w:val="2F2F2F" w:themeColor="text1" w:themeTint="E6"/>
    </w:rPr>
  </w:style>
  <w:style w:type="character" w:customStyle="1" w:styleId="RACGPBulletChar">
    <w:name w:val="RACGP Bullet Char"/>
    <w:basedOn w:val="ListParagraphChar"/>
    <w:link w:val="RACGPBullet"/>
    <w:rsid w:val="00083A0D"/>
    <w:rPr>
      <w:rFonts w:ascii="Arial" w:hAnsi="Arial"/>
      <w:color w:val="2F2F2F" w:themeColor="text1" w:themeTint="E6"/>
      <w:sz w:val="18"/>
    </w:rPr>
  </w:style>
  <w:style w:type="paragraph" w:customStyle="1" w:styleId="RACGPBulletsL2">
    <w:name w:val="RACGP Bullets L2"/>
    <w:basedOn w:val="RACGPBullet"/>
    <w:link w:val="RACGPBulletsL2Char"/>
    <w:qFormat/>
    <w:rsid w:val="00083A0D"/>
    <w:pPr>
      <w:numPr>
        <w:ilvl w:val="1"/>
      </w:numPr>
      <w:ind w:left="1434" w:hanging="357"/>
    </w:pPr>
  </w:style>
  <w:style w:type="character" w:customStyle="1" w:styleId="RACGPBulletsL2Char">
    <w:name w:val="RACGP Bullets L2 Char"/>
    <w:basedOn w:val="RACGPBulletChar"/>
    <w:link w:val="RACGPBulletsL2"/>
    <w:rsid w:val="00083A0D"/>
    <w:rPr>
      <w:rFonts w:ascii="Arial" w:hAnsi="Arial"/>
      <w:color w:val="2F2F2F" w:themeColor="text1" w:themeTint="E6"/>
      <w:sz w:val="18"/>
    </w:rPr>
  </w:style>
  <w:style w:type="paragraph" w:customStyle="1" w:styleId="RACGPList">
    <w:name w:val="RACGP List"/>
    <w:basedOn w:val="RACGPBody"/>
    <w:link w:val="RACGPListChar"/>
    <w:qFormat/>
    <w:rsid w:val="00083A0D"/>
    <w:pPr>
      <w:numPr>
        <w:numId w:val="25"/>
      </w:numPr>
      <w:ind w:left="357" w:hanging="357"/>
    </w:pPr>
  </w:style>
  <w:style w:type="character" w:customStyle="1" w:styleId="RACGPListChar">
    <w:name w:val="RACGP List Char"/>
    <w:basedOn w:val="RACGPBodyChar"/>
    <w:link w:val="RACGPList"/>
    <w:rsid w:val="00083A0D"/>
    <w:rPr>
      <w:rFonts w:ascii="Arial" w:hAnsi="Arial"/>
      <w:color w:val="2F2F2F" w:themeColor="text1" w:themeTint="E6"/>
      <w:sz w:val="18"/>
    </w:rPr>
  </w:style>
  <w:style w:type="character" w:customStyle="1" w:styleId="RACGPHyperlink">
    <w:name w:val="RACGP Hyperlink"/>
    <w:uiPriority w:val="1"/>
    <w:rsid w:val="00EE0168"/>
    <w:rPr>
      <w:color w:val="4598CA" w:themeColor="text2"/>
      <w:u w:val="single"/>
    </w:rPr>
  </w:style>
  <w:style w:type="paragraph" w:customStyle="1" w:styleId="BasicParagraph">
    <w:name w:val="[Basic Paragraph]"/>
    <w:basedOn w:val="Normal"/>
    <w:uiPriority w:val="99"/>
    <w:rsid w:val="00EE0168"/>
    <w:pPr>
      <w:autoSpaceDE w:val="0"/>
      <w:autoSpaceDN w:val="0"/>
      <w:adjustRightInd w:val="0"/>
      <w:spacing w:after="0" w:line="288" w:lineRule="auto"/>
      <w:textAlignment w:val="center"/>
    </w:pPr>
    <w:rPr>
      <w:rFonts w:ascii="Plantin MT Light" w:hAnsi="Plantin MT Light" w:cs="Plantin MT Light"/>
      <w:i/>
      <w:iCs/>
      <w:color w:val="000000"/>
      <w:sz w:val="48"/>
      <w:szCs w:val="48"/>
      <w:lang w:val="en-US"/>
    </w:rPr>
  </w:style>
  <w:style w:type="paragraph" w:customStyle="1" w:styleId="RACGPCoverTitle">
    <w:name w:val="RACGP Cover Title"/>
    <w:basedOn w:val="Normal"/>
    <w:link w:val="RACGPCoverTitleChar"/>
    <w:qFormat/>
    <w:rsid w:val="00C206BF"/>
    <w:pPr>
      <w:spacing w:after="500" w:line="240" w:lineRule="auto"/>
    </w:pPr>
    <w:rPr>
      <w:rFonts w:ascii="Georgia" w:hAnsi="Georgia"/>
      <w:i/>
      <w:color w:val="4598CA" w:themeColor="text2"/>
      <w:sz w:val="64"/>
      <w:szCs w:val="80"/>
    </w:rPr>
  </w:style>
  <w:style w:type="character" w:customStyle="1" w:styleId="RACGPCoverTitleChar">
    <w:name w:val="RACGP Cover Title Char"/>
    <w:basedOn w:val="DefaultParagraphFont"/>
    <w:link w:val="RACGPCoverTitle"/>
    <w:rsid w:val="00C206BF"/>
    <w:rPr>
      <w:rFonts w:ascii="Georgia" w:hAnsi="Georgia"/>
      <w:i/>
      <w:color w:val="4598CA" w:themeColor="text2"/>
      <w:sz w:val="64"/>
      <w:szCs w:val="80"/>
    </w:rPr>
  </w:style>
  <w:style w:type="character" w:customStyle="1" w:styleId="RACGPHighlight">
    <w:name w:val="RACGP Highlight"/>
    <w:uiPriority w:val="1"/>
    <w:rsid w:val="00EE0168"/>
    <w:rPr>
      <w:bdr w:val="none" w:sz="0" w:space="0" w:color="auto"/>
      <w:shd w:val="clear" w:color="auto" w:fill="FBC14E" w:themeFill="accent3"/>
    </w:rPr>
  </w:style>
  <w:style w:type="paragraph" w:styleId="Header">
    <w:name w:val="header"/>
    <w:basedOn w:val="Normal"/>
    <w:link w:val="HeaderChar"/>
    <w:uiPriority w:val="99"/>
    <w:unhideWhenUsed/>
    <w:rsid w:val="00EE01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168"/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unhideWhenUsed/>
    <w:rsid w:val="00EE0168"/>
    <w:pPr>
      <w:tabs>
        <w:tab w:val="center" w:pos="4513"/>
        <w:tab w:val="right" w:pos="9026"/>
      </w:tabs>
      <w:spacing w:after="0" w:line="240" w:lineRule="auto"/>
      <w:jc w:val="right"/>
    </w:pPr>
    <w:rPr>
      <w:color w:val="5F6062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EE0168"/>
    <w:rPr>
      <w:rFonts w:ascii="Arial" w:hAnsi="Arial"/>
      <w:color w:val="5F6062" w:themeColor="accent1"/>
      <w:sz w:val="18"/>
    </w:rPr>
  </w:style>
  <w:style w:type="character" w:styleId="Hyperlink">
    <w:name w:val="Hyperlink"/>
    <w:basedOn w:val="DefaultParagraphFont"/>
    <w:uiPriority w:val="99"/>
    <w:unhideWhenUsed/>
    <w:rsid w:val="00EE0168"/>
    <w:rPr>
      <w:color w:val="4598CA" w:themeColor="hyperlink"/>
      <w:u w:val="single"/>
    </w:rPr>
  </w:style>
  <w:style w:type="table" w:styleId="TableGrid">
    <w:name w:val="Table Grid"/>
    <w:basedOn w:val="TableNormal"/>
    <w:uiPriority w:val="39"/>
    <w:rsid w:val="00EE0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rsid w:val="00EE0168"/>
    <w:pPr>
      <w:spacing w:after="0" w:line="240" w:lineRule="auto"/>
    </w:pPr>
    <w:rPr>
      <w:rFonts w:ascii="Arial" w:hAnsi="Arial"/>
      <w:sz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EE0168"/>
    <w:rPr>
      <w:rFonts w:ascii="Arial" w:hAnsi="Arial"/>
      <w:sz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E0168"/>
    <w:rPr>
      <w:rFonts w:ascii="Arial" w:hAnsi="Arial"/>
      <w:sz w:val="18"/>
    </w:rPr>
  </w:style>
  <w:style w:type="paragraph" w:customStyle="1" w:styleId="RACGPIntro">
    <w:name w:val="RACGP Intro"/>
    <w:basedOn w:val="RACGPBody"/>
    <w:link w:val="RACGPIntroChar"/>
    <w:qFormat/>
    <w:rsid w:val="00067DAD"/>
    <w:pPr>
      <w:spacing w:line="280" w:lineRule="atLeast"/>
    </w:pPr>
    <w:rPr>
      <w:color w:val="4598CA" w:themeColor="text2"/>
      <w:sz w:val="22"/>
    </w:rPr>
  </w:style>
  <w:style w:type="character" w:customStyle="1" w:styleId="RACGPIntroChar">
    <w:name w:val="RACGP Intro Char"/>
    <w:basedOn w:val="RACGPBodyChar"/>
    <w:link w:val="RACGPIntro"/>
    <w:rsid w:val="00067DAD"/>
    <w:rPr>
      <w:rFonts w:ascii="Arial" w:hAnsi="Arial"/>
      <w:color w:val="4598CA" w:themeColor="text2"/>
      <w:sz w:val="18"/>
    </w:rPr>
  </w:style>
  <w:style w:type="character" w:customStyle="1" w:styleId="RACGPWhiteBold">
    <w:name w:val="RACGP White Bold"/>
    <w:uiPriority w:val="1"/>
    <w:rsid w:val="005514D5"/>
    <w:rPr>
      <w:b/>
      <w:color w:val="FFFFFF" w:themeColor="background1"/>
    </w:rPr>
  </w:style>
  <w:style w:type="paragraph" w:customStyle="1" w:styleId="RACGPCertificateFields">
    <w:name w:val="RACGP Certificate Fields"/>
    <w:qFormat/>
    <w:rsid w:val="00B54E0F"/>
    <w:pPr>
      <w:spacing w:after="0" w:line="240" w:lineRule="auto"/>
    </w:pPr>
    <w:rPr>
      <w:rFonts w:ascii="Arial" w:hAnsi="Arial"/>
      <w:color w:val="2F2F2F" w:themeColor="text1" w:themeTint="E6"/>
      <w:sz w:val="56"/>
    </w:rPr>
  </w:style>
  <w:style w:type="paragraph" w:customStyle="1" w:styleId="RACGPTableHeader">
    <w:name w:val="RACGP Table Header"/>
    <w:qFormat/>
    <w:rsid w:val="00EE0168"/>
    <w:pPr>
      <w:spacing w:after="0" w:line="240" w:lineRule="auto"/>
    </w:pPr>
    <w:rPr>
      <w:rFonts w:ascii="Arial" w:hAnsi="Arial"/>
      <w:b/>
      <w:color w:val="FFFFFF" w:themeColor="background1"/>
      <w:sz w:val="18"/>
    </w:rPr>
  </w:style>
  <w:style w:type="paragraph" w:customStyle="1" w:styleId="RACGPContents">
    <w:name w:val="RACGP Contents"/>
    <w:basedOn w:val="RACGPBody"/>
    <w:qFormat/>
    <w:rsid w:val="00B9218F"/>
  </w:style>
  <w:style w:type="paragraph" w:customStyle="1" w:styleId="RACGPCoverSubhead">
    <w:name w:val="RACGP Cover Subhead"/>
    <w:basedOn w:val="RACGPH2"/>
    <w:autoRedefine/>
    <w:qFormat/>
    <w:rsid w:val="002204FC"/>
    <w:pPr>
      <w:spacing w:before="0" w:after="300"/>
    </w:pPr>
  </w:style>
  <w:style w:type="paragraph" w:customStyle="1" w:styleId="RACGPAlphaList">
    <w:name w:val="RACGP Alpha List"/>
    <w:link w:val="RACGPAlphaListChar"/>
    <w:qFormat/>
    <w:rsid w:val="00083A0D"/>
    <w:pPr>
      <w:numPr>
        <w:numId w:val="26"/>
      </w:numPr>
      <w:spacing w:line="230" w:lineRule="atLeast"/>
    </w:pPr>
    <w:rPr>
      <w:rFonts w:ascii="Arial" w:hAnsi="Arial"/>
      <w:color w:val="2F2F2F" w:themeColor="text1" w:themeTint="E6"/>
      <w:sz w:val="18"/>
    </w:rPr>
  </w:style>
  <w:style w:type="character" w:customStyle="1" w:styleId="RACGPAlphaListChar">
    <w:name w:val="RACGP Alpha List Char"/>
    <w:basedOn w:val="RACGPListChar"/>
    <w:link w:val="RACGPAlphaList"/>
    <w:rsid w:val="00083A0D"/>
    <w:rPr>
      <w:rFonts w:ascii="Arial" w:hAnsi="Arial"/>
      <w:color w:val="2F2F2F" w:themeColor="text1" w:themeTint="E6"/>
      <w:sz w:val="18"/>
    </w:rPr>
  </w:style>
  <w:style w:type="paragraph" w:customStyle="1" w:styleId="RACGPTableBody">
    <w:name w:val="RACGP Table Body"/>
    <w:qFormat/>
    <w:rsid w:val="00EE0168"/>
    <w:pPr>
      <w:spacing w:before="40" w:after="40" w:line="230" w:lineRule="exact"/>
    </w:pPr>
    <w:rPr>
      <w:rFonts w:ascii="Arial" w:hAnsi="Arial"/>
      <w:color w:val="2F2F2F" w:themeColor="text1" w:themeTint="E6"/>
      <w:sz w:val="18"/>
    </w:rPr>
  </w:style>
  <w:style w:type="character" w:styleId="PlaceholderText">
    <w:name w:val="Placeholder Text"/>
    <w:basedOn w:val="DefaultParagraphFont"/>
    <w:uiPriority w:val="99"/>
    <w:semiHidden/>
    <w:rsid w:val="00EE0168"/>
    <w:rPr>
      <w:color w:val="808080"/>
    </w:rPr>
  </w:style>
  <w:style w:type="paragraph" w:customStyle="1" w:styleId="RACGPH4Ruleabove">
    <w:name w:val="RACGP H4 (Rule above)"/>
    <w:basedOn w:val="RACGPH2"/>
    <w:qFormat/>
    <w:rsid w:val="008328E2"/>
    <w:pPr>
      <w:pBdr>
        <w:top w:val="single" w:sz="4" w:space="10" w:color="auto"/>
      </w:pBdr>
      <w:spacing w:before="400"/>
    </w:pPr>
  </w:style>
  <w:style w:type="character" w:customStyle="1" w:styleId="RACGPEmphasis">
    <w:name w:val="RACGP Emphasis"/>
    <w:basedOn w:val="DefaultParagraphFont"/>
    <w:uiPriority w:val="1"/>
    <w:qFormat/>
    <w:rsid w:val="002B0518"/>
    <w:rPr>
      <w:b/>
      <w:color w:val="4598CA" w:themeColor="text2"/>
    </w:rPr>
  </w:style>
  <w:style w:type="paragraph" w:customStyle="1" w:styleId="RACGPDocumentTitle2">
    <w:name w:val="RACGP Document Title 2"/>
    <w:basedOn w:val="RACGPH1"/>
    <w:link w:val="RACGPDocumentTitle2Char"/>
    <w:qFormat/>
    <w:rsid w:val="00D77DDA"/>
    <w:pPr>
      <w:spacing w:after="150" w:line="240" w:lineRule="auto"/>
    </w:pPr>
    <w:rPr>
      <w:color w:val="5F6062" w:themeColor="accent1"/>
      <w:sz w:val="56"/>
      <w:szCs w:val="52"/>
      <w:lang w:val="en-US"/>
    </w:rPr>
  </w:style>
  <w:style w:type="character" w:customStyle="1" w:styleId="RACGPDocumentTitle2Char">
    <w:name w:val="RACGP Document Title 2 Char"/>
    <w:basedOn w:val="RACGPH1Char"/>
    <w:link w:val="RACGPDocumentTitle2"/>
    <w:rsid w:val="00D77DDA"/>
    <w:rPr>
      <w:rFonts w:ascii="Georgia" w:hAnsi="Georgia"/>
      <w:b/>
      <w:i w:val="0"/>
      <w:color w:val="5F6062" w:themeColor="accent1"/>
      <w:sz w:val="56"/>
      <w:szCs w:val="52"/>
      <w:lang w:val="en-US"/>
    </w:rPr>
  </w:style>
  <w:style w:type="paragraph" w:customStyle="1" w:styleId="RACGPTOC">
    <w:name w:val="RACGP TOC"/>
    <w:basedOn w:val="TOC1"/>
    <w:qFormat/>
    <w:rsid w:val="00D77DDA"/>
    <w:pPr>
      <w:widowControl w:val="0"/>
      <w:tabs>
        <w:tab w:val="right" w:leader="dot" w:pos="9628"/>
      </w:tabs>
      <w:spacing w:before="200" w:line="240" w:lineRule="auto"/>
    </w:pPr>
    <w:rPr>
      <w:rFonts w:eastAsia="Calibri"/>
      <w:noProof/>
      <w:color w:val="2F2F2F" w:themeColor="text1" w:themeTint="E6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77DDA"/>
    <w:pPr>
      <w:spacing w:after="100"/>
    </w:pPr>
  </w:style>
  <w:style w:type="paragraph" w:customStyle="1" w:styleId="H2">
    <w:name w:val="H2"/>
    <w:basedOn w:val="Normal"/>
    <w:uiPriority w:val="99"/>
    <w:rsid w:val="00950ADF"/>
    <w:pPr>
      <w:suppressAutoHyphens/>
      <w:autoSpaceDE w:val="0"/>
      <w:autoSpaceDN w:val="0"/>
      <w:adjustRightInd w:val="0"/>
      <w:spacing w:before="170" w:after="113" w:line="320" w:lineRule="atLeast"/>
      <w:textAlignment w:val="center"/>
    </w:pPr>
    <w:rPr>
      <w:rFonts w:ascii="HelveticaNeueLT Std" w:hAnsi="HelveticaNeueLT Std" w:cs="HelveticaNeueLT Std"/>
      <w:b/>
      <w:bCs/>
      <w:color w:val="000000"/>
      <w:spacing w:val="-4"/>
      <w:sz w:val="24"/>
      <w:szCs w:val="24"/>
      <w:lang w:val="en-US"/>
    </w:rPr>
  </w:style>
  <w:style w:type="paragraph" w:customStyle="1" w:styleId="Tablebody">
    <w:name w:val="Table body"/>
    <w:basedOn w:val="BodyText"/>
    <w:uiPriority w:val="99"/>
    <w:rsid w:val="00950ADF"/>
    <w:pPr>
      <w:suppressAutoHyphens/>
      <w:autoSpaceDE w:val="0"/>
      <w:autoSpaceDN w:val="0"/>
      <w:adjustRightInd w:val="0"/>
      <w:spacing w:before="57" w:after="28" w:line="200" w:lineRule="atLeast"/>
      <w:textAlignment w:val="center"/>
    </w:pPr>
    <w:rPr>
      <w:rFonts w:ascii="HelveticaNeueLT Std Lt" w:hAnsi="HelveticaNeueLT Std Lt" w:cs="HelveticaNeueLT Std Lt"/>
      <w:color w:val="000000"/>
      <w:sz w:val="16"/>
      <w:szCs w:val="16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950AD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50ADF"/>
    <w:rPr>
      <w:rFonts w:ascii="Arial" w:hAnsi="Arial"/>
      <w:sz w:val="18"/>
    </w:rPr>
  </w:style>
  <w:style w:type="paragraph" w:customStyle="1" w:styleId="H3">
    <w:name w:val="H3"/>
    <w:basedOn w:val="Normal"/>
    <w:uiPriority w:val="99"/>
    <w:rsid w:val="00846CFE"/>
    <w:pPr>
      <w:suppressAutoHyphens/>
      <w:autoSpaceDE w:val="0"/>
      <w:autoSpaceDN w:val="0"/>
      <w:adjustRightInd w:val="0"/>
      <w:spacing w:before="57" w:after="57" w:line="280" w:lineRule="atLeast"/>
      <w:textAlignment w:val="center"/>
    </w:pPr>
    <w:rPr>
      <w:rFonts w:ascii="HelveticaNeueLT Std" w:hAnsi="HelveticaNeueLT Std" w:cs="HelveticaNeueLT Std"/>
      <w:b/>
      <w:bCs/>
      <w:color w:val="000000"/>
      <w:spacing w:val="-3"/>
      <w:sz w:val="20"/>
      <w:szCs w:val="20"/>
      <w:lang w:val="en-US"/>
    </w:rPr>
  </w:style>
  <w:style w:type="paragraph" w:customStyle="1" w:styleId="BodyBullet">
    <w:name w:val="Body Bullet"/>
    <w:basedOn w:val="Normal"/>
    <w:uiPriority w:val="99"/>
    <w:rsid w:val="00846CFE"/>
    <w:pPr>
      <w:suppressAutoHyphens/>
      <w:autoSpaceDE w:val="0"/>
      <w:autoSpaceDN w:val="0"/>
      <w:adjustRightInd w:val="0"/>
      <w:spacing w:after="113" w:line="240" w:lineRule="atLeast"/>
      <w:ind w:left="227" w:hanging="227"/>
      <w:textAlignment w:val="center"/>
    </w:pPr>
    <w:rPr>
      <w:rFonts w:ascii="HelveticaNeueLT Std Lt" w:hAnsi="HelveticaNeueLT Std Lt" w:cs="HelveticaNeueLT Std Lt"/>
      <w:color w:val="000000"/>
      <w:szCs w:val="18"/>
      <w:lang w:val="en-US"/>
    </w:rPr>
  </w:style>
  <w:style w:type="character" w:customStyle="1" w:styleId="BodyTextBold">
    <w:name w:val="Body Text Bold"/>
    <w:uiPriority w:val="99"/>
    <w:rsid w:val="00846CFE"/>
    <w:rPr>
      <w:rFonts w:ascii="HelveticaNeueLT Std" w:hAnsi="HelveticaNeueLT Std" w:cs="HelveticaNeueLT Std"/>
      <w:b/>
      <w:bCs/>
    </w:rPr>
  </w:style>
  <w:style w:type="character" w:styleId="CommentReference">
    <w:name w:val="annotation reference"/>
    <w:basedOn w:val="DefaultParagraphFont"/>
    <w:uiPriority w:val="99"/>
    <w:rsid w:val="002951E9"/>
    <w:rPr>
      <w:w w:val="100"/>
      <w:sz w:val="16"/>
      <w:szCs w:val="16"/>
    </w:rPr>
  </w:style>
  <w:style w:type="paragraph" w:customStyle="1" w:styleId="TableH1">
    <w:name w:val="Table H1"/>
    <w:basedOn w:val="Normal"/>
    <w:uiPriority w:val="99"/>
    <w:rsid w:val="0069210E"/>
    <w:pPr>
      <w:suppressAutoHyphens/>
      <w:autoSpaceDE w:val="0"/>
      <w:autoSpaceDN w:val="0"/>
      <w:adjustRightInd w:val="0"/>
      <w:spacing w:before="113" w:after="113" w:line="288" w:lineRule="auto"/>
      <w:textAlignment w:val="center"/>
    </w:pPr>
    <w:rPr>
      <w:rFonts w:ascii="HelveticaNeueLT Std" w:hAnsi="HelveticaNeueLT Std" w:cs="HelveticaNeueLT Std"/>
      <w:b/>
      <w:bCs/>
      <w:color w:val="000000"/>
      <w:szCs w:val="18"/>
      <w:lang w:val="en-US"/>
    </w:rPr>
  </w:style>
  <w:style w:type="paragraph" w:styleId="ListBullet">
    <w:name w:val="List Bullet"/>
    <w:basedOn w:val="Normal"/>
    <w:uiPriority w:val="99"/>
    <w:unhideWhenUsed/>
    <w:rsid w:val="00F51318"/>
    <w:pPr>
      <w:numPr>
        <w:numId w:val="3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file01\PUB_DESIGN\Work%20Files\TEMPLATES\-%20Word%20Templates\Generic%20Templates\Editable%20Header%20Generic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75E33BD9DE141B095E1D87E367A0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34F11-C71C-4EBE-B85E-F1099DFC59F7}"/>
      </w:docPartPr>
      <w:docPartBody>
        <w:p w:rsidR="00AA09FF" w:rsidRDefault="008A1BFF" w:rsidP="008A1BFF">
          <w:pPr>
            <w:pStyle w:val="075E33BD9DE141B095E1D87E367A06BB"/>
          </w:pPr>
          <w:r w:rsidRPr="00B95294">
            <w:rPr>
              <w:rStyle w:val="PlaceholderText"/>
            </w:rPr>
            <w:t>Click or tap to enter a date.</w:t>
          </w:r>
        </w:p>
      </w:docPartBody>
    </w:docPart>
    <w:docPart>
      <w:docPartPr>
        <w:name w:val="CE5DBC8AD2F84165997415C8A92E9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E440C-C9E2-4027-BC89-FB086E90AA9E}"/>
      </w:docPartPr>
      <w:docPartBody>
        <w:p w:rsidR="00445425" w:rsidRDefault="00E314E4" w:rsidP="00E314E4">
          <w:pPr>
            <w:pStyle w:val="CE5DBC8AD2F84165997415C8A92E9C36"/>
          </w:pPr>
          <w:r w:rsidRPr="00B95294">
            <w:rPr>
              <w:rStyle w:val="PlaceholderText"/>
            </w:rPr>
            <w:t>Click or tap to enter a date.</w:t>
          </w:r>
        </w:p>
      </w:docPartBody>
    </w:docPart>
    <w:docPart>
      <w:docPartPr>
        <w:name w:val="A09BC05B53B545EFB5EDF49188600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3934B-61FC-4687-B37F-7FECBF2B277C}"/>
      </w:docPartPr>
      <w:docPartBody>
        <w:p w:rsidR="00445425" w:rsidRDefault="00E314E4" w:rsidP="00E314E4">
          <w:pPr>
            <w:pStyle w:val="A09BC05B53B545EFB5EDF49188600C25"/>
          </w:pPr>
          <w:r w:rsidRPr="00B95294">
            <w:rPr>
              <w:rStyle w:val="PlaceholderText"/>
            </w:rPr>
            <w:t>Click or tap to enter a date.</w:t>
          </w:r>
        </w:p>
      </w:docPartBody>
    </w:docPart>
    <w:docPart>
      <w:docPartPr>
        <w:name w:val="3F18A2B1F3F74FEBAA0DA8FEACCA3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2B91D-8E76-4739-BFAD-E7B08BA3E477}"/>
      </w:docPartPr>
      <w:docPartBody>
        <w:p w:rsidR="00445425" w:rsidRDefault="00E314E4" w:rsidP="00E314E4">
          <w:pPr>
            <w:pStyle w:val="3F18A2B1F3F74FEBAA0DA8FEACCA38EE"/>
          </w:pPr>
          <w:r w:rsidRPr="00B95294">
            <w:rPr>
              <w:rStyle w:val="PlaceholderText"/>
            </w:rPr>
            <w:t>Click or tap to enter a date.</w:t>
          </w:r>
        </w:p>
      </w:docPartBody>
    </w:docPart>
    <w:docPart>
      <w:docPartPr>
        <w:name w:val="A973FDB3AB534DEDB201BC37B2574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C50CF-611B-48D2-8A34-769F653F0A94}"/>
      </w:docPartPr>
      <w:docPartBody>
        <w:p w:rsidR="00445425" w:rsidRDefault="00E314E4" w:rsidP="00E314E4">
          <w:pPr>
            <w:pStyle w:val="A973FDB3AB534DEDB201BC37B257487F"/>
          </w:pPr>
          <w:r w:rsidRPr="00B95294">
            <w:rPr>
              <w:rStyle w:val="PlaceholderText"/>
            </w:rPr>
            <w:t>Click or tap to enter a date.</w:t>
          </w:r>
        </w:p>
      </w:docPartBody>
    </w:docPart>
    <w:docPart>
      <w:docPartPr>
        <w:name w:val="375CBDABD30547B19FCCF21912803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2D3F9-E4AE-40AB-BB00-9BE94F7F5A53}"/>
      </w:docPartPr>
      <w:docPartBody>
        <w:p w:rsidR="00445425" w:rsidRDefault="00E314E4" w:rsidP="00E314E4">
          <w:pPr>
            <w:pStyle w:val="375CBDABD30547B19FCCF21912803B37"/>
          </w:pPr>
          <w:r w:rsidRPr="00B95294">
            <w:rPr>
              <w:rStyle w:val="PlaceholderText"/>
            </w:rPr>
            <w:t>Click or tap to enter a date.</w:t>
          </w:r>
        </w:p>
      </w:docPartBody>
    </w:docPart>
    <w:docPart>
      <w:docPartPr>
        <w:name w:val="C60B6B47A08440B3947EA8401CE1D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0456D-AC73-45B1-9B23-1C659D3B5260}"/>
      </w:docPartPr>
      <w:docPartBody>
        <w:p w:rsidR="00445425" w:rsidRDefault="00E314E4" w:rsidP="00E314E4">
          <w:pPr>
            <w:pStyle w:val="C60B6B47A08440B3947EA8401CE1DCB2"/>
          </w:pPr>
          <w:r w:rsidRPr="00B95294">
            <w:rPr>
              <w:rStyle w:val="PlaceholderText"/>
            </w:rPr>
            <w:t>Click or tap to enter a date.</w:t>
          </w:r>
        </w:p>
      </w:docPartBody>
    </w:docPart>
    <w:docPart>
      <w:docPartPr>
        <w:name w:val="54FB6D03C22B4B14AD166EE63C9F5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6D8B8-B3FC-480E-AE36-A2E259CBFFFF}"/>
      </w:docPartPr>
      <w:docPartBody>
        <w:p w:rsidR="00445425" w:rsidRDefault="00E314E4" w:rsidP="00E314E4">
          <w:pPr>
            <w:pStyle w:val="54FB6D03C22B4B14AD166EE63C9F5153"/>
          </w:pPr>
          <w:r w:rsidRPr="00B95294">
            <w:rPr>
              <w:rStyle w:val="PlaceholderText"/>
            </w:rPr>
            <w:t>Click or tap to enter a date.</w:t>
          </w:r>
        </w:p>
      </w:docPartBody>
    </w:docPart>
    <w:docPart>
      <w:docPartPr>
        <w:name w:val="14A5575396BB4FE29B0CB115B8EA0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629DB-3FC6-4C6C-9945-F39A43657F3A}"/>
      </w:docPartPr>
      <w:docPartBody>
        <w:p w:rsidR="00445425" w:rsidRDefault="00E314E4" w:rsidP="00E314E4">
          <w:pPr>
            <w:pStyle w:val="14A5575396BB4FE29B0CB115B8EA00E6"/>
          </w:pPr>
          <w:r w:rsidRPr="00B95294">
            <w:rPr>
              <w:rStyle w:val="PlaceholderText"/>
            </w:rPr>
            <w:t>Click or tap to enter a date.</w:t>
          </w:r>
        </w:p>
      </w:docPartBody>
    </w:docPart>
    <w:docPart>
      <w:docPartPr>
        <w:name w:val="5FDDE563E91E4CF78C4D348935EC5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29D80-B9CF-4DBE-BC4B-FF280092AABD}"/>
      </w:docPartPr>
      <w:docPartBody>
        <w:p w:rsidR="00445425" w:rsidRDefault="00E314E4" w:rsidP="00E314E4">
          <w:pPr>
            <w:pStyle w:val="5FDDE563E91E4CF78C4D348935EC538C"/>
          </w:pPr>
          <w:r w:rsidRPr="00B95294">
            <w:rPr>
              <w:rStyle w:val="PlaceholderText"/>
            </w:rPr>
            <w:t>Click or tap to enter a date.</w:t>
          </w:r>
        </w:p>
      </w:docPartBody>
    </w:docPart>
    <w:docPart>
      <w:docPartPr>
        <w:name w:val="B2623F855CE04599991757DA1DBCC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E7BDB-E079-43F8-A383-258F21103274}"/>
      </w:docPartPr>
      <w:docPartBody>
        <w:p w:rsidR="00445425" w:rsidRDefault="00E314E4" w:rsidP="00E314E4">
          <w:pPr>
            <w:pStyle w:val="B2623F855CE04599991757DA1DBCCC23"/>
          </w:pPr>
          <w:r w:rsidRPr="00B95294">
            <w:rPr>
              <w:rStyle w:val="PlaceholderText"/>
            </w:rPr>
            <w:t>Click or tap to enter a date.</w:t>
          </w:r>
        </w:p>
      </w:docPartBody>
    </w:docPart>
    <w:docPart>
      <w:docPartPr>
        <w:name w:val="53AD444C3AB749C5908E721C1745C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09168-4DE4-422A-9A5B-349F5D40E6E2}"/>
      </w:docPartPr>
      <w:docPartBody>
        <w:p w:rsidR="00445425" w:rsidRDefault="00E314E4" w:rsidP="00E314E4">
          <w:pPr>
            <w:pStyle w:val="53AD444C3AB749C5908E721C1745CDE9"/>
          </w:pPr>
          <w:r w:rsidRPr="00B95294">
            <w:rPr>
              <w:rStyle w:val="PlaceholderText"/>
            </w:rPr>
            <w:t>Click or tap to enter a date.</w:t>
          </w:r>
        </w:p>
      </w:docPartBody>
    </w:docPart>
    <w:docPart>
      <w:docPartPr>
        <w:name w:val="7A9652BE09744121AC322987526AF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1EB3C-62D2-460C-B48E-B76DFB583F87}"/>
      </w:docPartPr>
      <w:docPartBody>
        <w:p w:rsidR="00445425" w:rsidRDefault="00E314E4" w:rsidP="00E314E4">
          <w:pPr>
            <w:pStyle w:val="7A9652BE09744121AC322987526AF05B"/>
          </w:pPr>
          <w:r w:rsidRPr="00B95294">
            <w:rPr>
              <w:rStyle w:val="PlaceholderText"/>
            </w:rPr>
            <w:t>Click or tap to enter a date.</w:t>
          </w:r>
        </w:p>
      </w:docPartBody>
    </w:docPart>
    <w:docPart>
      <w:docPartPr>
        <w:name w:val="DA2CD6C4B27A41989D4B0903F8EB4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420C1-44CD-4CB8-ACC1-75D694E508F2}"/>
      </w:docPartPr>
      <w:docPartBody>
        <w:p w:rsidR="00445425" w:rsidRDefault="00E314E4" w:rsidP="00E314E4">
          <w:pPr>
            <w:pStyle w:val="DA2CD6C4B27A41989D4B0903F8EB4108"/>
          </w:pPr>
          <w:r w:rsidRPr="00B95294">
            <w:rPr>
              <w:rStyle w:val="PlaceholderText"/>
            </w:rPr>
            <w:t>Click or tap to enter a date.</w:t>
          </w:r>
        </w:p>
      </w:docPartBody>
    </w:docPart>
    <w:docPart>
      <w:docPartPr>
        <w:name w:val="C5ACF01D64A54F52A6D23035F17F8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07884-E076-4268-8982-39631EC60CB4}"/>
      </w:docPartPr>
      <w:docPartBody>
        <w:p w:rsidR="00445425" w:rsidRDefault="00E314E4" w:rsidP="00E314E4">
          <w:pPr>
            <w:pStyle w:val="C5ACF01D64A54F52A6D23035F17F86F4"/>
          </w:pPr>
          <w:r w:rsidRPr="00B95294">
            <w:rPr>
              <w:rStyle w:val="PlaceholderText"/>
            </w:rPr>
            <w:t>Click or tap to enter a date.</w:t>
          </w:r>
        </w:p>
      </w:docPartBody>
    </w:docPart>
    <w:docPart>
      <w:docPartPr>
        <w:name w:val="41C2AEAF2CD04CF89ED5C24FBFB79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63AD7-C0DC-4EC5-90D9-B88A646C3E04}"/>
      </w:docPartPr>
      <w:docPartBody>
        <w:p w:rsidR="00445425" w:rsidRDefault="00E314E4" w:rsidP="00E314E4">
          <w:pPr>
            <w:pStyle w:val="41C2AEAF2CD04CF89ED5C24FBFB79AB7"/>
          </w:pPr>
          <w:r w:rsidRPr="00B9529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lantin MT Light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L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BFF"/>
    <w:rsid w:val="00445425"/>
    <w:rsid w:val="008A1BFF"/>
    <w:rsid w:val="00AA09FF"/>
    <w:rsid w:val="00E3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14E4"/>
    <w:rPr>
      <w:color w:val="808080"/>
    </w:rPr>
  </w:style>
  <w:style w:type="paragraph" w:customStyle="1" w:styleId="075E33BD9DE141B095E1D87E367A06BB">
    <w:name w:val="075E33BD9DE141B095E1D87E367A06BB"/>
    <w:rsid w:val="008A1BFF"/>
  </w:style>
  <w:style w:type="paragraph" w:customStyle="1" w:styleId="CE5DBC8AD2F84165997415C8A92E9C36">
    <w:name w:val="CE5DBC8AD2F84165997415C8A92E9C36"/>
    <w:rsid w:val="00E314E4"/>
  </w:style>
  <w:style w:type="paragraph" w:customStyle="1" w:styleId="A09BC05B53B545EFB5EDF49188600C25">
    <w:name w:val="A09BC05B53B545EFB5EDF49188600C25"/>
    <w:rsid w:val="00E314E4"/>
  </w:style>
  <w:style w:type="paragraph" w:customStyle="1" w:styleId="3F18A2B1F3F74FEBAA0DA8FEACCA38EE">
    <w:name w:val="3F18A2B1F3F74FEBAA0DA8FEACCA38EE"/>
    <w:rsid w:val="00E314E4"/>
  </w:style>
  <w:style w:type="paragraph" w:customStyle="1" w:styleId="A973FDB3AB534DEDB201BC37B257487F">
    <w:name w:val="A973FDB3AB534DEDB201BC37B257487F"/>
    <w:rsid w:val="00E314E4"/>
  </w:style>
  <w:style w:type="paragraph" w:customStyle="1" w:styleId="375CBDABD30547B19FCCF21912803B37">
    <w:name w:val="375CBDABD30547B19FCCF21912803B37"/>
    <w:rsid w:val="00E314E4"/>
  </w:style>
  <w:style w:type="paragraph" w:customStyle="1" w:styleId="C60B6B47A08440B3947EA8401CE1DCB2">
    <w:name w:val="C60B6B47A08440B3947EA8401CE1DCB2"/>
    <w:rsid w:val="00E314E4"/>
  </w:style>
  <w:style w:type="paragraph" w:customStyle="1" w:styleId="54FB6D03C22B4B14AD166EE63C9F5153">
    <w:name w:val="54FB6D03C22B4B14AD166EE63C9F5153"/>
    <w:rsid w:val="00E314E4"/>
  </w:style>
  <w:style w:type="paragraph" w:customStyle="1" w:styleId="14A5575396BB4FE29B0CB115B8EA00E6">
    <w:name w:val="14A5575396BB4FE29B0CB115B8EA00E6"/>
    <w:rsid w:val="00E314E4"/>
  </w:style>
  <w:style w:type="paragraph" w:customStyle="1" w:styleId="5FDDE563E91E4CF78C4D348935EC538C">
    <w:name w:val="5FDDE563E91E4CF78C4D348935EC538C"/>
    <w:rsid w:val="00E314E4"/>
  </w:style>
  <w:style w:type="paragraph" w:customStyle="1" w:styleId="B2623F855CE04599991757DA1DBCCC23">
    <w:name w:val="B2623F855CE04599991757DA1DBCCC23"/>
    <w:rsid w:val="00E314E4"/>
  </w:style>
  <w:style w:type="paragraph" w:customStyle="1" w:styleId="53AD444C3AB749C5908E721C1745CDE9">
    <w:name w:val="53AD444C3AB749C5908E721C1745CDE9"/>
    <w:rsid w:val="00E314E4"/>
  </w:style>
  <w:style w:type="paragraph" w:customStyle="1" w:styleId="7A9652BE09744121AC322987526AF05B">
    <w:name w:val="7A9652BE09744121AC322987526AF05B"/>
    <w:rsid w:val="00E314E4"/>
  </w:style>
  <w:style w:type="paragraph" w:customStyle="1" w:styleId="DA2CD6C4B27A41989D4B0903F8EB4108">
    <w:name w:val="DA2CD6C4B27A41989D4B0903F8EB4108"/>
    <w:rsid w:val="00E314E4"/>
  </w:style>
  <w:style w:type="paragraph" w:customStyle="1" w:styleId="C5ACF01D64A54F52A6D23035F17F86F4">
    <w:name w:val="C5ACF01D64A54F52A6D23035F17F86F4"/>
    <w:rsid w:val="00E314E4"/>
  </w:style>
  <w:style w:type="paragraph" w:customStyle="1" w:styleId="41C2AEAF2CD04CF89ED5C24FBFB79AB7">
    <w:name w:val="41C2AEAF2CD04CF89ED5C24FBFB79AB7"/>
    <w:rsid w:val="00E314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V2 RACGP Word Theme">
  <a:themeElements>
    <a:clrScheme name="Custom 1">
      <a:dk1>
        <a:srgbClr val="191919"/>
      </a:dk1>
      <a:lt1>
        <a:sysClr val="window" lastClr="FFFFFF"/>
      </a:lt1>
      <a:dk2>
        <a:srgbClr val="4598CA"/>
      </a:dk2>
      <a:lt2>
        <a:srgbClr val="ECF5FA"/>
      </a:lt2>
      <a:accent1>
        <a:srgbClr val="5F6062"/>
      </a:accent1>
      <a:accent2>
        <a:srgbClr val="5EC2A5"/>
      </a:accent2>
      <a:accent3>
        <a:srgbClr val="FBC14E"/>
      </a:accent3>
      <a:accent4>
        <a:srgbClr val="E32219"/>
      </a:accent4>
      <a:accent5>
        <a:srgbClr val="15375F"/>
      </a:accent5>
      <a:accent6>
        <a:srgbClr val="86704D"/>
      </a:accent6>
      <a:hlink>
        <a:srgbClr val="4598CA"/>
      </a:hlink>
      <a:folHlink>
        <a:srgbClr val="4598CA"/>
      </a:folHlink>
    </a:clrScheme>
    <a:fontScheme name="RACGP House Fonts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Editable Header Generic Template</Template>
  <TotalTime>0</TotalTime>
  <Pages>4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RACGP | My COVID-19 action plan and daily symptom diary</vt:lpstr>
    </vt:vector>
  </TitlesOfParts>
  <Company>RACGP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RACGP | My post –COVID-19 symptom diary</dc:title>
  <dc:subject/>
  <dc:creator>Michael Caruana</dc:creator>
  <cp:keywords/>
  <dc:description/>
  <cp:lastModifiedBy>Kim Smith</cp:lastModifiedBy>
  <cp:revision>2</cp:revision>
  <cp:lastPrinted>2022-01-21T03:39:00Z</cp:lastPrinted>
  <dcterms:created xsi:type="dcterms:W3CDTF">2022-05-18T22:25:00Z</dcterms:created>
  <dcterms:modified xsi:type="dcterms:W3CDTF">2022-05-18T22:25:00Z</dcterms:modified>
</cp:coreProperties>
</file>