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4C185C5A" w14:textId="44BF7178" w:rsidR="00501526" w:rsidRPr="00AF6936" w:rsidRDefault="00797655" w:rsidP="00AF6936">
      <w:pPr>
        <w:pStyle w:val="Heading1"/>
        <w:rPr>
          <w:sz w:val="48"/>
          <w:szCs w:val="48"/>
        </w:rPr>
      </w:pPr>
      <w:r w:rsidRPr="00553D29">
        <w:rPr>
          <w:sz w:val="48"/>
          <w:szCs w:val="48"/>
        </w:rPr>
        <w:t xml:space="preserve">Activity 3 – Testing alternative billing arrangements and strategies </w:t>
      </w:r>
      <w:r w:rsidR="00686E85" w:rsidRPr="00A8347C">
        <w:rPr>
          <w:noProof/>
        </w:rPr>
        <w:drawing>
          <wp:anchor distT="0" distB="0" distL="114300" distR="114300" simplePos="0" relativeHeight="251658240" behindDoc="0" locked="0" layoutInCell="1" allowOverlap="1" wp14:anchorId="1DC4C394" wp14:editId="4A2A5B5C">
            <wp:simplePos x="4182745" y="1712595"/>
            <wp:positionH relativeFrom="margin">
              <wp:align>right</wp:align>
            </wp:positionH>
            <wp:positionV relativeFrom="margin">
              <wp:align>top</wp:align>
            </wp:positionV>
            <wp:extent cx="1706245" cy="1706245"/>
            <wp:effectExtent l="0" t="0" r="8255" b="8255"/>
            <wp:wrapSquare wrapText="bothSides"/>
            <wp:docPr id="77849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92"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3A550105" w14:textId="3B430FF3" w:rsidR="00501526" w:rsidRPr="00AF6936" w:rsidRDefault="004904EE" w:rsidP="00AF6936">
      <w:pPr>
        <w:pStyle w:val="RACGPH2"/>
        <w:rPr>
          <w:sz w:val="36"/>
          <w:szCs w:val="36"/>
        </w:rPr>
      </w:pPr>
      <w:r w:rsidRPr="00AF6936">
        <w:rPr>
          <w:noProof/>
          <w:sz w:val="48"/>
          <w:szCs w:val="48"/>
        </w:rPr>
        <mc:AlternateContent>
          <mc:Choice Requires="wps">
            <w:drawing>
              <wp:anchor distT="45720" distB="45720" distL="114300" distR="114300" simplePos="0" relativeHeight="251661312" behindDoc="0" locked="0" layoutInCell="1" allowOverlap="1" wp14:anchorId="0D80F140" wp14:editId="5A6DB189">
                <wp:simplePos x="0" y="0"/>
                <wp:positionH relativeFrom="column">
                  <wp:posOffset>4353636</wp:posOffset>
                </wp:positionH>
                <wp:positionV relativeFrom="paragraph">
                  <wp:posOffset>167801</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02E1C4F9" w14:textId="77777777" w:rsidR="004904EE" w:rsidRPr="006E70C2" w:rsidRDefault="004904EE" w:rsidP="004904EE">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0F140" id="_x0000_t202" coordsize="21600,21600" o:spt="202" path="m,l,21600r21600,l21600,xe">
                <v:stroke joinstyle="miter"/>
                <v:path gradientshapeok="t" o:connecttype="rect"/>
              </v:shapetype>
              <v:shape id="Text Box 2" o:spid="_x0000_s1026" type="#_x0000_t202" style="position:absolute;margin-left:342.8pt;margin-top:13.2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" stroked="f">
                <v:textbox>
                  <w:txbxContent>
                    <w:p w14:paraId="02E1C4F9" w14:textId="77777777" w:rsidR="004904EE" w:rsidRPr="006E70C2" w:rsidRDefault="004904EE" w:rsidP="004904EE">
                      <w:pPr>
                        <w:jc w:val="center"/>
                        <w:rPr>
                          <w:b/>
                          <w:bCs/>
                        </w:rPr>
                      </w:pPr>
                      <w:r w:rsidRPr="006E70C2">
                        <w:rPr>
                          <w:b/>
                          <w:bCs/>
                        </w:rPr>
                        <w:t>Scan the QR code to log your activity</w:t>
                      </w:r>
                    </w:p>
                  </w:txbxContent>
                </v:textbox>
                <w10:wrap type="square"/>
              </v:shape>
            </w:pict>
          </mc:Fallback>
        </mc:AlternateContent>
      </w:r>
      <w:r w:rsidR="00AF6936" w:rsidRPr="00AF6936">
        <w:rPr>
          <w:sz w:val="36"/>
          <w:szCs w:val="36"/>
        </w:rPr>
        <w:t xml:space="preserve">All tasks </w:t>
      </w:r>
    </w:p>
    <w:p w14:paraId="04A5C47A" w14:textId="69708F79" w:rsidR="00171399" w:rsidRDefault="00171399" w:rsidP="00553D29">
      <w:pPr>
        <w:rPr>
          <w:rFonts w:ascii="Aptos" w:eastAsia="Aptos" w:hAnsi="Aptos" w:cs="Aptos"/>
          <w:b/>
          <w:bCs/>
          <w:color w:val="FF0000"/>
          <w:sz w:val="22"/>
        </w:rPr>
      </w:pPr>
    </w:p>
    <w:p w14:paraId="5C6311A0" w14:textId="77777777" w:rsidR="00171399" w:rsidRDefault="00171399" w:rsidP="00553D29">
      <w:pPr>
        <w:rPr>
          <w:rFonts w:ascii="Aptos" w:eastAsia="Aptos" w:hAnsi="Aptos" w:cs="Aptos"/>
          <w:b/>
          <w:bCs/>
          <w:color w:val="FF0000"/>
          <w:sz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171399" w14:paraId="51F2C1A8" w14:textId="77777777" w:rsidTr="00171399">
        <w:tc>
          <w:tcPr>
            <w:tcW w:w="9622" w:type="dxa"/>
          </w:tcPr>
          <w:p w14:paraId="79073F2C" w14:textId="77777777" w:rsidR="00171399" w:rsidRDefault="00171399" w:rsidP="00553D29">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50972852" w14:textId="0C926310" w:rsidR="00C36616" w:rsidRPr="00171399" w:rsidRDefault="00C36616" w:rsidP="00553D29">
            <w:pPr>
              <w:rPr>
                <w:szCs w:val="18"/>
              </w:rPr>
            </w:pPr>
            <w:r w:rsidRPr="00E10075">
              <w:rPr>
                <w:b/>
                <w:bCs/>
                <w:i/>
                <w:iCs/>
                <w:szCs w:val="18"/>
              </w:rPr>
              <w:t>As this is a self-directed activity, your workbook and audit activities will not be assessed or used against you in any way.</w:t>
            </w:r>
          </w:p>
        </w:tc>
      </w:tr>
    </w:tbl>
    <w:p w14:paraId="62936C62" w14:textId="77777777" w:rsidR="00553D29" w:rsidRPr="00BD48DD" w:rsidRDefault="00553D29" w:rsidP="00553D29">
      <w:pPr>
        <w:pStyle w:val="Heading2"/>
      </w:pPr>
      <w:r>
        <w:t xml:space="preserve">Task 1 – Case study application </w:t>
      </w:r>
    </w:p>
    <w:p w14:paraId="4CB1CD88" w14:textId="77777777" w:rsidR="00553D29" w:rsidRPr="00661249" w:rsidRDefault="00553D29" w:rsidP="00553D29">
      <w:pPr>
        <w:pStyle w:val="Heading3"/>
        <w:rPr>
          <w:lang w:val="en-NZ" w:eastAsia="en-GB"/>
        </w:rPr>
      </w:pPr>
      <w:r>
        <w:t xml:space="preserve">Case Study 1: </w:t>
      </w:r>
      <w:r w:rsidRPr="00661249">
        <w:rPr>
          <w:lang w:val="en-NZ" w:eastAsia="en-GB"/>
        </w:rPr>
        <w:t xml:space="preserve">Bulk billing health care card holders and charging a fee for remaining patients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9E5CE" w:themeFill="background2"/>
        <w:tblLook w:val="04A0" w:firstRow="1" w:lastRow="0" w:firstColumn="1" w:lastColumn="0" w:noHBand="0" w:noVBand="1"/>
      </w:tblPr>
      <w:tblGrid>
        <w:gridCol w:w="9622"/>
      </w:tblGrid>
      <w:tr w:rsidR="00553D29" w14:paraId="0E61D2CE" w14:textId="77777777" w:rsidTr="00CE1FCC">
        <w:tc>
          <w:tcPr>
            <w:tcW w:w="9628" w:type="dxa"/>
            <w:shd w:val="clear" w:color="auto" w:fill="E9E5CE" w:themeFill="background2"/>
          </w:tcPr>
          <w:p w14:paraId="5C26C3C1" w14:textId="77777777" w:rsidR="00553D29" w:rsidRDefault="00553D29" w:rsidP="00CE1FCC">
            <w:r>
              <w:t xml:space="preserve">Dr Smith works 32 hours per week, with 28 hours of clinical time (consulting with patients). He sees an average of 112 patients a week. Dr Smith has been bulk billing every patient and decides to only bulk bill health care card holders (25% of patients) and charge all other patients a fee of $80 per standard consultation (Level B attendance). </w:t>
            </w:r>
          </w:p>
          <w:p w14:paraId="5630ABC9" w14:textId="77777777" w:rsidR="00553D29" w:rsidRDefault="00553D29" w:rsidP="00CE1FCC">
            <w:r>
              <w:t>This change results in Dr Smith’s billings increasing from $171.40 to $275.</w:t>
            </w:r>
            <w:r w:rsidDel="00210B1B">
              <w:t>4</w:t>
            </w:r>
            <w:r>
              <w:t>0 per clinical hour. This amounts to an extra $</w:t>
            </w:r>
            <w:r w:rsidDel="00131E80">
              <w:t>3074.40</w:t>
            </w:r>
            <w:r>
              <w:t xml:space="preserve"> in billings per week and $14</w:t>
            </w:r>
            <w:r w:rsidDel="00C07397">
              <w:t>7,571.20</w:t>
            </w:r>
            <w:r>
              <w:t xml:space="preserve"> per year. With an average of 40% of billings paid to the practice, Dr Smith earns $4626</w:t>
            </w:r>
            <w:r w:rsidDel="003C7E3A">
              <w:t xml:space="preserve">.72 </w:t>
            </w:r>
            <w:r>
              <w:t>per week and $222</w:t>
            </w:r>
            <w:r w:rsidDel="0083388C">
              <w:t>,082.56</w:t>
            </w:r>
            <w:r>
              <w:t xml:space="preserve"> per year before tax. </w:t>
            </w:r>
          </w:p>
          <w:p w14:paraId="243B34B5" w14:textId="77777777" w:rsidR="00553D29" w:rsidRPr="002705BC" w:rsidRDefault="00553D29" w:rsidP="00CE1FCC">
            <w:pPr>
              <w:pStyle w:val="Default"/>
              <w:rPr>
                <w:sz w:val="12"/>
                <w:szCs w:val="12"/>
              </w:rPr>
            </w:pPr>
            <w:r w:rsidRPr="11222125">
              <w:rPr>
                <w:color w:val="2E2E2E"/>
                <w:sz w:val="12"/>
                <w:szCs w:val="12"/>
              </w:rPr>
              <w:t xml:space="preserve">*Scenario based on MBS item 23 (Level B attendance lasting less than 20 minutes), which has a rebate of $42.85. It is assumed the GP takes four weeks of annual leave per year. </w:t>
            </w:r>
          </w:p>
        </w:tc>
      </w:tr>
    </w:tbl>
    <w:p w14:paraId="59E0F483" w14:textId="77777777" w:rsidR="00553D29" w:rsidRDefault="00553D29" w:rsidP="00553D29">
      <w:pPr>
        <w:rPr>
          <w:b/>
          <w:bCs/>
          <w:lang w:val="en-US" w:eastAsia="en-GB"/>
        </w:rPr>
      </w:pPr>
    </w:p>
    <w:p w14:paraId="261130F7" w14:textId="77777777" w:rsidR="00553D29" w:rsidRDefault="00553D29" w:rsidP="00553D29">
      <w:pPr>
        <w:rPr>
          <w:b/>
          <w:bCs/>
          <w:lang w:val="en-US" w:eastAsia="en-GB"/>
        </w:rPr>
      </w:pPr>
      <w:r>
        <w:rPr>
          <w:b/>
          <w:bCs/>
          <w:lang w:val="en-US" w:eastAsia="en-GB"/>
        </w:rPr>
        <w:t xml:space="preserve">Use the </w:t>
      </w:r>
      <w:hyperlink r:id="rId14" w:history="1">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14:paraId="7C90325E" w14:textId="77777777" w:rsidR="00553D29" w:rsidRDefault="00553D29" w:rsidP="00553D29">
      <w:pPr>
        <w:rPr>
          <w:lang w:val="en-US" w:eastAsia="en-GB"/>
        </w:rPr>
      </w:pPr>
      <w:r w:rsidRPr="00FA52CD">
        <w:rPr>
          <w:b/>
          <w:bCs/>
          <w:lang w:val="en-US" w:eastAsia="en-GB"/>
        </w:rPr>
        <w:t>Question 1</w:t>
      </w:r>
      <w:r>
        <w:rPr>
          <w:lang w:val="en-US" w:eastAsia="en-GB"/>
        </w:rPr>
        <w:t xml:space="preserve">: </w:t>
      </w:r>
      <w:r>
        <w:rPr>
          <w:lang w:val="en-NZ" w:eastAsia="en-GB"/>
        </w:rPr>
        <w:t>What percentage of your patients are health care card holders? How would introducing a fee for non-health care card holders impact your ability to run a sustainable business?</w:t>
      </w:r>
    </w:p>
    <w:tbl>
      <w:tblPr>
        <w:tblStyle w:val="TableGrid"/>
        <w:tblW w:w="0" w:type="auto"/>
        <w:tblLook w:val="04A0" w:firstRow="1" w:lastRow="0" w:firstColumn="1" w:lastColumn="0" w:noHBand="0" w:noVBand="1"/>
      </w:tblPr>
      <w:tblGrid>
        <w:gridCol w:w="9622"/>
      </w:tblGrid>
      <w:tr w:rsidR="00553D29" w14:paraId="39FF9ACE" w14:textId="77777777" w:rsidTr="00CE1FCC">
        <w:tc>
          <w:tcPr>
            <w:tcW w:w="9628" w:type="dxa"/>
          </w:tcPr>
          <w:p w14:paraId="42E93AA8" w14:textId="77777777" w:rsidR="00553D29" w:rsidRDefault="00553D29" w:rsidP="00CE1FCC">
            <w:pPr>
              <w:rPr>
                <w:lang w:val="en-US" w:eastAsia="en-GB"/>
              </w:rPr>
            </w:pPr>
          </w:p>
          <w:p w14:paraId="087C1846" w14:textId="77777777" w:rsidR="00553D29" w:rsidRDefault="00553D29" w:rsidP="00CE1FCC">
            <w:pPr>
              <w:rPr>
                <w:lang w:val="en-US" w:eastAsia="en-GB"/>
              </w:rPr>
            </w:pPr>
          </w:p>
          <w:p w14:paraId="1BBBF5B9" w14:textId="77777777" w:rsidR="00553D29" w:rsidRDefault="00553D29" w:rsidP="00CE1FCC">
            <w:pPr>
              <w:rPr>
                <w:lang w:val="en-US" w:eastAsia="en-GB"/>
              </w:rPr>
            </w:pPr>
          </w:p>
          <w:p w14:paraId="14CE67D7" w14:textId="77777777" w:rsidR="00553D29" w:rsidRDefault="00553D29" w:rsidP="00CE1FCC">
            <w:pPr>
              <w:rPr>
                <w:lang w:val="en-US" w:eastAsia="en-GB"/>
              </w:rPr>
            </w:pPr>
          </w:p>
          <w:p w14:paraId="4D726E55" w14:textId="77777777" w:rsidR="00553D29" w:rsidRDefault="00553D29" w:rsidP="00CE1FCC">
            <w:pPr>
              <w:rPr>
                <w:lang w:val="en-US" w:eastAsia="en-GB"/>
              </w:rPr>
            </w:pPr>
          </w:p>
        </w:tc>
      </w:tr>
    </w:tbl>
    <w:p w14:paraId="1DE2A834" w14:textId="77777777" w:rsidR="00553D29" w:rsidRDefault="00553D29" w:rsidP="00553D29">
      <w:pPr>
        <w:rPr>
          <w:lang w:val="en-US" w:eastAsia="en-GB"/>
        </w:rPr>
      </w:pPr>
    </w:p>
    <w:p w14:paraId="1B5BA4CA" w14:textId="77777777" w:rsidR="00553D29" w:rsidRDefault="00553D29" w:rsidP="00553D29">
      <w:pPr>
        <w:rPr>
          <w:lang w:val="en-NZ" w:eastAsia="en-GB"/>
        </w:rPr>
      </w:pPr>
      <w:r w:rsidRPr="00FA52CD">
        <w:rPr>
          <w:b/>
          <w:bCs/>
          <w:lang w:val="en-US" w:eastAsia="en-GB"/>
        </w:rPr>
        <w:t>Question 2</w:t>
      </w:r>
      <w:r>
        <w:rPr>
          <w:lang w:val="en-US" w:eastAsia="en-GB"/>
        </w:rPr>
        <w:t xml:space="preserve">: </w:t>
      </w:r>
      <w:r w:rsidRPr="30CF35F0">
        <w:rPr>
          <w:lang w:val="en-NZ" w:eastAsia="en-GB"/>
        </w:rPr>
        <w:t xml:space="preserve">If you already bulk bill health care card holders, what </w:t>
      </w:r>
      <w:bookmarkStart w:id="0" w:name="_Int_gyZXhl4X"/>
      <w:proofErr w:type="gramStart"/>
      <w:r w:rsidRPr="30CF35F0">
        <w:rPr>
          <w:lang w:val="en-NZ" w:eastAsia="en-GB"/>
        </w:rPr>
        <w:t>would</w:t>
      </w:r>
      <w:bookmarkEnd w:id="0"/>
      <w:proofErr w:type="gramEnd"/>
      <w:r w:rsidRPr="30CF35F0">
        <w:rPr>
          <w:lang w:val="en-NZ" w:eastAsia="en-GB"/>
        </w:rPr>
        <w:t xml:space="preserve"> happen if you:</w:t>
      </w:r>
    </w:p>
    <w:p w14:paraId="25CDA151" w14:textId="77777777" w:rsidR="00553D29" w:rsidRPr="003E0174" w:rsidRDefault="00553D29" w:rsidP="00553D29">
      <w:pPr>
        <w:pStyle w:val="RACGPBullet"/>
        <w:rPr>
          <w:color w:val="auto"/>
          <w:lang w:val="en-NZ" w:eastAsia="en-GB"/>
        </w:rPr>
      </w:pPr>
      <w:r w:rsidRPr="30CF35F0">
        <w:rPr>
          <w:color w:val="auto"/>
          <w:lang w:val="en-NZ" w:eastAsia="en-GB"/>
        </w:rPr>
        <w:t>introduced a fee for weekend or after-hours consultation for health care and pension card holders?</w:t>
      </w:r>
    </w:p>
    <w:p w14:paraId="5CB26249" w14:textId="77777777" w:rsidR="00553D29" w:rsidRPr="008357FE" w:rsidRDefault="00553D29" w:rsidP="00553D29">
      <w:pPr>
        <w:pStyle w:val="RACGPBullet"/>
        <w:rPr>
          <w:color w:val="auto"/>
          <w:lang w:val="en-NZ" w:eastAsia="en-GB"/>
        </w:rPr>
      </w:pPr>
      <w:r w:rsidRPr="003E0174">
        <w:rPr>
          <w:color w:val="auto"/>
          <w:lang w:val="en-NZ" w:eastAsia="en-GB"/>
        </w:rPr>
        <w:t>increased the fee for non-health care card holders?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28FD737C" w14:textId="77777777" w:rsidTr="00CE1FCC">
        <w:tc>
          <w:tcPr>
            <w:tcW w:w="9628" w:type="dxa"/>
          </w:tcPr>
          <w:p w14:paraId="42717DC2" w14:textId="77777777" w:rsidR="00553D29" w:rsidRDefault="00553D29" w:rsidP="00CE1FCC">
            <w:pPr>
              <w:rPr>
                <w:lang w:val="en-US" w:eastAsia="en-GB"/>
              </w:rPr>
            </w:pPr>
          </w:p>
          <w:p w14:paraId="16F26341" w14:textId="77777777" w:rsidR="00553D29" w:rsidRDefault="00553D29" w:rsidP="00CE1FCC">
            <w:pPr>
              <w:rPr>
                <w:lang w:val="en-US" w:eastAsia="en-GB"/>
              </w:rPr>
            </w:pPr>
          </w:p>
          <w:p w14:paraId="6BD67E0A" w14:textId="77777777" w:rsidR="00553D29" w:rsidRDefault="00553D29" w:rsidP="00CE1FCC">
            <w:pPr>
              <w:rPr>
                <w:lang w:val="en-US" w:eastAsia="en-GB"/>
              </w:rPr>
            </w:pPr>
          </w:p>
          <w:p w14:paraId="1EAE4623" w14:textId="77777777" w:rsidR="00553D29" w:rsidRDefault="00553D29" w:rsidP="00CE1FCC">
            <w:pPr>
              <w:rPr>
                <w:lang w:val="en-US" w:eastAsia="en-GB"/>
              </w:rPr>
            </w:pPr>
          </w:p>
          <w:p w14:paraId="1EC573F9" w14:textId="77777777" w:rsidR="00553D29" w:rsidRDefault="00553D29" w:rsidP="00CE1FCC">
            <w:pPr>
              <w:rPr>
                <w:lang w:val="en-US" w:eastAsia="en-GB"/>
              </w:rPr>
            </w:pPr>
          </w:p>
          <w:p w14:paraId="17FEE755" w14:textId="77777777" w:rsidR="00553D29" w:rsidRDefault="00553D29" w:rsidP="00CE1FCC">
            <w:pPr>
              <w:rPr>
                <w:lang w:val="en-US" w:eastAsia="en-GB"/>
              </w:rPr>
            </w:pPr>
          </w:p>
        </w:tc>
      </w:tr>
    </w:tbl>
    <w:p w14:paraId="227A8420" w14:textId="77777777" w:rsidR="00553D29" w:rsidRPr="00661249" w:rsidRDefault="00553D29" w:rsidP="00553D29">
      <w:pPr>
        <w:pStyle w:val="Heading3"/>
        <w:rPr>
          <w:lang w:val="en-NZ" w:eastAsia="en-GB"/>
        </w:rPr>
      </w:pPr>
      <w:r w:rsidRPr="00661249">
        <w:lastRenderedPageBreak/>
        <w:t>Case study 2:</w:t>
      </w:r>
      <w:r w:rsidRPr="00661249">
        <w:rPr>
          <w:lang w:val="en-NZ" w:eastAsia="en-GB"/>
        </w:rPr>
        <w:t> Bulk billing specific services and charging a fee for other services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43E31823" w14:textId="77777777" w:rsidTr="00CE1FCC">
        <w:tc>
          <w:tcPr>
            <w:tcW w:w="9628" w:type="dxa"/>
            <w:shd w:val="clear" w:color="auto" w:fill="E9E5CE" w:themeFill="background2"/>
          </w:tcPr>
          <w:p w14:paraId="512B95DE" w14:textId="77777777" w:rsidR="00553D29" w:rsidRDefault="00553D29" w:rsidP="00CE1FCC">
            <w:r>
              <w:t xml:space="preserve">Dr Le has been providing a mix of face-to-face and telehealth services since the start of the COVID-19 pandemic. She decides to adopt a mixed billing model to cover practice costs. </w:t>
            </w:r>
          </w:p>
          <w:p w14:paraId="1021421D" w14:textId="77777777" w:rsidR="00553D29" w:rsidRDefault="00553D29" w:rsidP="00CE1FCC">
            <w:r>
              <w:t xml:space="preserve">Dr Le works 38 hours per week. On average, 30.5 hours of this is clinical time and 7.5 hours is spent on non-clinical work (eg paperwork, following up on test results, arranging care for patients at home). She sees around four patients per hour – a total of 122 per week. Dr Le bulk bills all telehealth services (approximately 50% of her caseload) and privately bills face-to-face consultations (50% of services), charging an average fee of $68. </w:t>
            </w:r>
          </w:p>
          <w:p w14:paraId="66F20B8E" w14:textId="77777777" w:rsidR="00553D29" w:rsidRDefault="00553D29" w:rsidP="00CE1FCC">
            <w:r>
              <w:t xml:space="preserve">As a result of this change, Dr Le’s weekly billings increase from $5228 to $6762. This is an extra $1534 per week. Her annual billings increase by $69,100.80 from $250,944 to $324,576. Dr Le receives 65% of her billings, resulting in earnings totalling $210,974.40 before tax. </w:t>
            </w:r>
          </w:p>
          <w:p w14:paraId="6EB22930" w14:textId="77777777" w:rsidR="00553D29" w:rsidRPr="006855EC" w:rsidRDefault="00553D29" w:rsidP="00CE1FCC">
            <w:pPr>
              <w:pStyle w:val="Default"/>
              <w:rPr>
                <w:sz w:val="12"/>
                <w:szCs w:val="12"/>
              </w:rPr>
            </w:pPr>
            <w:r w:rsidRPr="11222125">
              <w:rPr>
                <w:color w:val="2E2E2E"/>
                <w:sz w:val="12"/>
                <w:szCs w:val="12"/>
              </w:rPr>
              <w:t xml:space="preserve">*Scenario based on MBS items 23 (Level B attendance lasting less than 20 minutes), 91891 (Level B phone consultation) and 91800 (Level B video consultation), which all have rebates of $42.85. It is assumed the GP takes four weeks of annual leave per year. </w:t>
            </w:r>
          </w:p>
        </w:tc>
      </w:tr>
    </w:tbl>
    <w:p w14:paraId="7A21E0BC" w14:textId="77777777" w:rsidR="00553D29" w:rsidRPr="00BD48DD" w:rsidRDefault="00553D29" w:rsidP="00553D29">
      <w:pPr>
        <w:rPr>
          <w:b/>
          <w:bCs/>
          <w:lang w:val="en-US" w:eastAsia="en-GB"/>
        </w:rPr>
      </w:pPr>
    </w:p>
    <w:p w14:paraId="00B78D54" w14:textId="77777777" w:rsidR="00553D29" w:rsidRDefault="00553D29" w:rsidP="00553D29">
      <w:pPr>
        <w:rPr>
          <w:b/>
          <w:bCs/>
          <w:lang w:val="en-US" w:eastAsia="en-GB"/>
        </w:rPr>
      </w:pPr>
      <w:r>
        <w:rPr>
          <w:b/>
          <w:bCs/>
          <w:lang w:val="en-US" w:eastAsia="en-GB"/>
        </w:rPr>
        <w:t xml:space="preserve">Use the </w:t>
      </w:r>
      <w:hyperlink r:id="rId15" w:history="1">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14:paraId="1CB57AE7" w14:textId="77777777" w:rsidR="00553D29" w:rsidRDefault="00553D29" w:rsidP="00553D29">
      <w:pPr>
        <w:pStyle w:val="RACGPBody"/>
        <w:rPr>
          <w:lang w:val="en-NZ" w:eastAsia="en-GB"/>
        </w:rPr>
      </w:pPr>
      <w:r w:rsidRPr="006855EC">
        <w:rPr>
          <w:b/>
          <w:bCs/>
          <w:lang w:val="en-NZ" w:eastAsia="en-GB"/>
        </w:rPr>
        <w:t>Question:</w:t>
      </w:r>
      <w:r>
        <w:rPr>
          <w:lang w:val="en-NZ" w:eastAsia="en-GB"/>
        </w:rPr>
        <w:t xml:space="preserve"> What percentage of your services are provided via telehealth (video and telephone)? How would introducing a fee for all face-to-face services impact your ability to run a sustainable business?</w:t>
      </w:r>
    </w:p>
    <w:p w14:paraId="7938A9E9" w14:textId="77777777" w:rsidR="00553D29" w:rsidRDefault="00553D29" w:rsidP="00553D29">
      <w:pPr>
        <w:pStyle w:val="RACGPBody"/>
        <w:rPr>
          <w:lang w:val="en-NZ" w:eastAsia="en-GB"/>
        </w:rPr>
      </w:pPr>
      <w:r>
        <w:rPr>
          <w:lang w:val="en-NZ" w:eastAsia="en-GB"/>
        </w:rPr>
        <w:t>Other strategies to test:</w:t>
      </w:r>
    </w:p>
    <w:p w14:paraId="0DDB4B9E" w14:textId="77777777" w:rsidR="00553D29" w:rsidRPr="003E0174" w:rsidRDefault="00553D29" w:rsidP="00553D29">
      <w:pPr>
        <w:pStyle w:val="RACGPBullet"/>
        <w:rPr>
          <w:rFonts w:asciiTheme="minorHAnsi" w:eastAsiaTheme="minorEastAsia" w:hAnsiTheme="minorHAnsi"/>
          <w:color w:val="auto"/>
          <w:lang w:val="en-NZ" w:eastAsia="en-GB"/>
        </w:rPr>
      </w:pPr>
      <w:r w:rsidRPr="30CF35F0">
        <w:rPr>
          <w:color w:val="auto"/>
          <w:lang w:val="en-NZ" w:eastAsia="en-GB"/>
        </w:rPr>
        <w:t xml:space="preserve">If you currently bulk bill telehealth consultations, what </w:t>
      </w:r>
      <w:proofErr w:type="gramStart"/>
      <w:r w:rsidRPr="30CF35F0">
        <w:rPr>
          <w:color w:val="auto"/>
          <w:lang w:val="en-NZ" w:eastAsia="en-GB"/>
        </w:rPr>
        <w:t>will</w:t>
      </w:r>
      <w:proofErr w:type="gramEnd"/>
      <w:r w:rsidRPr="30CF35F0">
        <w:rPr>
          <w:color w:val="auto"/>
          <w:lang w:val="en-NZ" w:eastAsia="en-GB"/>
        </w:rPr>
        <w:t xml:space="preserve"> happen if you privately billed phone consultation services?</w:t>
      </w:r>
    </w:p>
    <w:p w14:paraId="30F0A0ED" w14:textId="77777777" w:rsidR="00553D29" w:rsidRPr="003E0174" w:rsidRDefault="00553D29" w:rsidP="00553D29">
      <w:pPr>
        <w:pStyle w:val="RACGPBullet"/>
        <w:rPr>
          <w:color w:val="auto"/>
          <w:lang w:val="en-NZ" w:eastAsia="en-GB"/>
        </w:rPr>
      </w:pPr>
      <w:r w:rsidRPr="30CF35F0">
        <w:rPr>
          <w:color w:val="auto"/>
          <w:lang w:val="en-NZ" w:eastAsia="en-GB"/>
        </w:rPr>
        <w:t xml:space="preserve">If you already privately bill telehealth services, what </w:t>
      </w:r>
      <w:proofErr w:type="gramStart"/>
      <w:r w:rsidRPr="30CF35F0">
        <w:rPr>
          <w:color w:val="auto"/>
          <w:lang w:val="en-NZ" w:eastAsia="en-GB"/>
        </w:rPr>
        <w:t>will</w:t>
      </w:r>
      <w:proofErr w:type="gramEnd"/>
      <w:r w:rsidRPr="30CF35F0">
        <w:rPr>
          <w:color w:val="auto"/>
          <w:lang w:val="en-NZ" w:eastAsia="en-GB"/>
        </w:rPr>
        <w:t xml:space="preserve"> happen if you increased your fees for telehealth?</w:t>
      </w:r>
    </w:p>
    <w:p w14:paraId="1A5A643D" w14:textId="77777777" w:rsidR="00553D29" w:rsidRPr="00275B30" w:rsidRDefault="00553D29" w:rsidP="00553D29">
      <w:pPr>
        <w:pStyle w:val="RACGPBullet"/>
        <w:rPr>
          <w:color w:val="auto"/>
          <w:lang w:val="en-NZ" w:eastAsia="en-GB"/>
        </w:rPr>
      </w:pPr>
      <w:r w:rsidRPr="003E0174">
        <w:rPr>
          <w:rFonts w:eastAsia="Arial"/>
          <w:color w:val="auto"/>
          <w:szCs w:val="18"/>
          <w:lang w:val="en-NZ" w:eastAsia="en-GB"/>
        </w:rPr>
        <w:t>What would happen if you privately billed after-hours appointments?</w:t>
      </w:r>
    </w:p>
    <w:p w14:paraId="18C43E39" w14:textId="77777777" w:rsidR="00553D29" w:rsidRDefault="00553D29" w:rsidP="00553D29">
      <w:pPr>
        <w:pStyle w:val="RACGPBullet"/>
        <w:rPr>
          <w:rFonts w:eastAsia="Arial"/>
          <w:color w:val="auto"/>
          <w:szCs w:val="18"/>
          <w:lang w:val="en-NZ" w:eastAsia="en-GB"/>
        </w:rPr>
      </w:pPr>
    </w:p>
    <w:p w14:paraId="3B93BDD1" w14:textId="77777777" w:rsidR="00553D29" w:rsidRDefault="00553D29" w:rsidP="00553D29">
      <w:pPr>
        <w:pStyle w:val="RACGPBullet"/>
        <w:rPr>
          <w:rFonts w:eastAsia="Arial"/>
          <w:color w:val="auto"/>
          <w:szCs w:val="18"/>
          <w:lang w:val="en-NZ" w:eastAsia="en-GB"/>
        </w:rPr>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7"/>
      </w:tblGrid>
      <w:tr w:rsidR="00553D29" w14:paraId="326547B6" w14:textId="77777777" w:rsidTr="00CE1FCC">
        <w:tc>
          <w:tcPr>
            <w:tcW w:w="9633" w:type="dxa"/>
          </w:tcPr>
          <w:p w14:paraId="2DE5BBBD" w14:textId="77777777" w:rsidR="00553D29" w:rsidRDefault="00553D29" w:rsidP="00CE1FCC">
            <w:pPr>
              <w:pStyle w:val="RACGPBullet"/>
              <w:ind w:left="0" w:firstLine="0"/>
              <w:rPr>
                <w:color w:val="auto"/>
                <w:lang w:val="en-NZ" w:eastAsia="en-GB"/>
              </w:rPr>
            </w:pPr>
          </w:p>
          <w:p w14:paraId="61602011" w14:textId="77777777" w:rsidR="00553D29" w:rsidRDefault="00553D29" w:rsidP="00CE1FCC">
            <w:pPr>
              <w:pStyle w:val="RACGPBullet"/>
              <w:ind w:left="0" w:firstLine="0"/>
              <w:rPr>
                <w:color w:val="auto"/>
                <w:lang w:val="en-NZ" w:eastAsia="en-GB"/>
              </w:rPr>
            </w:pPr>
          </w:p>
          <w:p w14:paraId="3FBB2749" w14:textId="77777777" w:rsidR="00553D29" w:rsidRDefault="00553D29" w:rsidP="00CE1FCC">
            <w:pPr>
              <w:pStyle w:val="RACGPBullet"/>
              <w:ind w:left="0" w:firstLine="0"/>
              <w:rPr>
                <w:color w:val="auto"/>
                <w:lang w:val="en-NZ" w:eastAsia="en-GB"/>
              </w:rPr>
            </w:pPr>
          </w:p>
          <w:p w14:paraId="09DEDFB5" w14:textId="77777777" w:rsidR="00553D29" w:rsidRDefault="00553D29" w:rsidP="00CE1FCC">
            <w:pPr>
              <w:pStyle w:val="RACGPBullet"/>
              <w:ind w:left="0" w:firstLine="0"/>
              <w:rPr>
                <w:color w:val="auto"/>
                <w:lang w:val="en-NZ" w:eastAsia="en-GB"/>
              </w:rPr>
            </w:pPr>
          </w:p>
          <w:p w14:paraId="4638E178" w14:textId="77777777" w:rsidR="00553D29" w:rsidRDefault="00553D29" w:rsidP="00CE1FCC">
            <w:pPr>
              <w:pStyle w:val="RACGPBullet"/>
              <w:ind w:left="0" w:firstLine="0"/>
              <w:rPr>
                <w:color w:val="auto"/>
                <w:lang w:val="en-NZ" w:eastAsia="en-GB"/>
              </w:rPr>
            </w:pPr>
          </w:p>
          <w:p w14:paraId="0F2E93B6" w14:textId="77777777" w:rsidR="00553D29" w:rsidRDefault="00553D29" w:rsidP="00CE1FCC">
            <w:pPr>
              <w:pStyle w:val="RACGPBullet"/>
              <w:ind w:left="0" w:firstLine="0"/>
              <w:rPr>
                <w:color w:val="auto"/>
                <w:lang w:val="en-NZ" w:eastAsia="en-GB"/>
              </w:rPr>
            </w:pPr>
          </w:p>
          <w:p w14:paraId="08E55BCD" w14:textId="77777777" w:rsidR="00553D29" w:rsidRDefault="00553D29" w:rsidP="00CE1FCC">
            <w:pPr>
              <w:pStyle w:val="RACGPBullet"/>
              <w:ind w:left="0" w:firstLine="0"/>
              <w:rPr>
                <w:color w:val="auto"/>
                <w:lang w:val="en-NZ" w:eastAsia="en-GB"/>
              </w:rPr>
            </w:pPr>
          </w:p>
          <w:p w14:paraId="61FF812A" w14:textId="77777777" w:rsidR="00553D29" w:rsidRDefault="00553D29" w:rsidP="00CE1FCC">
            <w:pPr>
              <w:pStyle w:val="RACGPBullet"/>
              <w:ind w:left="0" w:firstLine="0"/>
              <w:rPr>
                <w:color w:val="auto"/>
                <w:lang w:val="en-NZ" w:eastAsia="en-GB"/>
              </w:rPr>
            </w:pPr>
          </w:p>
          <w:p w14:paraId="220B2338" w14:textId="77777777" w:rsidR="00553D29" w:rsidRDefault="00553D29" w:rsidP="00CE1FCC">
            <w:pPr>
              <w:pStyle w:val="RACGPBullet"/>
              <w:ind w:left="0" w:firstLine="0"/>
              <w:rPr>
                <w:color w:val="auto"/>
                <w:lang w:val="en-NZ" w:eastAsia="en-GB"/>
              </w:rPr>
            </w:pPr>
          </w:p>
          <w:p w14:paraId="2052D198" w14:textId="77777777" w:rsidR="00553D29" w:rsidRDefault="00553D29" w:rsidP="00CE1FCC">
            <w:pPr>
              <w:pStyle w:val="RACGPBullet"/>
              <w:ind w:left="0" w:firstLine="0"/>
              <w:rPr>
                <w:color w:val="auto"/>
                <w:lang w:val="en-NZ" w:eastAsia="en-GB"/>
              </w:rPr>
            </w:pPr>
          </w:p>
          <w:p w14:paraId="243F7B2E" w14:textId="77777777" w:rsidR="00553D29" w:rsidRDefault="00553D29" w:rsidP="00CE1FCC">
            <w:pPr>
              <w:pStyle w:val="RACGPBullet"/>
              <w:ind w:left="0" w:firstLine="0"/>
              <w:rPr>
                <w:color w:val="auto"/>
                <w:lang w:val="en-NZ" w:eastAsia="en-GB"/>
              </w:rPr>
            </w:pPr>
          </w:p>
        </w:tc>
      </w:tr>
    </w:tbl>
    <w:p w14:paraId="727CED34" w14:textId="73DC3AD0" w:rsidR="00553D29" w:rsidRPr="003F2EBB" w:rsidRDefault="00553D29" w:rsidP="00553D29">
      <w:pPr>
        <w:pStyle w:val="RACGPBullet"/>
        <w:ind w:left="0" w:firstLine="0"/>
        <w:rPr>
          <w:color w:val="auto"/>
          <w:lang w:val="en-NZ" w:eastAsia="en-GB"/>
        </w:rPr>
      </w:pPr>
    </w:p>
    <w:p w14:paraId="3DA4C6CC" w14:textId="77777777" w:rsidR="00553D29" w:rsidRPr="00661249" w:rsidRDefault="00553D29" w:rsidP="00553D29">
      <w:pPr>
        <w:pStyle w:val="Heading3"/>
        <w:rPr>
          <w:lang w:val="en-NZ" w:eastAsia="en-GB"/>
        </w:rPr>
      </w:pPr>
      <w:r w:rsidRPr="00661249">
        <w:t>Case study 3:</w:t>
      </w:r>
      <w:r w:rsidRPr="00661249">
        <w:rPr>
          <w:lang w:val="en-NZ" w:eastAsia="en-GB"/>
        </w:rPr>
        <w:t> Intermittent charging – Charging a fee for a patient’s first consultation per year</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9E5CE" w:themeFill="background2"/>
        <w:tblLook w:val="04A0" w:firstRow="1" w:lastRow="0" w:firstColumn="1" w:lastColumn="0" w:noHBand="0" w:noVBand="1"/>
      </w:tblPr>
      <w:tblGrid>
        <w:gridCol w:w="9622"/>
      </w:tblGrid>
      <w:tr w:rsidR="00553D29" w14:paraId="41DAF919" w14:textId="77777777" w:rsidTr="00CE1FCC">
        <w:tc>
          <w:tcPr>
            <w:tcW w:w="9628" w:type="dxa"/>
            <w:shd w:val="clear" w:color="auto" w:fill="E9E5CE" w:themeFill="background2"/>
          </w:tcPr>
          <w:p w14:paraId="756B50F4" w14:textId="77777777" w:rsidR="00553D29" w:rsidRDefault="00553D29" w:rsidP="00CE1FCC">
            <w:pPr>
              <w:spacing w:before="120"/>
            </w:pPr>
            <w:r>
              <w:lastRenderedPageBreak/>
              <w:t xml:space="preserve">Dr Jones is a practice owner who identifies that a certain number of his patients can afford to contribute to the costs of their healthcare (i.e. those who aren’t on any form of social support). He decides to charge $80 for the first consultation with these patients per financial year and bulk bill all subsequent consultations. This allows Dr Jones to accrue enough income to cover expenses, while continuing to provide access to affordable care for patients who cannot afford practice fees. </w:t>
            </w:r>
          </w:p>
          <w:p w14:paraId="310DA078" w14:textId="77777777" w:rsidR="00553D29" w:rsidRDefault="00553D29" w:rsidP="00CE1FCC">
            <w:r>
              <w:t>This means that Dr Jones’ billings will increase as follows: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2946"/>
              <w:gridCol w:w="3309"/>
            </w:tblGrid>
            <w:tr w:rsidR="00553D29" w14:paraId="54A5B26B" w14:textId="77777777" w:rsidTr="00CE1FCC">
              <w:tc>
                <w:tcPr>
                  <w:tcW w:w="3143" w:type="dxa"/>
                </w:tcPr>
                <w:p w14:paraId="72D1F0EF" w14:textId="77777777" w:rsidR="00553D29" w:rsidRPr="000958C8" w:rsidRDefault="00553D29" w:rsidP="00CE1FCC">
                  <w:pPr>
                    <w:spacing w:before="120" w:line="240" w:lineRule="auto"/>
                    <w:rPr>
                      <w:b/>
                      <w:bCs/>
                      <w:color w:val="2E2E2E"/>
                      <w:szCs w:val="18"/>
                    </w:rPr>
                  </w:pPr>
                  <w:r w:rsidRPr="000958C8">
                    <w:rPr>
                      <w:b/>
                      <w:bCs/>
                      <w:color w:val="2E2E2E"/>
                      <w:szCs w:val="18"/>
                    </w:rPr>
                    <w:t xml:space="preserve">Scenario </w:t>
                  </w:r>
                </w:p>
              </w:tc>
              <w:tc>
                <w:tcPr>
                  <w:tcW w:w="2948" w:type="dxa"/>
                </w:tcPr>
                <w:p w14:paraId="7B14FCC1" w14:textId="77777777" w:rsidR="00553D29" w:rsidRPr="000958C8" w:rsidRDefault="00553D29" w:rsidP="00CE1FCC">
                  <w:pPr>
                    <w:spacing w:before="120" w:line="240" w:lineRule="auto"/>
                    <w:rPr>
                      <w:b/>
                      <w:bCs/>
                      <w:color w:val="2E2E2E"/>
                      <w:szCs w:val="18"/>
                    </w:rPr>
                  </w:pPr>
                  <w:r w:rsidRPr="000958C8">
                    <w:rPr>
                      <w:b/>
                      <w:bCs/>
                      <w:color w:val="2E2E2E"/>
                      <w:szCs w:val="18"/>
                    </w:rPr>
                    <w:t xml:space="preserve">Before </w:t>
                  </w:r>
                </w:p>
              </w:tc>
              <w:tc>
                <w:tcPr>
                  <w:tcW w:w="3311" w:type="dxa"/>
                </w:tcPr>
                <w:p w14:paraId="6F3162BC" w14:textId="77777777" w:rsidR="00553D29" w:rsidRPr="000958C8" w:rsidRDefault="00553D29" w:rsidP="00CE1FCC">
                  <w:pPr>
                    <w:spacing w:before="120" w:line="240" w:lineRule="auto"/>
                    <w:rPr>
                      <w:b/>
                      <w:bCs/>
                      <w:color w:val="2E2E2E"/>
                      <w:szCs w:val="18"/>
                    </w:rPr>
                  </w:pPr>
                  <w:r w:rsidRPr="000958C8">
                    <w:rPr>
                      <w:b/>
                      <w:bCs/>
                      <w:color w:val="2E2E2E"/>
                      <w:szCs w:val="18"/>
                    </w:rPr>
                    <w:t>After</w:t>
                  </w:r>
                </w:p>
              </w:tc>
            </w:tr>
            <w:tr w:rsidR="00553D29" w14:paraId="11797641" w14:textId="77777777" w:rsidTr="00CE1FCC">
              <w:tc>
                <w:tcPr>
                  <w:tcW w:w="3143" w:type="dxa"/>
                </w:tcPr>
                <w:p w14:paraId="73BA90E7" w14:textId="77777777" w:rsidR="00553D29" w:rsidRDefault="00553D29" w:rsidP="00CE1FCC">
                  <w:r>
                    <w:rPr>
                      <w:color w:val="2E2E2E"/>
                      <w:szCs w:val="18"/>
                    </w:rPr>
                    <w:t>Patient who attends two consultations</w:t>
                  </w:r>
                </w:p>
              </w:tc>
              <w:tc>
                <w:tcPr>
                  <w:tcW w:w="2948" w:type="dxa"/>
                </w:tcPr>
                <w:p w14:paraId="5755EC8C" w14:textId="77777777" w:rsidR="00553D29" w:rsidRDefault="00553D29" w:rsidP="00CE1FCC">
                  <w:r w:rsidRPr="11222125">
                    <w:rPr>
                      <w:color w:val="2E2E2E"/>
                    </w:rPr>
                    <w:t>$85.70</w:t>
                  </w:r>
                </w:p>
              </w:tc>
              <w:tc>
                <w:tcPr>
                  <w:tcW w:w="3311" w:type="dxa"/>
                </w:tcPr>
                <w:p w14:paraId="16608FCD" w14:textId="77777777" w:rsidR="00553D29" w:rsidRDefault="00553D29" w:rsidP="00CE1FCC">
                  <w:r w:rsidRPr="11222125">
                    <w:rPr>
                      <w:color w:val="2E2E2E"/>
                    </w:rPr>
                    <w:t xml:space="preserve">$124.85 </w:t>
                  </w:r>
                </w:p>
              </w:tc>
            </w:tr>
            <w:tr w:rsidR="00553D29" w14:paraId="66E43BD7" w14:textId="77777777" w:rsidTr="00CE1FCC">
              <w:tc>
                <w:tcPr>
                  <w:tcW w:w="3143" w:type="dxa"/>
                </w:tcPr>
                <w:p w14:paraId="7BBA59BA" w14:textId="77777777" w:rsidR="00553D29" w:rsidRDefault="00553D29" w:rsidP="00CE1FCC">
                  <w:r>
                    <w:rPr>
                      <w:color w:val="2E2E2E"/>
                      <w:szCs w:val="18"/>
                    </w:rPr>
                    <w:t>Patient who attends five consultations</w:t>
                  </w:r>
                </w:p>
              </w:tc>
              <w:tc>
                <w:tcPr>
                  <w:tcW w:w="2948" w:type="dxa"/>
                </w:tcPr>
                <w:p w14:paraId="371124AA" w14:textId="77777777" w:rsidR="00553D29" w:rsidRDefault="00553D29" w:rsidP="00CE1FCC">
                  <w:r w:rsidRPr="11222125">
                    <w:rPr>
                      <w:color w:val="2E2E2E"/>
                    </w:rPr>
                    <w:t xml:space="preserve">$214.25 </w:t>
                  </w:r>
                </w:p>
              </w:tc>
              <w:tc>
                <w:tcPr>
                  <w:tcW w:w="3311" w:type="dxa"/>
                </w:tcPr>
                <w:p w14:paraId="27B85D69" w14:textId="77777777" w:rsidR="00553D29" w:rsidRDefault="00553D29" w:rsidP="00CE1FCC">
                  <w:pPr>
                    <w:rPr>
                      <w:color w:val="2E2E2E"/>
                    </w:rPr>
                  </w:pPr>
                  <w:r w:rsidRPr="11222125">
                    <w:rPr>
                      <w:color w:val="2E2E2E"/>
                    </w:rPr>
                    <w:t>$253.40</w:t>
                  </w:r>
                </w:p>
              </w:tc>
            </w:tr>
            <w:tr w:rsidR="00553D29" w14:paraId="5BD2AE72" w14:textId="77777777" w:rsidTr="00CE1FCC">
              <w:tc>
                <w:tcPr>
                  <w:tcW w:w="3143" w:type="dxa"/>
                </w:tcPr>
                <w:p w14:paraId="5CD897DF" w14:textId="77777777" w:rsidR="00553D29" w:rsidRDefault="00553D29" w:rsidP="00CE1FCC">
                  <w:r>
                    <w:rPr>
                      <w:color w:val="2E2E2E"/>
                      <w:szCs w:val="18"/>
                    </w:rPr>
                    <w:t>Patient who attends 10 consultations</w:t>
                  </w:r>
                </w:p>
              </w:tc>
              <w:tc>
                <w:tcPr>
                  <w:tcW w:w="2948" w:type="dxa"/>
                </w:tcPr>
                <w:p w14:paraId="7C472E02" w14:textId="77777777" w:rsidR="00553D29" w:rsidRDefault="00553D29" w:rsidP="00CE1FCC">
                  <w:r w:rsidRPr="11222125">
                    <w:rPr>
                      <w:color w:val="2E2E2E"/>
                    </w:rPr>
                    <w:t xml:space="preserve">$428.50 </w:t>
                  </w:r>
                </w:p>
              </w:tc>
              <w:tc>
                <w:tcPr>
                  <w:tcW w:w="3311" w:type="dxa"/>
                </w:tcPr>
                <w:p w14:paraId="51BD076C" w14:textId="77777777" w:rsidR="00553D29" w:rsidRDefault="00553D29" w:rsidP="00CE1FCC">
                  <w:r w:rsidRPr="11222125">
                    <w:rPr>
                      <w:color w:val="2E2E2E"/>
                    </w:rPr>
                    <w:t>$467.70</w:t>
                  </w:r>
                </w:p>
              </w:tc>
            </w:tr>
          </w:tbl>
          <w:p w14:paraId="3C7B410D" w14:textId="77777777" w:rsidR="00553D29" w:rsidRDefault="00553D29" w:rsidP="00CE1FCC"/>
          <w:p w14:paraId="5F7B704E" w14:textId="77777777" w:rsidR="00553D29" w:rsidRDefault="00553D29" w:rsidP="00CE1FCC">
            <w:pPr>
              <w:rPr>
                <w:szCs w:val="18"/>
              </w:rPr>
            </w:pPr>
            <w:r>
              <w:rPr>
                <w:color w:val="2E2E2E"/>
                <w:szCs w:val="18"/>
              </w:rPr>
              <w:t xml:space="preserve">This concept can work in various ways. After the initial privately billed consultation, subsequent billing is at the GP’s discretion. For example, the GP may continue to privately bill patients who don’t qualify for the MBS bulk billing incentive and revert to bulk billing for those who are eligible. </w:t>
            </w:r>
          </w:p>
          <w:p w14:paraId="1D903F59" w14:textId="77777777" w:rsidR="00553D29" w:rsidRPr="006855EC" w:rsidRDefault="00553D29" w:rsidP="00CE1FCC">
            <w:pPr>
              <w:pStyle w:val="Default"/>
              <w:spacing w:after="120"/>
              <w:rPr>
                <w:sz w:val="12"/>
                <w:szCs w:val="12"/>
              </w:rPr>
            </w:pPr>
            <w:r w:rsidRPr="30CF35F0">
              <w:rPr>
                <w:color w:val="2E2E2E"/>
                <w:sz w:val="12"/>
                <w:szCs w:val="12"/>
              </w:rPr>
              <w:t>*Scenario based on MBS item 23 (Level B attendance lasting less than 20 minutes), which has a rebate of $4</w:t>
            </w:r>
            <w:r>
              <w:rPr>
                <w:color w:val="2E2E2E"/>
                <w:sz w:val="12"/>
                <w:szCs w:val="12"/>
              </w:rPr>
              <w:t>2.85</w:t>
            </w:r>
            <w:r w:rsidRPr="30CF35F0">
              <w:rPr>
                <w:color w:val="2E2E2E"/>
                <w:sz w:val="12"/>
                <w:szCs w:val="12"/>
              </w:rPr>
              <w:t xml:space="preserve">. </w:t>
            </w:r>
          </w:p>
        </w:tc>
      </w:tr>
    </w:tbl>
    <w:p w14:paraId="0892FDAA" w14:textId="77777777" w:rsidR="00553D29" w:rsidRDefault="00553D29" w:rsidP="00553D29">
      <w:pPr>
        <w:rPr>
          <w:lang w:val="en-US" w:eastAsia="en-GB"/>
        </w:rPr>
      </w:pPr>
    </w:p>
    <w:p w14:paraId="0A1A2479" w14:textId="77777777" w:rsidR="00553D29" w:rsidRDefault="00553D29" w:rsidP="00553D29">
      <w:pPr>
        <w:rPr>
          <w:b/>
          <w:bCs/>
          <w:lang w:val="en-US" w:eastAsia="en-GB"/>
        </w:rPr>
      </w:pPr>
      <w:r>
        <w:rPr>
          <w:b/>
          <w:bCs/>
          <w:lang w:val="en-US" w:eastAsia="en-GB"/>
        </w:rPr>
        <w:t xml:space="preserve">Use the </w:t>
      </w:r>
      <w:hyperlink r:id="rId16" w:history="1">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14:paraId="27F5F4E6" w14:textId="77777777" w:rsidR="00553D29" w:rsidRDefault="00553D29" w:rsidP="00553D29">
      <w:pPr>
        <w:pStyle w:val="RACGPBody"/>
        <w:rPr>
          <w:lang w:val="en-NZ" w:eastAsia="en-GB"/>
        </w:rPr>
      </w:pPr>
      <w:r w:rsidRPr="006855EC">
        <w:rPr>
          <w:b/>
          <w:bCs/>
          <w:lang w:val="en-NZ" w:eastAsia="en-GB"/>
        </w:rPr>
        <w:t>Question:</w:t>
      </w:r>
      <w:r>
        <w:rPr>
          <w:lang w:val="en-NZ" w:eastAsia="en-GB"/>
        </w:rPr>
        <w:t xml:space="preserve"> How would introducing a fee (or increasing the fee if you already privately bill) </w:t>
      </w:r>
      <w:r w:rsidRPr="03B5DB2E">
        <w:rPr>
          <w:lang w:val="en-NZ" w:eastAsia="en-GB"/>
        </w:rPr>
        <w:t xml:space="preserve">for the first consultation of the year </w:t>
      </w:r>
      <w:r>
        <w:rPr>
          <w:lang w:val="en-NZ" w:eastAsia="en-GB"/>
        </w:rPr>
        <w:t>impact your ability to run a viable business?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13D638A1" w14:textId="77777777" w:rsidTr="00CE1FCC">
        <w:tc>
          <w:tcPr>
            <w:tcW w:w="9628" w:type="dxa"/>
          </w:tcPr>
          <w:p w14:paraId="21C0E536" w14:textId="77777777" w:rsidR="00553D29" w:rsidRDefault="00553D29" w:rsidP="00CE1FCC">
            <w:pPr>
              <w:pStyle w:val="RACGPBody"/>
              <w:rPr>
                <w:lang w:val="en-NZ" w:eastAsia="en-GB"/>
              </w:rPr>
            </w:pPr>
          </w:p>
          <w:p w14:paraId="0026114D" w14:textId="77777777" w:rsidR="00553D29" w:rsidRDefault="00553D29" w:rsidP="00CE1FCC">
            <w:pPr>
              <w:pStyle w:val="RACGPBody"/>
              <w:rPr>
                <w:lang w:val="en-NZ" w:eastAsia="en-GB"/>
              </w:rPr>
            </w:pPr>
          </w:p>
          <w:p w14:paraId="4F7271CA" w14:textId="77777777" w:rsidR="00553D29" w:rsidRDefault="00553D29" w:rsidP="00CE1FCC">
            <w:pPr>
              <w:pStyle w:val="RACGPBody"/>
              <w:rPr>
                <w:lang w:val="en-NZ" w:eastAsia="en-GB"/>
              </w:rPr>
            </w:pPr>
          </w:p>
          <w:p w14:paraId="748442C6" w14:textId="77777777" w:rsidR="00553D29" w:rsidRDefault="00553D29" w:rsidP="00CE1FCC">
            <w:pPr>
              <w:pStyle w:val="RACGPBody"/>
              <w:rPr>
                <w:lang w:val="en-NZ" w:eastAsia="en-GB"/>
              </w:rPr>
            </w:pPr>
          </w:p>
          <w:p w14:paraId="11029FD7" w14:textId="77777777" w:rsidR="00553D29" w:rsidRDefault="00553D29" w:rsidP="00CE1FCC">
            <w:pPr>
              <w:pStyle w:val="RACGPBody"/>
              <w:rPr>
                <w:lang w:val="en-NZ" w:eastAsia="en-GB"/>
              </w:rPr>
            </w:pPr>
          </w:p>
          <w:p w14:paraId="2CBAC2F7" w14:textId="77777777" w:rsidR="00553D29" w:rsidRDefault="00553D29" w:rsidP="00CE1FCC">
            <w:pPr>
              <w:pStyle w:val="RACGPBody"/>
              <w:rPr>
                <w:lang w:val="en-NZ" w:eastAsia="en-GB"/>
              </w:rPr>
            </w:pPr>
          </w:p>
        </w:tc>
      </w:tr>
    </w:tbl>
    <w:p w14:paraId="1C472320" w14:textId="77777777" w:rsidR="00553D29" w:rsidRDefault="00553D29" w:rsidP="00553D29">
      <w:pPr>
        <w:rPr>
          <w:lang w:val="en-NZ" w:eastAsia="en-GB"/>
        </w:rPr>
      </w:pPr>
    </w:p>
    <w:p w14:paraId="701B43A9" w14:textId="77777777" w:rsidR="00553D29" w:rsidRPr="00661249" w:rsidRDefault="00553D29" w:rsidP="00553D29">
      <w:pPr>
        <w:pStyle w:val="Heading3"/>
        <w:rPr>
          <w:bCs/>
          <w:lang w:val="en-NZ" w:eastAsia="en-GB"/>
        </w:rPr>
      </w:pPr>
      <w:r w:rsidRPr="00661249">
        <w:rPr>
          <w:bCs/>
        </w:rPr>
        <w:t>Case study 4:</w:t>
      </w:r>
      <w:r w:rsidRPr="00661249">
        <w:rPr>
          <w:bCs/>
          <w:lang w:val="en-NZ" w:eastAsia="en-GB"/>
        </w:rPr>
        <w:t xml:space="preserve"> $16.15 fee – Introducing a fee for patients who do not qualify for a bulk billing incentive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9E5CE" w:themeFill="background2"/>
        <w:tblLook w:val="04A0" w:firstRow="1" w:lastRow="0" w:firstColumn="1" w:lastColumn="0" w:noHBand="0" w:noVBand="1"/>
      </w:tblPr>
      <w:tblGrid>
        <w:gridCol w:w="9622"/>
      </w:tblGrid>
      <w:tr w:rsidR="00553D29" w14:paraId="71A27349" w14:textId="77777777" w:rsidTr="00CE1FCC">
        <w:tc>
          <w:tcPr>
            <w:tcW w:w="9628" w:type="dxa"/>
            <w:shd w:val="clear" w:color="auto" w:fill="E9E5CE" w:themeFill="background2"/>
          </w:tcPr>
          <w:p w14:paraId="60FF9DB5" w14:textId="77777777" w:rsidR="00553D29" w:rsidRDefault="00553D29" w:rsidP="00CE1FCC">
            <w:r>
              <w:t xml:space="preserve">Dr Brown is a rural GP who relies heavily on the MBS rural bulk billing incentive for Modified Monash Model (MMM) 2 areas, which pays $12.70 for services provided to patients under 16 and concession card holders. Approximately 30% of Dr Brown’s patient caseload qualifies for this incentive. </w:t>
            </w:r>
          </w:p>
          <w:p w14:paraId="49521793" w14:textId="77777777" w:rsidR="00553D29" w:rsidRDefault="00553D29" w:rsidP="00CE1FCC">
            <w:r>
              <w:t xml:space="preserve">To generate additional income to cover expenses, the practice introduces a $16.15 fee for all consultations with patients that don’t attract the incentive payment. Privately billed patients pay $59 for a standard consultation and receive a rebate of $42.85, meaning they are $16.15 out of pocket. </w:t>
            </w:r>
          </w:p>
          <w:p w14:paraId="6D5F2EAD" w14:textId="77777777" w:rsidR="00553D29" w:rsidRDefault="00553D29" w:rsidP="00CE1FCC">
            <w:r>
              <w:lastRenderedPageBreak/>
              <w:t xml:space="preserve">Dr Brown works 40 hours (35 hours of this is clinical time) and sees an average of 140 patients a week. 42 of these consultations qualify for the bulk billing incentive, resulting in billings totalling $3,399.90. Dr Brown privately bills all other patients (charging a $16.15 fee), accruing $5,782. Dr Brown therefore accrues an extra $1582.70 in billings per week. </w:t>
            </w:r>
          </w:p>
          <w:p w14:paraId="778E9F9A" w14:textId="77777777" w:rsidR="00553D29" w:rsidRDefault="00553D29" w:rsidP="00CE1FCC">
            <w:r>
              <w:t xml:space="preserve">Dr Brown receives 65% of her billings. This means her annual income (before tax) would increase by more than $49,380.30 to $286,475.30. </w:t>
            </w:r>
          </w:p>
          <w:p w14:paraId="358DC16B" w14:textId="77777777" w:rsidR="00553D29" w:rsidRPr="000958C8" w:rsidRDefault="00553D29" w:rsidP="00CE1FCC">
            <w:pPr>
              <w:spacing w:after="0" w:line="240" w:lineRule="auto"/>
            </w:pPr>
            <w:r w:rsidRPr="11222125">
              <w:rPr>
                <w:color w:val="2E2E2E"/>
                <w:sz w:val="12"/>
                <w:szCs w:val="12"/>
              </w:rPr>
              <w:t>*Scenario based on MBS item 23 (Level B attendance lasting less than 20 minutes), which has a rebate of $42.85, and MBS item 10991 (bulk billing incentive for MMM 2 areas), which has a rebate of $12.70. It is assumed the GP takes four weeks of annual leave per year.</w:t>
            </w:r>
          </w:p>
          <w:p w14:paraId="1A42040F" w14:textId="77777777" w:rsidR="00553D29" w:rsidRPr="00FA52CD" w:rsidRDefault="00553D29" w:rsidP="00CE1FCC">
            <w:pPr>
              <w:rPr>
                <w:b/>
                <w:bCs/>
              </w:rPr>
            </w:pPr>
          </w:p>
        </w:tc>
      </w:tr>
    </w:tbl>
    <w:p w14:paraId="002DAE6F" w14:textId="77777777" w:rsidR="00553D29" w:rsidRDefault="00553D29" w:rsidP="00553D29">
      <w:pPr>
        <w:rPr>
          <w:b/>
          <w:bCs/>
          <w:lang w:val="en-US" w:eastAsia="en-GB"/>
        </w:rPr>
      </w:pPr>
    </w:p>
    <w:p w14:paraId="738995FD" w14:textId="77777777" w:rsidR="00553D29" w:rsidRDefault="00553D29" w:rsidP="00553D29">
      <w:pPr>
        <w:rPr>
          <w:b/>
          <w:bCs/>
          <w:lang w:val="en-US" w:eastAsia="en-GB"/>
        </w:rPr>
      </w:pPr>
      <w:r>
        <w:rPr>
          <w:b/>
          <w:bCs/>
          <w:lang w:val="en-US" w:eastAsia="en-GB"/>
        </w:rPr>
        <w:t xml:space="preserve">Use the </w:t>
      </w:r>
      <w:hyperlink r:id="rId17" w:history="1">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14:paraId="004BF790" w14:textId="77777777" w:rsidR="00553D29" w:rsidRDefault="00553D29" w:rsidP="00553D29">
      <w:pPr>
        <w:pStyle w:val="RACGPBody"/>
        <w:rPr>
          <w:lang w:val="en-NZ" w:eastAsia="en-GB"/>
        </w:rPr>
      </w:pPr>
      <w:r w:rsidRPr="79DA7F65">
        <w:rPr>
          <w:b/>
          <w:bCs/>
          <w:lang w:val="en-NZ" w:eastAsia="en-GB"/>
        </w:rPr>
        <w:t xml:space="preserve">Question: </w:t>
      </w:r>
      <w:r w:rsidRPr="79DA7F65">
        <w:rPr>
          <w:lang w:val="en-NZ" w:eastAsia="en-GB"/>
        </w:rPr>
        <w:t>How would introducing a fee for patients who are not eligible for an MBS bulk billing incentives impact your ability to run a sustainable business? Note: Bulk billing incentives can be claimed for patients who are under the age of 16 or a concessional beneficiary.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6910CFB3" w14:textId="77777777" w:rsidTr="00CE1FCC">
        <w:tc>
          <w:tcPr>
            <w:tcW w:w="9628" w:type="dxa"/>
          </w:tcPr>
          <w:p w14:paraId="7D64F958" w14:textId="77777777" w:rsidR="00553D29" w:rsidRDefault="00553D29" w:rsidP="00CE1FCC">
            <w:pPr>
              <w:rPr>
                <w:lang w:val="en-US" w:eastAsia="en-GB"/>
              </w:rPr>
            </w:pPr>
          </w:p>
          <w:p w14:paraId="25BEA15A" w14:textId="77777777" w:rsidR="00553D29" w:rsidRDefault="00553D29" w:rsidP="00CE1FCC">
            <w:pPr>
              <w:rPr>
                <w:lang w:val="en-US" w:eastAsia="en-GB"/>
              </w:rPr>
            </w:pPr>
          </w:p>
          <w:p w14:paraId="1D40CFA4" w14:textId="77777777" w:rsidR="00553D29" w:rsidRDefault="00553D29" w:rsidP="00CE1FCC">
            <w:pPr>
              <w:rPr>
                <w:lang w:val="en-US" w:eastAsia="en-GB"/>
              </w:rPr>
            </w:pPr>
          </w:p>
          <w:p w14:paraId="5A6A872A" w14:textId="77777777" w:rsidR="00553D29" w:rsidRDefault="00553D29" w:rsidP="00CE1FCC">
            <w:pPr>
              <w:rPr>
                <w:lang w:val="en-US" w:eastAsia="en-GB"/>
              </w:rPr>
            </w:pPr>
          </w:p>
          <w:p w14:paraId="43D04620" w14:textId="77777777" w:rsidR="00553D29" w:rsidRDefault="00553D29" w:rsidP="00CE1FCC">
            <w:pPr>
              <w:rPr>
                <w:lang w:val="en-US" w:eastAsia="en-GB"/>
              </w:rPr>
            </w:pPr>
          </w:p>
          <w:p w14:paraId="281F1ABC" w14:textId="77777777" w:rsidR="00553D29" w:rsidRDefault="00553D29" w:rsidP="00CE1FCC">
            <w:pPr>
              <w:rPr>
                <w:lang w:val="en-US" w:eastAsia="en-GB"/>
              </w:rPr>
            </w:pPr>
          </w:p>
          <w:p w14:paraId="4C51615B" w14:textId="77777777" w:rsidR="00553D29" w:rsidRDefault="00553D29" w:rsidP="00CE1FCC">
            <w:pPr>
              <w:rPr>
                <w:lang w:val="en-US" w:eastAsia="en-GB"/>
              </w:rPr>
            </w:pPr>
          </w:p>
        </w:tc>
      </w:tr>
    </w:tbl>
    <w:p w14:paraId="37D9AEA5" w14:textId="77777777" w:rsidR="00553D29" w:rsidRDefault="00553D29" w:rsidP="00553D29">
      <w:pPr>
        <w:rPr>
          <w:lang w:val="en-US" w:eastAsia="en-GB"/>
        </w:rPr>
      </w:pPr>
    </w:p>
    <w:p w14:paraId="350DB819" w14:textId="77777777" w:rsidR="00553D29" w:rsidRDefault="00553D29" w:rsidP="00553D29">
      <w:pPr>
        <w:pStyle w:val="Heading2"/>
      </w:pPr>
      <w:r>
        <w:t xml:space="preserve">Task 2 – </w:t>
      </w:r>
      <w:r w:rsidRPr="00147903">
        <w:t>Consider</w:t>
      </w:r>
      <w:r>
        <w:t xml:space="preserve"> </w:t>
      </w:r>
      <w:r w:rsidRPr="00147903">
        <w:t>strategies that might work for you and your patients</w:t>
      </w:r>
    </w:p>
    <w:p w14:paraId="6A5C6DD9" w14:textId="77777777" w:rsidR="00553D29" w:rsidRPr="00CF4A1E" w:rsidRDefault="00553D29" w:rsidP="00553D29">
      <w:pPr>
        <w:pStyle w:val="RACGPBody"/>
        <w:rPr>
          <w:rStyle w:val="RACGPEmphasis"/>
          <w:color w:val="auto"/>
        </w:rPr>
      </w:pPr>
      <w:r>
        <w:rPr>
          <w:rStyle w:val="RACGPEmphasis"/>
          <w:color w:val="auto"/>
        </w:rPr>
        <w:t>Using the information</w:t>
      </w:r>
      <w:r w:rsidRPr="30CF35F0">
        <w:rPr>
          <w:rStyle w:val="RACGPEmphasis"/>
          <w:color w:val="auto"/>
        </w:rPr>
        <w:t xml:space="preserve"> </w:t>
      </w:r>
      <w:r>
        <w:rPr>
          <w:rStyle w:val="RACGPEmphasis"/>
          <w:color w:val="auto"/>
        </w:rPr>
        <w:t xml:space="preserve">and your reflections from Task 1, </w:t>
      </w:r>
      <w:r w:rsidRPr="30CF35F0">
        <w:rPr>
          <w:rStyle w:val="RACGPEmphasis"/>
          <w:color w:val="auto"/>
        </w:rPr>
        <w:t>consider other strategies that you could use to change your billing and achieve a more sustainable business.</w:t>
      </w:r>
    </w:p>
    <w:p w14:paraId="76EF04B5" w14:textId="77777777" w:rsidR="00553D29" w:rsidRPr="00CF4A1E" w:rsidRDefault="00553D29" w:rsidP="00553D29">
      <w:pPr>
        <w:pStyle w:val="RACGPH3"/>
        <w:rPr>
          <w:rStyle w:val="RACGPEmphasis"/>
          <w:bCs w:val="0"/>
          <w:color w:val="auto"/>
        </w:rPr>
      </w:pPr>
      <w:r>
        <w:rPr>
          <w:rStyle w:val="RACGPEmphasis"/>
          <w:color w:val="auto"/>
        </w:rPr>
        <w:t xml:space="preserve">Question: </w:t>
      </w:r>
      <w:r w:rsidRPr="00E76283">
        <w:rPr>
          <w:rStyle w:val="RACGPEmphasis"/>
          <w:b w:val="0"/>
          <w:color w:val="auto"/>
        </w:rPr>
        <w:t>What other billing strategies could you consider?</w:t>
      </w:r>
      <w:r w:rsidRPr="00CF4A1E">
        <w:rPr>
          <w:rStyle w:val="RACGPEmphasis"/>
          <w:color w:val="auto"/>
        </w:rPr>
        <w:t xml:space="preserve"> </w:t>
      </w:r>
    </w:p>
    <w:p w14:paraId="4A947CA7" w14:textId="77777777" w:rsidR="00553D29" w:rsidRPr="00CF4A1E" w:rsidRDefault="00553D29" w:rsidP="00553D29">
      <w:pPr>
        <w:pStyle w:val="RACGPBullet"/>
        <w:rPr>
          <w:rStyle w:val="RACGPEmphasis"/>
          <w:bCs w:val="0"/>
          <w:color w:val="auto"/>
        </w:rPr>
      </w:pPr>
      <w:r w:rsidRPr="00CF4A1E">
        <w:rPr>
          <w:rStyle w:val="RACGPEmphasis"/>
          <w:color w:val="auto"/>
        </w:rPr>
        <w:t>Could you increase the proportion of patients who are privately billed?</w:t>
      </w:r>
    </w:p>
    <w:p w14:paraId="3D7EF7E6" w14:textId="77777777" w:rsidR="00553D29" w:rsidRPr="00E76283" w:rsidRDefault="00553D29" w:rsidP="00553D29">
      <w:pPr>
        <w:pStyle w:val="RACGPBullet"/>
        <w:rPr>
          <w:rStyle w:val="RACGPEmphasis"/>
          <w:color w:val="auto"/>
        </w:rPr>
      </w:pPr>
      <w:r w:rsidRPr="12958E5A">
        <w:rPr>
          <w:rStyle w:val="RACGPEmphasis"/>
          <w:color w:val="auto"/>
        </w:rPr>
        <w:t>Could you introduce or increase a fee for certain services?</w:t>
      </w:r>
    </w:p>
    <w:p w14:paraId="4AF8F53E" w14:textId="77777777" w:rsidR="00553D29" w:rsidRDefault="00553D29" w:rsidP="00553D29">
      <w:pPr>
        <w:pStyle w:val="RACGPBullet"/>
        <w:rPr>
          <w:rStyle w:val="RACGPEmphasis"/>
          <w:rFonts w:eastAsia="Arial" w:cs="Arial"/>
          <w:color w:val="auto"/>
        </w:rPr>
      </w:pPr>
      <w:r w:rsidRPr="30CF35F0">
        <w:rPr>
          <w:rStyle w:val="RACGPEmphasis"/>
          <w:rFonts w:eastAsia="Arial" w:cs="Arial"/>
          <w:color w:val="auto"/>
        </w:rPr>
        <w:t>Could you implement privately billed and bulk-billed sessional arrangements? (e.g. a fee for weekend or after-hours consultation)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591C686A" w14:textId="77777777" w:rsidTr="00CE1FCC">
        <w:tc>
          <w:tcPr>
            <w:tcW w:w="9628" w:type="dxa"/>
          </w:tcPr>
          <w:p w14:paraId="4BE51853" w14:textId="77777777" w:rsidR="00553D29" w:rsidRDefault="00553D29" w:rsidP="00CE1FCC"/>
          <w:p w14:paraId="2EE308F6" w14:textId="77777777" w:rsidR="00553D29" w:rsidRDefault="00553D29" w:rsidP="00CE1FCC"/>
          <w:p w14:paraId="56DB92EB" w14:textId="77777777" w:rsidR="00553D29" w:rsidRDefault="00553D29" w:rsidP="00CE1FCC"/>
          <w:p w14:paraId="40A01B23" w14:textId="77777777" w:rsidR="00553D29" w:rsidRDefault="00553D29" w:rsidP="00CE1FCC"/>
          <w:p w14:paraId="593DD86B" w14:textId="77777777" w:rsidR="00553D29" w:rsidRDefault="00553D29" w:rsidP="00CE1FCC"/>
          <w:p w14:paraId="34A45E62" w14:textId="77777777" w:rsidR="00553D29" w:rsidRDefault="00553D29" w:rsidP="00CE1FCC"/>
          <w:p w14:paraId="20C5A374" w14:textId="77777777" w:rsidR="00553D29" w:rsidRPr="00147903" w:rsidRDefault="00553D29" w:rsidP="00CE1FCC"/>
        </w:tc>
      </w:tr>
    </w:tbl>
    <w:p w14:paraId="418AD05D" w14:textId="77777777" w:rsidR="00553D29" w:rsidRDefault="00553D29" w:rsidP="00553D29">
      <w:pPr>
        <w:rPr>
          <w:lang w:val="en-US" w:eastAsia="en-GB"/>
        </w:rPr>
      </w:pPr>
    </w:p>
    <w:sectPr w:rsidR="00553D29" w:rsidSect="0084166D">
      <w:headerReference w:type="even" r:id="rId18"/>
      <w:headerReference w:type="default" r:id="rId19"/>
      <w:footerReference w:type="even" r:id="rId20"/>
      <w:footerReference w:type="default" r:id="rId21"/>
      <w:headerReference w:type="first" r:id="rId22"/>
      <w:footerReference w:type="first" r:id="rId23"/>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E0BC8" w14:textId="77777777" w:rsidR="00D653AD" w:rsidRDefault="00D653AD">
      <w:pPr>
        <w:spacing w:after="0" w:line="240" w:lineRule="auto"/>
      </w:pPr>
      <w:r>
        <w:separator/>
      </w:r>
    </w:p>
  </w:endnote>
  <w:endnote w:type="continuationSeparator" w:id="0">
    <w:p w14:paraId="7A34281D" w14:textId="77777777" w:rsidR="00D653AD" w:rsidRDefault="00D653AD">
      <w:pPr>
        <w:spacing w:after="0" w:line="240" w:lineRule="auto"/>
      </w:pPr>
      <w:r>
        <w:continuationSeparator/>
      </w:r>
    </w:p>
  </w:endnote>
  <w:endnote w:type="continuationNotice" w:id="1">
    <w:p w14:paraId="515D54AF" w14:textId="77777777" w:rsidR="00F651EE" w:rsidRDefault="00F65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CE1FCC">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6EC001"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CE1FC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7831005D" w:rsidR="0084166D" w:rsidRPr="00D94BE1" w:rsidRDefault="0084166D" w:rsidP="004E795C">
    <w:pPr>
      <w:pStyle w:val="BodyText"/>
      <w:ind w:right="-2"/>
      <w:jc w:val="right"/>
    </w:pPr>
    <w:r>
      <w:t>Document published October 2024 | Advocacy Policy &amp; Research</w:t>
    </w:r>
  </w:p>
  <w:p w14:paraId="0664130D" w14:textId="77777777" w:rsidR="0084166D" w:rsidRDefault="0084166D" w:rsidP="00CE1FCC">
    <w:pPr>
      <w:pStyle w:val="Header"/>
      <w:jc w:val="center"/>
    </w:pPr>
    <w:r>
      <w:rPr>
        <w:noProof/>
      </w:rPr>
      <mc:AlternateContent>
        <mc:Choice Requires="wps">
          <w:drawing>
            <wp:anchor distT="0" distB="0" distL="114300" distR="114300" simplePos="0" relativeHeight="251656192"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60601E" id="Straight Connector 4" o:spid="_x0000_s1026" style="position:absolute;z-index:25165619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6919" w14:textId="77777777" w:rsidR="0084166D" w:rsidRPr="00D11231" w:rsidRDefault="0084166D" w:rsidP="00CE1FCC">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CCB1A4"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AB679" w14:textId="77777777" w:rsidR="00D653AD" w:rsidRDefault="00D653AD">
      <w:pPr>
        <w:spacing w:after="0" w:line="240" w:lineRule="auto"/>
      </w:pPr>
      <w:r>
        <w:separator/>
      </w:r>
    </w:p>
  </w:footnote>
  <w:footnote w:type="continuationSeparator" w:id="0">
    <w:p w14:paraId="52DDC346" w14:textId="77777777" w:rsidR="00D653AD" w:rsidRDefault="00D653AD">
      <w:pPr>
        <w:spacing w:after="0" w:line="240" w:lineRule="auto"/>
      </w:pPr>
      <w:r>
        <w:continuationSeparator/>
      </w:r>
    </w:p>
  </w:footnote>
  <w:footnote w:type="continuationNotice" w:id="1">
    <w:p w14:paraId="307F7401" w14:textId="77777777" w:rsidR="00F651EE" w:rsidRDefault="00F65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CE1FCC">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FC11D8"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CE1FCC">
    <w:pPr>
      <w:pStyle w:val="Header"/>
      <w:jc w:val="center"/>
    </w:pPr>
    <w:r w:rsidRPr="00BB5511">
      <w:t>Insert title here</w:t>
    </w:r>
  </w:p>
  <w:p w14:paraId="64773D96" w14:textId="77777777" w:rsidR="0084166D" w:rsidRPr="00D11231" w:rsidRDefault="0084166D" w:rsidP="00CE1FCC">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CE1FCC">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0B3D6E"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CE1FCC">
    <w:pPr>
      <w:pStyle w:val="Header"/>
      <w:jc w:val="center"/>
    </w:pPr>
    <w:r>
      <w:t>Optimising your billing strategy</w:t>
    </w:r>
  </w:p>
  <w:p w14:paraId="638429CC" w14:textId="22AE2548" w:rsidR="0084166D" w:rsidRPr="00D11231" w:rsidRDefault="0084166D" w:rsidP="00CE1FCC">
    <w:pPr>
      <w:pStyle w:val="Header"/>
      <w:jc w:val="center"/>
    </w:pPr>
    <w:r>
      <w:t xml:space="preserve">Activity </w:t>
    </w:r>
    <w:r w:rsidR="00CE1FCC">
      <w:t>3</w:t>
    </w:r>
  </w:p>
  <w:p w14:paraId="6044701E" w14:textId="77777777" w:rsidR="0084166D" w:rsidRPr="00D11231" w:rsidRDefault="0084166D" w:rsidP="00CE1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22B06"/>
    <w:rsid w:val="00066EAE"/>
    <w:rsid w:val="00091F1B"/>
    <w:rsid w:val="0010678D"/>
    <w:rsid w:val="0011438B"/>
    <w:rsid w:val="00171399"/>
    <w:rsid w:val="0025240A"/>
    <w:rsid w:val="002829EF"/>
    <w:rsid w:val="003532E6"/>
    <w:rsid w:val="003D3C4E"/>
    <w:rsid w:val="003D79EA"/>
    <w:rsid w:val="004322B5"/>
    <w:rsid w:val="00461164"/>
    <w:rsid w:val="004904EE"/>
    <w:rsid w:val="004C7ACD"/>
    <w:rsid w:val="004D25FD"/>
    <w:rsid w:val="004E795C"/>
    <w:rsid w:val="00501526"/>
    <w:rsid w:val="00553D29"/>
    <w:rsid w:val="00574A26"/>
    <w:rsid w:val="006514CA"/>
    <w:rsid w:val="00686E85"/>
    <w:rsid w:val="006E686F"/>
    <w:rsid w:val="006F7116"/>
    <w:rsid w:val="00760B79"/>
    <w:rsid w:val="00797655"/>
    <w:rsid w:val="0084166D"/>
    <w:rsid w:val="00894E91"/>
    <w:rsid w:val="009722FE"/>
    <w:rsid w:val="009F7FE4"/>
    <w:rsid w:val="00A06CD0"/>
    <w:rsid w:val="00A111BA"/>
    <w:rsid w:val="00A261C0"/>
    <w:rsid w:val="00A37EA0"/>
    <w:rsid w:val="00A44FAA"/>
    <w:rsid w:val="00AF6936"/>
    <w:rsid w:val="00B9060A"/>
    <w:rsid w:val="00C16F3A"/>
    <w:rsid w:val="00C36616"/>
    <w:rsid w:val="00CA3788"/>
    <w:rsid w:val="00CC0358"/>
    <w:rsid w:val="00CE1FCC"/>
    <w:rsid w:val="00D653AD"/>
    <w:rsid w:val="00D73B0F"/>
    <w:rsid w:val="00EA6CEF"/>
    <w:rsid w:val="00EC266F"/>
    <w:rsid w:val="00F315AD"/>
    <w:rsid w:val="00F651EE"/>
    <w:rsid w:val="00FC5A62"/>
    <w:rsid w:val="00FE22C4"/>
    <w:rsid w:val="3DF69F39"/>
    <w:rsid w:val="68FF4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5AAFBECA-2508-41DD-A75C-FC0BB484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pbt.com.au/calculat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pbt.com.au/calculato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pbt.com.au/calculato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bt.com.au/calculator/"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EDEYZVM3SA3E-1931001523-35196</_dlc_DocId>
    <_dlc_DocIdUrl xmlns="63a6e35b-1a0d-4b26-8059-9d7fbfec19c3">
      <Url>https://onegp.sharepoint.com/sites/doclib/_layouts/15/DocIdRedir.aspx?ID=EDEYZVM3SA3E-1931001523-35196</Url>
      <Description>EDEYZVM3SA3E-1931001523-35196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19C98-799C-4501-8146-A26538B59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18593-6816-474F-B572-9DC7C73D6976}">
  <ds:schemaRefs>
    <ds:schemaRef ds:uri="http://purl.org/dc/dcmitype/"/>
    <ds:schemaRef ds:uri="http://schemas.microsoft.com/office/2006/documentManagement/types"/>
    <ds:schemaRef ds:uri="63a6e35b-1a0d-4b26-8059-9d7fbfec19c3"/>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caf6e231-9397-4476-9b0c-a55a60bb7f73"/>
    <ds:schemaRef ds:uri="http://purl.org/dc/elements/1.1/"/>
  </ds:schemaRefs>
</ds:datastoreItem>
</file>

<file path=customXml/itemProps3.xml><?xml version="1.0" encoding="utf-8"?>
<ds:datastoreItem xmlns:ds="http://schemas.openxmlformats.org/officeDocument/2006/customXml" ds:itemID="{C082A43B-029F-48C6-83B8-8517C43608C3}">
  <ds:schemaRefs>
    <ds:schemaRef ds:uri="http://schemas.microsoft.com/sharepoint/events"/>
  </ds:schemaRefs>
</ds:datastoreItem>
</file>

<file path=customXml/itemProps4.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5.xml><?xml version="1.0" encoding="utf-8"?>
<ds:datastoreItem xmlns:ds="http://schemas.openxmlformats.org/officeDocument/2006/customXml" ds:itemID="{E93421D0-30CA-4668-A121-5AD94500C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1</TotalTime>
  <Pages>5</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Links>
    <vt:vector size="24" baseType="variant">
      <vt:variant>
        <vt:i4>6553643</vt:i4>
      </vt:variant>
      <vt:variant>
        <vt:i4>9</vt:i4>
      </vt:variant>
      <vt:variant>
        <vt:i4>0</vt:i4>
      </vt:variant>
      <vt:variant>
        <vt:i4>5</vt:i4>
      </vt:variant>
      <vt:variant>
        <vt:lpwstr>https://www.gpbt.com.au/calculator/</vt:lpwstr>
      </vt:variant>
      <vt:variant>
        <vt:lpwstr/>
      </vt:variant>
      <vt:variant>
        <vt:i4>6553643</vt:i4>
      </vt:variant>
      <vt:variant>
        <vt:i4>6</vt:i4>
      </vt:variant>
      <vt:variant>
        <vt:i4>0</vt:i4>
      </vt:variant>
      <vt:variant>
        <vt:i4>5</vt:i4>
      </vt:variant>
      <vt:variant>
        <vt:lpwstr>https://www.gpbt.com.au/calculator/</vt:lpwstr>
      </vt:variant>
      <vt:variant>
        <vt:lpwstr/>
      </vt:variant>
      <vt:variant>
        <vt:i4>6553643</vt:i4>
      </vt:variant>
      <vt:variant>
        <vt:i4>3</vt:i4>
      </vt:variant>
      <vt:variant>
        <vt:i4>0</vt:i4>
      </vt:variant>
      <vt:variant>
        <vt:i4>5</vt:i4>
      </vt:variant>
      <vt:variant>
        <vt:lpwstr>https://www.gpbt.com.au/calculator/</vt:lpwstr>
      </vt:variant>
      <vt:variant>
        <vt:lpwstr/>
      </vt:variant>
      <vt:variant>
        <vt:i4>6553643</vt:i4>
      </vt:variant>
      <vt:variant>
        <vt:i4>0</vt:i4>
      </vt:variant>
      <vt:variant>
        <vt:i4>0</vt:i4>
      </vt:variant>
      <vt:variant>
        <vt:i4>5</vt:i4>
      </vt:variant>
      <vt:variant>
        <vt:lpwstr>https://www.gpbt.com.au/calculator/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2024-10-23T02:22:00Z</dcterms:created>
  <dcterms:modified xsi:type="dcterms:W3CDTF">2024-10-23T02:28:00Z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5f326583-341c-4a36-9143-ee87a7411e78</vt:lpwstr>
  </property>
  <property fmtid="{D5CDD505-2E9C-101B-9397-08002B2CF9AE}" pid="4" name="MediaServiceImageTags">
    <vt:lpwstr/>
  </property>
</Properties>
</file>