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4A909DC1" w14:textId="7B4DD0DC" w:rsidR="0084166D" w:rsidRPr="00D770C4" w:rsidRDefault="0084166D" w:rsidP="0084166D">
      <w:pPr>
        <w:pStyle w:val="Heading1"/>
        <w:rPr>
          <w:sz w:val="44"/>
          <w:szCs w:val="44"/>
        </w:rPr>
      </w:pPr>
      <w:r w:rsidRPr="00D770C4">
        <w:rPr>
          <w:sz w:val="44"/>
          <w:szCs w:val="44"/>
        </w:rPr>
        <w:t>Activity 2 – Understanding your practice costs and identify current billing arrangements</w:t>
      </w:r>
    </w:p>
    <w:p w14:paraId="2900DCE4" w14:textId="01CA2DE1" w:rsidR="0084166D" w:rsidRPr="008C3C0F" w:rsidRDefault="001173D9"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5DABE460" wp14:editId="513DC262">
                <wp:simplePos x="0" y="0"/>
                <wp:positionH relativeFrom="column">
                  <wp:posOffset>4401403</wp:posOffset>
                </wp:positionH>
                <wp:positionV relativeFrom="paragraph">
                  <wp:posOffset>167270</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582C835A" w14:textId="77777777" w:rsidR="001173D9" w:rsidRPr="006E70C2" w:rsidRDefault="001173D9" w:rsidP="001173D9">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BE460" id="_x0000_t202" coordsize="21600,21600" o:spt="202" path="m,l,21600r21600,l21600,xe">
                <v:stroke joinstyle="miter"/>
                <v:path gradientshapeok="t" o:connecttype="rect"/>
              </v:shapetype>
              <v:shape id="Text Box 2" o:spid="_x0000_s1026" type="#_x0000_t202" style="position:absolute;margin-left:346.55pt;margin-top:13.1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" stroked="f">
                <v:textbox>
                  <w:txbxContent>
                    <w:p w14:paraId="582C835A" w14:textId="77777777" w:rsidR="001173D9" w:rsidRPr="006E70C2" w:rsidRDefault="001173D9" w:rsidP="001173D9">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1 – Planning and preparation </w:t>
      </w:r>
      <w:r w:rsidR="00E36FB8" w:rsidRPr="00A2757B">
        <w:rPr>
          <w:noProof/>
        </w:rPr>
        <w:drawing>
          <wp:anchor distT="0" distB="0" distL="114300" distR="114300" simplePos="0" relativeHeight="251659264" behindDoc="0" locked="0" layoutInCell="1" allowOverlap="1" wp14:anchorId="19DFD51F" wp14:editId="08541A79">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26395DA4" w:rsidR="0084166D" w:rsidRDefault="0084166D" w:rsidP="0084166D"/>
    <w:p w14:paraId="076969B2" w14:textId="77777777" w:rsidR="00BB2782" w:rsidRDefault="00BB2782"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BB2782" w14:paraId="43866466" w14:textId="77777777" w:rsidTr="00BB2782">
        <w:tc>
          <w:tcPr>
            <w:tcW w:w="9622" w:type="dxa"/>
          </w:tcPr>
          <w:p w14:paraId="57798CFF" w14:textId="77777777" w:rsidR="00BB2782" w:rsidRDefault="00BB2782"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7787752" w14:textId="00B8A39C" w:rsidR="00274485" w:rsidRPr="00BB2782" w:rsidRDefault="00274485" w:rsidP="0084166D">
            <w:pPr>
              <w:rPr>
                <w:szCs w:val="18"/>
              </w:rPr>
            </w:pPr>
            <w:r w:rsidRPr="00E10075">
              <w:rPr>
                <w:b/>
                <w:bCs/>
                <w:i/>
                <w:iCs/>
                <w:szCs w:val="18"/>
              </w:rPr>
              <w:t>As this is a self-directed activity, your workbook and audit activities will not be assessed or used against you in any way.</w:t>
            </w:r>
          </w:p>
        </w:tc>
      </w:tr>
    </w:tbl>
    <w:p w14:paraId="11B5F334" w14:textId="77777777" w:rsidR="00BB2782" w:rsidRDefault="00BB2782" w:rsidP="0084166D"/>
    <w:p w14:paraId="68A5F88A" w14:textId="0F41A602" w:rsidR="0084166D" w:rsidRDefault="0084166D" w:rsidP="0084166D">
      <w:pPr>
        <w:pStyle w:val="Heading3"/>
      </w:pPr>
      <w:r>
        <w:t xml:space="preserve">Task 2 – Reflection questions </w:t>
      </w:r>
    </w:p>
    <w:p w14:paraId="423CAFEF" w14:textId="77777777" w:rsidR="0084166D" w:rsidRPr="001C0E31" w:rsidRDefault="0084166D" w:rsidP="0084166D">
      <w:r>
        <w:t xml:space="preserve">Use the data collected in Task 1 to answer the questions below. </w:t>
      </w:r>
    </w:p>
    <w:p w14:paraId="2D362995" w14:textId="77777777" w:rsidR="0084166D" w:rsidRPr="005268A8" w:rsidRDefault="0084166D" w:rsidP="0084166D">
      <w:pPr>
        <w:rPr>
          <w:b/>
          <w:bCs/>
        </w:rPr>
      </w:pPr>
      <w:r w:rsidRPr="57A3736E">
        <w:rPr>
          <w:b/>
          <w:bCs/>
        </w:rPr>
        <w:t xml:space="preserve">Question: </w:t>
      </w:r>
      <w:r>
        <w:t>Identify the 3 highest fixed and non-fixed costs associated with providing care to your community?</w:t>
      </w:r>
      <w:r w:rsidRPr="005268A8">
        <w:rPr>
          <w:b/>
          <w:bCs/>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2954BABA" w14:textId="77777777" w:rsidTr="0084166D">
        <w:tc>
          <w:tcPr>
            <w:tcW w:w="9628" w:type="dxa"/>
          </w:tcPr>
          <w:p w14:paraId="11E61718" w14:textId="77777777" w:rsidR="0084166D" w:rsidRDefault="0084166D" w:rsidP="001D4AB3"/>
          <w:p w14:paraId="43109EA7" w14:textId="77777777" w:rsidR="0084166D" w:rsidRDefault="0084166D" w:rsidP="001D4AB3"/>
          <w:p w14:paraId="5659D889" w14:textId="37A03651" w:rsidR="0084166D" w:rsidRDefault="00C74146" w:rsidP="001D4AB3">
            <w:r>
              <w:br/>
            </w:r>
          </w:p>
          <w:p w14:paraId="4FD4E453" w14:textId="77777777" w:rsidR="0084166D" w:rsidRDefault="0084166D" w:rsidP="001D4AB3"/>
          <w:p w14:paraId="354814DA" w14:textId="77777777" w:rsidR="0084166D" w:rsidRDefault="0084166D" w:rsidP="001D4AB3"/>
        </w:tc>
      </w:tr>
    </w:tbl>
    <w:p w14:paraId="328C28A5" w14:textId="77777777" w:rsidR="0084166D" w:rsidRDefault="0084166D" w:rsidP="0084166D"/>
    <w:p w14:paraId="460008D3" w14:textId="77777777" w:rsidR="0084166D" w:rsidRPr="00FA52CD" w:rsidRDefault="0084166D" w:rsidP="0084166D">
      <w:r w:rsidRPr="79DA7F65">
        <w:rPr>
          <w:b/>
          <w:bCs/>
        </w:rPr>
        <w:t>Question</w:t>
      </w:r>
      <w:r w:rsidRPr="00FA52CD">
        <w:rPr>
          <w:b/>
          <w:bCs/>
        </w:rPr>
        <w:t xml:space="preserve">: </w:t>
      </w:r>
      <w:r w:rsidRPr="00FA52CD">
        <w:t>W</w:t>
      </w:r>
      <w:r w:rsidRPr="005179A5">
        <w:t>hat are the top 3 fixed or non-fixed costs that have risen the most for you over past 5 years?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0C09910F" w14:textId="77777777" w:rsidTr="0084166D">
        <w:tc>
          <w:tcPr>
            <w:tcW w:w="9628" w:type="dxa"/>
          </w:tcPr>
          <w:p w14:paraId="0A5F5A0D" w14:textId="77777777" w:rsidR="0084166D" w:rsidRDefault="0084166D" w:rsidP="001D4AB3"/>
          <w:p w14:paraId="070E5E92" w14:textId="77777777" w:rsidR="0084166D" w:rsidRDefault="0084166D" w:rsidP="001D4AB3"/>
          <w:p w14:paraId="4D4EC335" w14:textId="77777777" w:rsidR="0084166D" w:rsidRDefault="0084166D" w:rsidP="001D4AB3"/>
          <w:p w14:paraId="61A39C9F" w14:textId="77777777" w:rsidR="0084166D" w:rsidRDefault="0084166D" w:rsidP="001D4AB3"/>
          <w:p w14:paraId="43CE57B3" w14:textId="77777777" w:rsidR="0084166D" w:rsidRDefault="0084166D" w:rsidP="001D4AB3"/>
          <w:p w14:paraId="5845E25B" w14:textId="77777777" w:rsidR="0084166D" w:rsidRDefault="0084166D" w:rsidP="001D4AB3"/>
        </w:tc>
      </w:tr>
    </w:tbl>
    <w:p w14:paraId="660E9150" w14:textId="77777777" w:rsidR="0084166D" w:rsidRDefault="0084166D" w:rsidP="0084166D">
      <w:pPr>
        <w:rPr>
          <w:b/>
          <w:bCs/>
        </w:rPr>
      </w:pPr>
    </w:p>
    <w:p w14:paraId="57E991FD" w14:textId="77777777" w:rsidR="0084166D" w:rsidRDefault="0084166D" w:rsidP="0084166D">
      <w:r w:rsidRPr="004A2542">
        <w:rPr>
          <w:b/>
          <w:bCs/>
        </w:rPr>
        <w:t xml:space="preserve">Question 3: </w:t>
      </w:r>
      <w:r>
        <w:t>What costs could be reduced? How will you go about seeking to reduce these?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4166D" w14:paraId="7B05B2F8" w14:textId="77777777" w:rsidTr="00CC6E8F">
        <w:tc>
          <w:tcPr>
            <w:tcW w:w="9622" w:type="dxa"/>
          </w:tcPr>
          <w:p w14:paraId="36926E47" w14:textId="77777777" w:rsidR="0084166D" w:rsidRDefault="0084166D" w:rsidP="001D4AB3">
            <w:pPr>
              <w:rPr>
                <w:b/>
                <w:bCs/>
              </w:rPr>
            </w:pPr>
          </w:p>
          <w:p w14:paraId="2A9D6BB1" w14:textId="77777777" w:rsidR="0084166D" w:rsidRDefault="0084166D" w:rsidP="001D4AB3">
            <w:pPr>
              <w:rPr>
                <w:b/>
                <w:bCs/>
              </w:rPr>
            </w:pPr>
          </w:p>
          <w:p w14:paraId="74392D3B" w14:textId="77777777" w:rsidR="0084166D" w:rsidRDefault="0084166D" w:rsidP="001D4AB3">
            <w:pPr>
              <w:rPr>
                <w:b/>
                <w:bCs/>
              </w:rPr>
            </w:pPr>
          </w:p>
          <w:p w14:paraId="7CF4FDC5" w14:textId="77777777" w:rsidR="0084166D" w:rsidRDefault="0084166D" w:rsidP="001D4AB3">
            <w:pPr>
              <w:rPr>
                <w:b/>
                <w:bCs/>
              </w:rPr>
            </w:pPr>
          </w:p>
          <w:p w14:paraId="04033568" w14:textId="77777777" w:rsidR="00C74146" w:rsidRDefault="00C74146" w:rsidP="001D4AB3">
            <w:pPr>
              <w:rPr>
                <w:b/>
                <w:bCs/>
              </w:rPr>
            </w:pPr>
          </w:p>
          <w:p w14:paraId="2015AFCB" w14:textId="77777777" w:rsidR="00C74146" w:rsidRDefault="00C74146" w:rsidP="001D4AB3">
            <w:pPr>
              <w:rPr>
                <w:b/>
                <w:bCs/>
              </w:rPr>
            </w:pPr>
          </w:p>
        </w:tc>
      </w:tr>
    </w:tbl>
    <w:p w14:paraId="2D207755" w14:textId="77777777" w:rsidR="00CC6E8F" w:rsidRDefault="00CC6E8F" w:rsidP="00CC6E8F">
      <w:pPr>
        <w:rPr>
          <w:b/>
          <w:bCs/>
          <w:i/>
          <w:iCs/>
        </w:rPr>
      </w:pPr>
    </w:p>
    <w:p w14:paraId="24AFC516" w14:textId="77777777" w:rsidR="0084166D" w:rsidRPr="004A2542" w:rsidRDefault="0084166D" w:rsidP="0084166D">
      <w:pPr>
        <w:rPr>
          <w:b/>
          <w:bCs/>
        </w:rPr>
      </w:pPr>
    </w:p>
    <w:sectPr w:rsidR="0084166D" w:rsidRPr="004A2542"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144D0" w14:textId="77777777" w:rsidR="0084166D" w:rsidRDefault="0084166D">
      <w:pPr>
        <w:spacing w:after="0" w:line="240" w:lineRule="auto"/>
      </w:pPr>
      <w:r>
        <w:separator/>
      </w:r>
    </w:p>
  </w:endnote>
  <w:endnote w:type="continuationSeparator" w:id="0">
    <w:p w14:paraId="7548638A" w14:textId="77777777" w:rsidR="0084166D" w:rsidRDefault="0084166D">
      <w:pPr>
        <w:spacing w:after="0" w:line="240" w:lineRule="auto"/>
      </w:pPr>
      <w:r>
        <w:continuationSeparator/>
      </w:r>
    </w:p>
  </w:endnote>
  <w:endnote w:type="continuationNotice" w:id="1">
    <w:p w14:paraId="33B5153D" w14:textId="77777777" w:rsidR="002E71BA" w:rsidRDefault="002E7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732D1"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2B7A7340" w:rsidR="0084166D" w:rsidRPr="00D94BE1" w:rsidRDefault="0084166D" w:rsidP="0084166D">
    <w:pPr>
      <w:pStyle w:val="BodyText"/>
      <w:ind w:right="-2"/>
      <w:jc w:val="right"/>
    </w:pPr>
    <w:r>
      <w:t xml:space="preserve">                                                                                   Document published</w:t>
    </w:r>
    <w:r w:rsidR="004519D4">
      <w:t xml:space="preserve"> </w:t>
    </w:r>
    <w:r>
      <w:t>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DBF23B"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F074" w14:textId="080C10CB" w:rsidR="00B828BA" w:rsidRPr="00D94BE1" w:rsidRDefault="00B828BA" w:rsidP="00B828BA">
    <w:pPr>
      <w:pStyle w:val="BodyText"/>
      <w:ind w:right="-2"/>
      <w:jc w:val="right"/>
    </w:pPr>
    <w:r>
      <w:t xml:space="preserve">                                                                                   Document published October 2024 | Advocacy Policy &amp; Research</w:t>
    </w:r>
  </w:p>
  <w:p w14:paraId="50676919" w14:textId="1C61FDB6"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A74AD4"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00C74146">
      <w:rPr>
        <w:rStyle w:val="PageNumber"/>
      </w:rPr>
      <w:t xml:space="preserve"> </w: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76891" w14:textId="77777777" w:rsidR="0084166D" w:rsidRDefault="0084166D">
      <w:pPr>
        <w:spacing w:after="0" w:line="240" w:lineRule="auto"/>
      </w:pPr>
      <w:r>
        <w:separator/>
      </w:r>
    </w:p>
  </w:footnote>
  <w:footnote w:type="continuationSeparator" w:id="0">
    <w:p w14:paraId="0D96DC13" w14:textId="77777777" w:rsidR="0084166D" w:rsidRDefault="0084166D">
      <w:pPr>
        <w:spacing w:after="0" w:line="240" w:lineRule="auto"/>
      </w:pPr>
      <w:r>
        <w:continuationSeparator/>
      </w:r>
    </w:p>
  </w:footnote>
  <w:footnote w:type="continuationNotice" w:id="1">
    <w:p w14:paraId="1A00F2D2" w14:textId="77777777" w:rsidR="002E71BA" w:rsidRDefault="002E71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0BF31"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1D9850"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10678D"/>
    <w:rsid w:val="001173D9"/>
    <w:rsid w:val="0025240A"/>
    <w:rsid w:val="00274485"/>
    <w:rsid w:val="002D540D"/>
    <w:rsid w:val="002E71BA"/>
    <w:rsid w:val="00301BC2"/>
    <w:rsid w:val="003D3C4E"/>
    <w:rsid w:val="003D79EA"/>
    <w:rsid w:val="003F416D"/>
    <w:rsid w:val="004519D4"/>
    <w:rsid w:val="00461164"/>
    <w:rsid w:val="00574A26"/>
    <w:rsid w:val="006514CA"/>
    <w:rsid w:val="00660868"/>
    <w:rsid w:val="0068098C"/>
    <w:rsid w:val="007D7178"/>
    <w:rsid w:val="008262F8"/>
    <w:rsid w:val="0084166D"/>
    <w:rsid w:val="008A14F5"/>
    <w:rsid w:val="009722FE"/>
    <w:rsid w:val="00A06CD0"/>
    <w:rsid w:val="00A37EA0"/>
    <w:rsid w:val="00A95084"/>
    <w:rsid w:val="00B828BA"/>
    <w:rsid w:val="00B9060A"/>
    <w:rsid w:val="00B94107"/>
    <w:rsid w:val="00BB2782"/>
    <w:rsid w:val="00C52A8F"/>
    <w:rsid w:val="00C74146"/>
    <w:rsid w:val="00C92FDC"/>
    <w:rsid w:val="00CA3788"/>
    <w:rsid w:val="00CC6E8F"/>
    <w:rsid w:val="00CD5B9D"/>
    <w:rsid w:val="00D73B0F"/>
    <w:rsid w:val="00E022CD"/>
    <w:rsid w:val="00E36FB8"/>
    <w:rsid w:val="00EC266F"/>
    <w:rsid w:val="00FC5A62"/>
    <w:rsid w:val="00FF3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character" w:styleId="UnresolvedMention">
    <w:name w:val="Unresolved Mention"/>
    <w:basedOn w:val="DefaultParagraphFont"/>
    <w:uiPriority w:val="99"/>
    <w:semiHidden/>
    <w:unhideWhenUsed/>
    <w:rsid w:val="00C74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92499">
      <w:bodyDiv w:val="1"/>
      <w:marLeft w:val="0"/>
      <w:marRight w:val="0"/>
      <w:marTop w:val="0"/>
      <w:marBottom w:val="0"/>
      <w:divBdr>
        <w:top w:val="none" w:sz="0" w:space="0" w:color="auto"/>
        <w:left w:val="none" w:sz="0" w:space="0" w:color="auto"/>
        <w:bottom w:val="none" w:sz="0" w:space="0" w:color="auto"/>
        <w:right w:val="none" w:sz="0" w:space="0" w:color="auto"/>
      </w:divBdr>
    </w:div>
    <w:div w:id="19244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EDEYZVM3SA3E-1931001523-35192</_dlc_DocId>
    <_dlc_DocIdUrl xmlns="63a6e35b-1a0d-4b26-8059-9d7fbfec19c3">
      <Url>https://onegp.sharepoint.com/sites/doclib/_layouts/15/DocIdRedir.aspx?ID=EDEYZVM3SA3E-1931001523-35192</Url>
      <Description>EDEYZVM3SA3E-1931001523-35192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018593-6816-474F-B572-9DC7C73D6976}">
  <ds:schemaRefs>
    <ds:schemaRef ds:uri="caf6e231-9397-4476-9b0c-a55a60bb7f73"/>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63a6e35b-1a0d-4b26-8059-9d7fbfec19c3"/>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91A157C-A970-4837-845C-B97A61FF2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454EE18C-73EB-4925-A48B-E56EB49EBA53}">
  <ds:schemaRefs>
    <ds:schemaRef ds:uri="http://schemas.microsoft.com/sharepoint/events"/>
  </ds:schemaRefs>
</ds:datastoreItem>
</file>

<file path=customXml/itemProps5.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4</cp:revision>
  <dcterms:created xsi:type="dcterms:W3CDTF">2024-10-23T02:19:00Z</dcterms:created>
  <dcterms:modified xsi:type="dcterms:W3CDTF">2024-10-23T02:40:00Z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056e00a2-dbab-4141-86a5-cbf0f948fc48</vt:lpwstr>
  </property>
  <property fmtid="{D5CDD505-2E9C-101B-9397-08002B2CF9AE}" pid="4" name="MediaServiceImageTags">
    <vt:lpwstr/>
  </property>
</Properties>
</file>