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C185C5A" w14:textId="1BB5A39E" w:rsidR="00501526" w:rsidRDefault="005F7E32" w:rsidP="00501526">
      <w:r w:rsidRPr="005F7E32">
        <w:rPr>
          <w:rFonts w:asciiTheme="majorHAnsi" w:eastAsiaTheme="majorEastAsia" w:hAnsiTheme="majorHAnsi" w:cstheme="majorBidi"/>
          <w:color w:val="11364D" w:themeColor="text1"/>
          <w:sz w:val="44"/>
          <w:szCs w:val="44"/>
        </w:rPr>
        <w:t xml:space="preserve">Activity </w:t>
      </w:r>
      <w:r w:rsidR="005C77BE">
        <w:rPr>
          <w:rFonts w:asciiTheme="majorHAnsi" w:eastAsiaTheme="majorEastAsia" w:hAnsiTheme="majorHAnsi" w:cstheme="majorBidi"/>
          <w:color w:val="11364D" w:themeColor="text1"/>
          <w:sz w:val="44"/>
          <w:szCs w:val="44"/>
        </w:rPr>
        <w:t>2</w:t>
      </w:r>
      <w:r w:rsidRPr="005F7E32">
        <w:rPr>
          <w:rFonts w:asciiTheme="majorHAnsi" w:eastAsiaTheme="majorEastAsia" w:hAnsiTheme="majorHAnsi" w:cstheme="majorBidi"/>
          <w:color w:val="11364D" w:themeColor="text1"/>
          <w:sz w:val="44"/>
          <w:szCs w:val="44"/>
        </w:rPr>
        <w:t xml:space="preserve"> – Testing alternative billing arrangements and strategies</w:t>
      </w:r>
    </w:p>
    <w:p w14:paraId="2660B4BD" w14:textId="77777777" w:rsidR="00DA72CD" w:rsidRDefault="00ED7584" w:rsidP="00DA72CD">
      <w:pPr>
        <w:pStyle w:val="Heading2"/>
        <w:spacing w:after="0"/>
        <w:rPr>
          <w:sz w:val="28"/>
          <w:szCs w:val="28"/>
        </w:rPr>
      </w:pPr>
      <w:r w:rsidRPr="00ED7584">
        <w:rPr>
          <w:sz w:val="28"/>
          <w:szCs w:val="28"/>
        </w:rPr>
        <w:t xml:space="preserve">Task 1 – Case study application </w:t>
      </w:r>
    </w:p>
    <w:p w14:paraId="3A550105" w14:textId="0E4C763D" w:rsidR="00501526" w:rsidRPr="00DA72CD" w:rsidRDefault="00B27AC4" w:rsidP="00DA72CD">
      <w:pPr>
        <w:rPr>
          <w:sz w:val="28"/>
          <w:szCs w:val="28"/>
        </w:rPr>
      </w:pPr>
      <w:r w:rsidRPr="00A8347C">
        <w:rPr>
          <w:noProof/>
        </w:rPr>
        <w:drawing>
          <wp:anchor distT="0" distB="0" distL="114300" distR="114300" simplePos="0" relativeHeight="251659264" behindDoc="0" locked="0" layoutInCell="1" allowOverlap="1" wp14:anchorId="793F002A" wp14:editId="64B8733C">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r w:rsidR="00981C00" w:rsidRPr="006E70C2">
        <w:rPr>
          <w:noProof/>
          <w:sz w:val="36"/>
          <w:szCs w:val="36"/>
        </w:rPr>
        <mc:AlternateContent>
          <mc:Choice Requires="wps">
            <w:drawing>
              <wp:anchor distT="45720" distB="45720" distL="114300" distR="114300" simplePos="0" relativeHeight="251661312" behindDoc="0" locked="0" layoutInCell="1" allowOverlap="1" wp14:anchorId="412E0113" wp14:editId="7232664B">
                <wp:simplePos x="0" y="0"/>
                <wp:positionH relativeFrom="column">
                  <wp:posOffset>4408009</wp:posOffset>
                </wp:positionH>
                <wp:positionV relativeFrom="paragraph">
                  <wp:posOffset>162570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3FDC4909" w14:textId="77777777" w:rsidR="00981C00" w:rsidRPr="006E70C2" w:rsidRDefault="00981C00" w:rsidP="00981C00">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E0113" id="_x0000_t202" coordsize="21600,21600" o:spt="202" path="m,l,21600r21600,l21600,xe">
                <v:stroke joinstyle="miter"/>
                <v:path gradientshapeok="t" o:connecttype="rect"/>
              </v:shapetype>
              <v:shape id="Text Box 2" o:spid="_x0000_s1026" type="#_x0000_t202" style="position:absolute;margin-left:347.1pt;margin-top:12.8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" stroked="f">
                <v:textbox>
                  <w:txbxContent>
                    <w:p w14:paraId="3FDC4909" w14:textId="77777777" w:rsidR="00981C00" w:rsidRPr="006E70C2" w:rsidRDefault="00981C00" w:rsidP="00981C00">
                      <w:pPr>
                        <w:jc w:val="center"/>
                        <w:rPr>
                          <w:b/>
                          <w:bCs/>
                        </w:rPr>
                      </w:pPr>
                      <w:r w:rsidRPr="006E70C2">
                        <w:rPr>
                          <w:b/>
                          <w:bCs/>
                        </w:rPr>
                        <w:t>Scan the QR code to log your activity</w:t>
                      </w:r>
                    </w:p>
                  </w:txbxContent>
                </v:textbox>
                <w10:wrap type="square"/>
              </v:shape>
            </w:pict>
          </mc:Fallback>
        </mc:AlternateContent>
      </w:r>
    </w:p>
    <w:p w14:paraId="27422F79" w14:textId="6EC8C5D0" w:rsidR="007E08C7" w:rsidRPr="00DA72CD" w:rsidRDefault="00DA72CD" w:rsidP="007E08C7">
      <w:pPr>
        <w:rPr>
          <w:rFonts w:eastAsiaTheme="minorHAnsi" w:cstheme="minorBidi"/>
          <w:b/>
          <w:color w:val="184D6E" w:themeColor="text1" w:themeTint="E6"/>
          <w:sz w:val="20"/>
          <w:szCs w:val="24"/>
          <w:lang w:val="en-NZ" w:eastAsia="en-GB"/>
        </w:rPr>
      </w:pPr>
      <w:r w:rsidRPr="00DA72CD">
        <w:rPr>
          <w:rFonts w:eastAsiaTheme="minorHAnsi" w:cstheme="minorBidi"/>
          <w:b/>
          <w:color w:val="184D6E" w:themeColor="text1" w:themeTint="E6"/>
          <w:sz w:val="20"/>
          <w:szCs w:val="24"/>
          <w:lang w:val="en-NZ" w:eastAsia="en-GB"/>
        </w:rPr>
        <w:t xml:space="preserve">Case study 3 </w:t>
      </w:r>
    </w:p>
    <w:p w14:paraId="4F473A8E" w14:textId="235A9B8D" w:rsidR="007E08C7" w:rsidRDefault="007E08C7" w:rsidP="007E08C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E08C7" w14:paraId="1ADFF9D8" w14:textId="77777777" w:rsidTr="007E08C7">
        <w:tc>
          <w:tcPr>
            <w:tcW w:w="9622" w:type="dxa"/>
          </w:tcPr>
          <w:p w14:paraId="68FD8667" w14:textId="77777777" w:rsidR="007E08C7" w:rsidRDefault="007E08C7" w:rsidP="007E08C7">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3E5D42FF" w14:textId="611A0E68" w:rsidR="00D8122C" w:rsidRPr="007E08C7" w:rsidRDefault="00D8122C" w:rsidP="007E08C7">
            <w:pPr>
              <w:rPr>
                <w:szCs w:val="18"/>
              </w:rPr>
            </w:pPr>
            <w:r w:rsidRPr="00E10075">
              <w:rPr>
                <w:b/>
                <w:bCs/>
                <w:i/>
                <w:iCs/>
                <w:szCs w:val="18"/>
              </w:rPr>
              <w:t>As this is a self-directed activity, your workbook and audit activities will not be assessed or used against you in any way.</w:t>
            </w:r>
          </w:p>
        </w:tc>
      </w:tr>
    </w:tbl>
    <w:p w14:paraId="32BF425F" w14:textId="77777777" w:rsidR="00501526" w:rsidRDefault="00501526" w:rsidP="00501526"/>
    <w:p w14:paraId="7D028D2E" w14:textId="77777777" w:rsidR="00DB36C5" w:rsidRPr="00661249" w:rsidRDefault="00DB36C5" w:rsidP="00DB36C5">
      <w:pPr>
        <w:pStyle w:val="Heading3"/>
        <w:rPr>
          <w:lang w:val="en-NZ" w:eastAsia="en-GB"/>
        </w:rPr>
      </w:pPr>
      <w:r w:rsidRPr="00661249">
        <w:t>Case study 3:</w:t>
      </w:r>
      <w:r w:rsidRPr="00661249">
        <w:rPr>
          <w:lang w:val="en-NZ" w:eastAsia="en-GB"/>
        </w:rPr>
        <w:t> Intermittent charging – Charging a fee for a patient’s first consultation per year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DB36C5" w14:paraId="79E1B7FD" w14:textId="77777777" w:rsidTr="001D4AB3">
        <w:tc>
          <w:tcPr>
            <w:tcW w:w="9628" w:type="dxa"/>
            <w:shd w:val="clear" w:color="auto" w:fill="E9E5CE" w:themeFill="background2"/>
          </w:tcPr>
          <w:p w14:paraId="604923BE" w14:textId="77777777" w:rsidR="00AA76B4" w:rsidRDefault="00AA76B4" w:rsidP="001D4AB3">
            <w:r w:rsidRPr="00AA76B4">
              <w:t xml:space="preserve">Dr Jones is a practice owner in MMM6 who identifies that a certain number of his patients can afford to contribute to the costs of their healthcare (i.e. those who aren’t on any form of social support). He decides to charge $100 for the first consultation with these patients per financial year and bulk bill all subsequent consultations. This means a gap of $56.10 for patients who are privately billed. </w:t>
            </w:r>
          </w:p>
          <w:p w14:paraId="2224A2B4" w14:textId="38278C96" w:rsidR="00DB36C5" w:rsidRDefault="00AA76B4" w:rsidP="001D4AB3">
            <w:r w:rsidRPr="00AA76B4">
              <w:t xml:space="preserve">This allows Dr Jones to accrue enough income to cover expenses, while continuing to provide access to affordable care for patients who cannot afford practice fees.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2946"/>
              <w:gridCol w:w="3309"/>
            </w:tblGrid>
            <w:tr w:rsidR="00DB36C5" w14:paraId="67588153" w14:textId="77777777" w:rsidTr="00CF0420">
              <w:tc>
                <w:tcPr>
                  <w:tcW w:w="3141" w:type="dxa"/>
                </w:tcPr>
                <w:p w14:paraId="72829FD1" w14:textId="77777777" w:rsidR="00DB36C5" w:rsidRPr="000958C8" w:rsidRDefault="00DB36C5" w:rsidP="001D4AB3">
                  <w:pPr>
                    <w:spacing w:before="120" w:line="240" w:lineRule="auto"/>
                    <w:rPr>
                      <w:b/>
                      <w:bCs/>
                      <w:color w:val="2E2E2E"/>
                      <w:szCs w:val="18"/>
                    </w:rPr>
                  </w:pPr>
                  <w:r w:rsidRPr="000958C8">
                    <w:rPr>
                      <w:b/>
                      <w:bCs/>
                      <w:color w:val="2E2E2E"/>
                      <w:szCs w:val="18"/>
                    </w:rPr>
                    <w:t xml:space="preserve">Scenario </w:t>
                  </w:r>
                </w:p>
              </w:tc>
              <w:tc>
                <w:tcPr>
                  <w:tcW w:w="2946" w:type="dxa"/>
                </w:tcPr>
                <w:p w14:paraId="1839F942" w14:textId="77777777" w:rsidR="00DB36C5" w:rsidRPr="000958C8" w:rsidRDefault="00DB36C5" w:rsidP="001D4AB3">
                  <w:pPr>
                    <w:spacing w:before="120" w:line="240" w:lineRule="auto"/>
                    <w:rPr>
                      <w:b/>
                      <w:bCs/>
                      <w:color w:val="2E2E2E"/>
                      <w:szCs w:val="18"/>
                    </w:rPr>
                  </w:pPr>
                  <w:r w:rsidRPr="000958C8">
                    <w:rPr>
                      <w:b/>
                      <w:bCs/>
                      <w:color w:val="2E2E2E"/>
                      <w:szCs w:val="18"/>
                    </w:rPr>
                    <w:t xml:space="preserve">Before </w:t>
                  </w:r>
                </w:p>
              </w:tc>
              <w:tc>
                <w:tcPr>
                  <w:tcW w:w="3309" w:type="dxa"/>
                </w:tcPr>
                <w:p w14:paraId="031C14D9" w14:textId="77777777" w:rsidR="00DB36C5" w:rsidRPr="000958C8" w:rsidRDefault="00DB36C5" w:rsidP="001D4AB3">
                  <w:pPr>
                    <w:spacing w:before="120" w:line="240" w:lineRule="auto"/>
                    <w:rPr>
                      <w:b/>
                      <w:bCs/>
                      <w:color w:val="2E2E2E"/>
                      <w:szCs w:val="18"/>
                    </w:rPr>
                  </w:pPr>
                  <w:r w:rsidRPr="000958C8">
                    <w:rPr>
                      <w:b/>
                      <w:bCs/>
                      <w:color w:val="2E2E2E"/>
                      <w:szCs w:val="18"/>
                    </w:rPr>
                    <w:t>After</w:t>
                  </w:r>
                </w:p>
              </w:tc>
            </w:tr>
            <w:tr w:rsidR="00D86DC9" w14:paraId="2D7EEE80" w14:textId="77777777" w:rsidTr="00CF0420">
              <w:tc>
                <w:tcPr>
                  <w:tcW w:w="3141" w:type="dxa"/>
                </w:tcPr>
                <w:p w14:paraId="49664BB5" w14:textId="77777777" w:rsidR="00D86DC9" w:rsidRDefault="00D86DC9" w:rsidP="00D86DC9">
                  <w:r>
                    <w:rPr>
                      <w:color w:val="2E2E2E"/>
                      <w:szCs w:val="18"/>
                    </w:rPr>
                    <w:t>Patient who attends two consultations</w:t>
                  </w:r>
                </w:p>
              </w:tc>
              <w:tc>
                <w:tcPr>
                  <w:tcW w:w="2946" w:type="dxa"/>
                </w:tcPr>
                <w:p w14:paraId="74734793" w14:textId="0EF02B25" w:rsidR="00D86DC9" w:rsidRDefault="00D86DC9" w:rsidP="00D86DC9">
                  <w:r>
                    <w:rPr>
                      <w:color w:val="2D2D2D"/>
                      <w:szCs w:val="18"/>
                    </w:rPr>
                    <w:t xml:space="preserve">$167.10 </w:t>
                  </w:r>
                </w:p>
              </w:tc>
              <w:tc>
                <w:tcPr>
                  <w:tcW w:w="3309" w:type="dxa"/>
                </w:tcPr>
                <w:p w14:paraId="058DD708" w14:textId="470A3E63" w:rsidR="00D86DC9" w:rsidRDefault="00D86DC9" w:rsidP="00D86DC9">
                  <w:r>
                    <w:rPr>
                      <w:color w:val="2D2D2D"/>
                      <w:szCs w:val="18"/>
                    </w:rPr>
                    <w:t xml:space="preserve">$183.55 </w:t>
                  </w:r>
                </w:p>
              </w:tc>
            </w:tr>
            <w:tr w:rsidR="00D86DC9" w14:paraId="6581BC96" w14:textId="77777777" w:rsidTr="00CF0420">
              <w:tc>
                <w:tcPr>
                  <w:tcW w:w="3141" w:type="dxa"/>
                </w:tcPr>
                <w:p w14:paraId="79907EDC" w14:textId="77777777" w:rsidR="00D86DC9" w:rsidRDefault="00D86DC9" w:rsidP="00D86DC9">
                  <w:r>
                    <w:rPr>
                      <w:color w:val="2E2E2E"/>
                      <w:szCs w:val="18"/>
                    </w:rPr>
                    <w:t>Patient who attends five consultations</w:t>
                  </w:r>
                </w:p>
              </w:tc>
              <w:tc>
                <w:tcPr>
                  <w:tcW w:w="2946" w:type="dxa"/>
                </w:tcPr>
                <w:p w14:paraId="375FC05F" w14:textId="76987B11" w:rsidR="00D86DC9" w:rsidRDefault="00D86DC9" w:rsidP="00D86DC9">
                  <w:r>
                    <w:rPr>
                      <w:color w:val="2D2D2D"/>
                      <w:szCs w:val="18"/>
                    </w:rPr>
                    <w:t xml:space="preserve">$417.75 </w:t>
                  </w:r>
                </w:p>
              </w:tc>
              <w:tc>
                <w:tcPr>
                  <w:tcW w:w="3309" w:type="dxa"/>
                </w:tcPr>
                <w:p w14:paraId="6F63DF7D" w14:textId="30D7CF07" w:rsidR="00D86DC9" w:rsidRDefault="00D86DC9" w:rsidP="00D86DC9">
                  <w:pPr>
                    <w:rPr>
                      <w:color w:val="2E2E2E"/>
                    </w:rPr>
                  </w:pPr>
                  <w:r>
                    <w:rPr>
                      <w:color w:val="2D2D2D"/>
                      <w:szCs w:val="18"/>
                    </w:rPr>
                    <w:t xml:space="preserve">$434.20 </w:t>
                  </w:r>
                </w:p>
              </w:tc>
            </w:tr>
            <w:tr w:rsidR="00BE58C3" w14:paraId="5A1B60FC" w14:textId="77777777" w:rsidTr="00CF0420">
              <w:tc>
                <w:tcPr>
                  <w:tcW w:w="3141" w:type="dxa"/>
                </w:tcPr>
                <w:p w14:paraId="3D2CC233" w14:textId="77777777" w:rsidR="00BE58C3" w:rsidRDefault="00BE58C3" w:rsidP="00BE58C3">
                  <w:r>
                    <w:rPr>
                      <w:color w:val="2E2E2E"/>
                      <w:szCs w:val="18"/>
                    </w:rPr>
                    <w:t>Patient who attends 10 consultations</w:t>
                  </w:r>
                </w:p>
              </w:tc>
              <w:tc>
                <w:tcPr>
                  <w:tcW w:w="2946" w:type="dxa"/>
                </w:tcPr>
                <w:p w14:paraId="7922F418" w14:textId="0BFEA75A" w:rsidR="00BE58C3" w:rsidRDefault="00BE58C3" w:rsidP="00BE58C3">
                  <w:r>
                    <w:rPr>
                      <w:color w:val="2D2D2D"/>
                      <w:szCs w:val="18"/>
                    </w:rPr>
                    <w:t xml:space="preserve">$835.50 </w:t>
                  </w:r>
                </w:p>
              </w:tc>
              <w:tc>
                <w:tcPr>
                  <w:tcW w:w="3309" w:type="dxa"/>
                </w:tcPr>
                <w:p w14:paraId="4CFB2731" w14:textId="5CFE4CA1" w:rsidR="00BE58C3" w:rsidRDefault="00BE58C3" w:rsidP="00BE58C3">
                  <w:r>
                    <w:rPr>
                      <w:color w:val="2D2D2D"/>
                      <w:szCs w:val="18"/>
                    </w:rPr>
                    <w:t xml:space="preserve">$851.95 </w:t>
                  </w:r>
                </w:p>
              </w:tc>
            </w:tr>
          </w:tbl>
          <w:p w14:paraId="676489BF" w14:textId="77777777" w:rsidR="00DB36C5" w:rsidRDefault="00DB36C5" w:rsidP="001D4AB3"/>
          <w:p w14:paraId="09FB66DC" w14:textId="77777777" w:rsidR="00BE58C3" w:rsidRPr="00BE58C3" w:rsidRDefault="00BE58C3" w:rsidP="00BE58C3">
            <w:pPr>
              <w:rPr>
                <w:color w:val="2E2E2E"/>
                <w:szCs w:val="18"/>
              </w:rPr>
            </w:pPr>
            <w:r w:rsidRPr="00BE58C3">
              <w:rPr>
                <w:color w:val="2E2E2E"/>
                <w:szCs w:val="18"/>
              </w:rPr>
              <w:t xml:space="preserve">This concept can work in various ways. After the initial privately billed consultation, subsequent billing is at the GP’s discretion. For example, the GP may continue to privately bill patients who don’t qualify for the MBS bulk billing incentive and revert to bulk billing for those who are eligible. </w:t>
            </w:r>
          </w:p>
          <w:p w14:paraId="438C5690" w14:textId="0CA5C504" w:rsidR="00DB36C5" w:rsidRPr="006855EC" w:rsidRDefault="00BE58C3" w:rsidP="00BE58C3">
            <w:pPr>
              <w:pStyle w:val="Default"/>
              <w:spacing w:after="120"/>
              <w:rPr>
                <w:sz w:val="12"/>
                <w:szCs w:val="12"/>
              </w:rPr>
            </w:pPr>
            <w:r w:rsidRPr="00BE58C3">
              <w:rPr>
                <w:rFonts w:eastAsia="Calibri"/>
                <w:color w:val="2E2E2E"/>
                <w:sz w:val="14"/>
                <w:szCs w:val="14"/>
              </w:rPr>
              <w:t xml:space="preserve">*Scenario based on MBS item 23 (Level B attendance lasting less than 20 minutes), which has a rebate of $43.90 and the bulk billing incentive for MMM6 which is $39.65 </w:t>
            </w:r>
          </w:p>
        </w:tc>
      </w:tr>
    </w:tbl>
    <w:p w14:paraId="635C5168" w14:textId="77777777" w:rsidR="00DB36C5" w:rsidRDefault="00DB36C5" w:rsidP="00DB36C5">
      <w:pPr>
        <w:rPr>
          <w:lang w:val="en-US" w:eastAsia="en-GB"/>
        </w:rPr>
      </w:pPr>
    </w:p>
    <w:p w14:paraId="67ABDD38" w14:textId="77777777" w:rsidR="00DB36C5" w:rsidRDefault="00DB36C5" w:rsidP="00DB36C5">
      <w:pPr>
        <w:rPr>
          <w:b/>
          <w:bCs/>
          <w:lang w:val="en-US" w:eastAsia="en-GB"/>
        </w:rPr>
      </w:pPr>
      <w:r>
        <w:rPr>
          <w:b/>
          <w:bCs/>
          <w:lang w:val="en-US" w:eastAsia="en-GB"/>
        </w:rPr>
        <w:t xml:space="preserve">Use the </w:t>
      </w:r>
      <w:hyperlink r:id="rId14" w:history="1">
        <w:r w:rsidRPr="00DB36C5">
          <w:rPr>
            <w:rStyle w:val="Hyperlink"/>
            <w:b/>
            <w:bCs/>
            <w:color w:val="008074" w:themeColor="accent3"/>
            <w:lang w:val="en-US" w:eastAsia="en-GB"/>
          </w:rPr>
          <w:t>RACGP billing calculator</w:t>
        </w:r>
      </w:hyperlink>
      <w:r>
        <w:rPr>
          <w:b/>
          <w:bCs/>
          <w:lang w:val="en-US" w:eastAsia="en-GB"/>
        </w:rPr>
        <w:t xml:space="preserve"> and write your reflections below</w:t>
      </w:r>
    </w:p>
    <w:p w14:paraId="47529066" w14:textId="77777777" w:rsidR="00DB36C5" w:rsidRDefault="00DB36C5" w:rsidP="00DB36C5">
      <w:pPr>
        <w:pStyle w:val="RACGPBody"/>
        <w:rPr>
          <w:lang w:val="en-NZ" w:eastAsia="en-GB"/>
        </w:rPr>
      </w:pPr>
      <w:r w:rsidRPr="006855EC">
        <w:rPr>
          <w:b/>
          <w:bCs/>
          <w:lang w:val="en-NZ" w:eastAsia="en-GB"/>
        </w:rPr>
        <w:t>Question:</w:t>
      </w:r>
      <w:r>
        <w:rPr>
          <w:lang w:val="en-NZ" w:eastAsia="en-GB"/>
        </w:rPr>
        <w:t xml:space="preserve"> How would introducing a fee (or increasing the fee if you already privately bill) </w:t>
      </w:r>
      <w:r w:rsidRPr="03B5DB2E">
        <w:rPr>
          <w:lang w:val="en-NZ" w:eastAsia="en-GB"/>
        </w:rPr>
        <w:t xml:space="preserve">for the first consultation of the year </w:t>
      </w:r>
      <w:r>
        <w:rPr>
          <w:lang w:val="en-NZ" w:eastAsia="en-GB"/>
        </w:rPr>
        <w:t>impact your ability to run a viable business?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DB36C5" w14:paraId="5A74DACD" w14:textId="77777777" w:rsidTr="001D4AB3">
        <w:tc>
          <w:tcPr>
            <w:tcW w:w="9628" w:type="dxa"/>
          </w:tcPr>
          <w:p w14:paraId="457A77D7" w14:textId="77777777" w:rsidR="00DB36C5" w:rsidRDefault="00DB36C5" w:rsidP="001D4AB3">
            <w:pPr>
              <w:pStyle w:val="RACGPBody"/>
              <w:rPr>
                <w:lang w:val="en-NZ" w:eastAsia="en-GB"/>
              </w:rPr>
            </w:pPr>
          </w:p>
          <w:p w14:paraId="23C00F75" w14:textId="77777777" w:rsidR="00DB36C5" w:rsidRDefault="00DB36C5" w:rsidP="001D4AB3">
            <w:pPr>
              <w:pStyle w:val="RACGPBody"/>
              <w:rPr>
                <w:lang w:val="en-NZ" w:eastAsia="en-GB"/>
              </w:rPr>
            </w:pPr>
          </w:p>
          <w:p w14:paraId="031BBED6" w14:textId="77777777" w:rsidR="00DB36C5" w:rsidRDefault="00DB36C5" w:rsidP="001D4AB3">
            <w:pPr>
              <w:pStyle w:val="RACGPBody"/>
              <w:rPr>
                <w:lang w:val="en-NZ" w:eastAsia="en-GB"/>
              </w:rPr>
            </w:pPr>
          </w:p>
        </w:tc>
      </w:tr>
    </w:tbl>
    <w:p w14:paraId="29CBE305" w14:textId="77777777" w:rsidR="00D56C5A" w:rsidRDefault="00D56C5A" w:rsidP="00015B9E"/>
    <w:sectPr w:rsidR="00D56C5A"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D6D5" w14:textId="77777777" w:rsidR="000403CB" w:rsidRDefault="000403CB">
      <w:pPr>
        <w:spacing w:after="0" w:line="240" w:lineRule="auto"/>
      </w:pPr>
      <w:r>
        <w:separator/>
      </w:r>
    </w:p>
  </w:endnote>
  <w:endnote w:type="continuationSeparator" w:id="0">
    <w:p w14:paraId="0D0837E2" w14:textId="77777777" w:rsidR="000403CB" w:rsidRDefault="0004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9264"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4DC8CE" id="Straight Connector 2"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15231048"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62336"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B9ED14" id="Straight Connector 4" o:spid="_x0000_s1026"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7BD" w14:textId="774B5400" w:rsidR="003A417D" w:rsidRPr="00D94BE1" w:rsidRDefault="003A417D" w:rsidP="003A417D">
    <w:pPr>
      <w:pStyle w:val="BodyText"/>
      <w:ind w:right="-2"/>
      <w:jc w:val="right"/>
    </w:pPr>
    <w:r>
      <w:t xml:space="preserve">Document </w:t>
    </w:r>
    <w:r w:rsidR="005C77BE">
      <w:t>updated December</w:t>
    </w:r>
    <w:r w:rsidR="000F568D">
      <w:t xml:space="preserve">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3120"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7FAB69" id="Straight Connector 8" o:spid="_x0000_s1026" style="position:absolute;z-index:2516531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0293" w14:textId="77777777" w:rsidR="000403CB" w:rsidRDefault="000403CB">
      <w:pPr>
        <w:spacing w:after="0" w:line="240" w:lineRule="auto"/>
      </w:pPr>
      <w:r>
        <w:separator/>
      </w:r>
    </w:p>
  </w:footnote>
  <w:footnote w:type="continuationSeparator" w:id="0">
    <w:p w14:paraId="50F8FC36" w14:textId="77777777" w:rsidR="000403CB" w:rsidRDefault="00040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7216"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F13A71" id="Straight Connector 7" o:spid="_x0000_s1026" style="position:absolute;z-index:25165721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61312"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EE5AE" id="Straight Connector 3"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6C9F056" w:rsidR="0084166D" w:rsidRPr="00D11231" w:rsidRDefault="0084166D" w:rsidP="00D11231">
    <w:pPr>
      <w:pStyle w:val="Header"/>
      <w:jc w:val="center"/>
    </w:pPr>
    <w:r>
      <w:t xml:space="preserve">Activity </w:t>
    </w:r>
    <w:r w:rsidR="005C77BE">
      <w:t>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5168"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15B9E"/>
    <w:rsid w:val="00035F9E"/>
    <w:rsid w:val="000403CB"/>
    <w:rsid w:val="00066EAE"/>
    <w:rsid w:val="00081D52"/>
    <w:rsid w:val="00096202"/>
    <w:rsid w:val="000F568D"/>
    <w:rsid w:val="0010678D"/>
    <w:rsid w:val="00107352"/>
    <w:rsid w:val="0015088B"/>
    <w:rsid w:val="0025240A"/>
    <w:rsid w:val="003A417D"/>
    <w:rsid w:val="003A5101"/>
    <w:rsid w:val="003D3C4E"/>
    <w:rsid w:val="003D79EA"/>
    <w:rsid w:val="004322B5"/>
    <w:rsid w:val="00461164"/>
    <w:rsid w:val="004C7ACD"/>
    <w:rsid w:val="004E795C"/>
    <w:rsid w:val="00501526"/>
    <w:rsid w:val="00574A26"/>
    <w:rsid w:val="005C77BE"/>
    <w:rsid w:val="005F665A"/>
    <w:rsid w:val="005F7E32"/>
    <w:rsid w:val="0061619C"/>
    <w:rsid w:val="006514CA"/>
    <w:rsid w:val="006E57AF"/>
    <w:rsid w:val="00760A07"/>
    <w:rsid w:val="00777598"/>
    <w:rsid w:val="007E08C7"/>
    <w:rsid w:val="007F04D1"/>
    <w:rsid w:val="0084166D"/>
    <w:rsid w:val="00951EF0"/>
    <w:rsid w:val="009722FE"/>
    <w:rsid w:val="00972665"/>
    <w:rsid w:val="00981C00"/>
    <w:rsid w:val="009F7FE4"/>
    <w:rsid w:val="00A06CD0"/>
    <w:rsid w:val="00A37EA0"/>
    <w:rsid w:val="00A6780D"/>
    <w:rsid w:val="00A75D98"/>
    <w:rsid w:val="00AA76B4"/>
    <w:rsid w:val="00AF6629"/>
    <w:rsid w:val="00B27AC4"/>
    <w:rsid w:val="00B86DA4"/>
    <w:rsid w:val="00B9060A"/>
    <w:rsid w:val="00BD5127"/>
    <w:rsid w:val="00BE58C3"/>
    <w:rsid w:val="00C9477B"/>
    <w:rsid w:val="00CA3788"/>
    <w:rsid w:val="00CB1A67"/>
    <w:rsid w:val="00CC0358"/>
    <w:rsid w:val="00CF0420"/>
    <w:rsid w:val="00D56C5A"/>
    <w:rsid w:val="00D63E2A"/>
    <w:rsid w:val="00D73B0F"/>
    <w:rsid w:val="00D8122C"/>
    <w:rsid w:val="00D81AD4"/>
    <w:rsid w:val="00D86DC9"/>
    <w:rsid w:val="00DA72CD"/>
    <w:rsid w:val="00DB36C5"/>
    <w:rsid w:val="00EC266F"/>
    <w:rsid w:val="00ED7584"/>
    <w:rsid w:val="00F414A6"/>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6E57AF"/>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6E57A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EDEYZVM3SA3E-798660077-198022</_dlc_DocId>
    <_dlc_DocIdUrl xmlns="63a6e35b-1a0d-4b26-8059-9d7fbfec19c3">
      <Url>https://onegp.sharepoint.com/sites/doclib/_layouts/15/DocIdRedir.aspx?ID=EDEYZVM3SA3E-798660077-198022</Url>
      <Description>EDEYZVM3SA3E-798660077-198022</Description>
    </_dlc_DocIdUrl>
    <lcf76f155ced4ddcb4097134ff3c332f xmlns="5499208c-f25b-4388-89e3-bcef0736132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24A0B9-37F9-40C1-9D6E-2488A346A25D}"/>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0B018593-6816-474F-B572-9DC7C73D6976}">
  <ds:schemaRefs>
    <ds:schemaRef ds:uri="http://schemas.microsoft.com/office/2006/metadata/properties"/>
    <ds:schemaRef ds:uri="http://schemas.microsoft.com/office/infopath/2007/PartnerControls"/>
    <ds:schemaRef ds:uri="caf6e231-9397-4476-9b0c-a55a60bb7f73"/>
    <ds:schemaRef ds:uri="63a6e35b-1a0d-4b26-8059-9d7fbfec19c3"/>
  </ds:schemaRefs>
</ds:datastoreItem>
</file>

<file path=customXml/itemProps5.xml><?xml version="1.0" encoding="utf-8"?>
<ds:datastoreItem xmlns:ds="http://schemas.openxmlformats.org/officeDocument/2006/customXml" ds:itemID="{0A3061E9-CFE3-49A0-9E12-8D0725D6CA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3</TotalTime>
  <Pages>2</Pages>
  <Words>333</Words>
  <Characters>1700</Characters>
  <Application>Microsoft Office Word</Application>
  <DocSecurity>0</DocSecurity>
  <Lines>48</Lines>
  <Paragraphs>24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8</cp:revision>
  <dcterms:created xsi:type="dcterms:W3CDTF">2025-12-10T23:58:00Z</dcterms:created>
  <dcterms:modified xsi:type="dcterms:W3CDTF">2025-12-11T00:14:00Z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de3e6c1e-a1fc-4c07-b735-8959cbe074c6</vt:lpwstr>
  </property>
  <property fmtid="{D5CDD505-2E9C-101B-9397-08002B2CF9AE}" pid="4" name="MediaServiceImageTags">
    <vt:lpwstr/>
  </property>
</Properties>
</file>