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A909DC1" w14:textId="549559F1" w:rsidR="0084166D" w:rsidRPr="00D770C4" w:rsidRDefault="0084166D" w:rsidP="0084166D">
      <w:pPr>
        <w:pStyle w:val="Heading1"/>
        <w:rPr>
          <w:sz w:val="44"/>
          <w:szCs w:val="44"/>
        </w:rPr>
      </w:pPr>
      <w:r w:rsidRPr="00D770C4">
        <w:rPr>
          <w:sz w:val="44"/>
          <w:szCs w:val="44"/>
        </w:rPr>
        <w:t xml:space="preserve">Activity </w:t>
      </w:r>
      <w:r w:rsidR="003E7B0E">
        <w:rPr>
          <w:sz w:val="44"/>
          <w:szCs w:val="44"/>
        </w:rPr>
        <w:t>1</w:t>
      </w:r>
      <w:r w:rsidRPr="00D770C4">
        <w:rPr>
          <w:sz w:val="44"/>
          <w:szCs w:val="44"/>
        </w:rPr>
        <w:t xml:space="preserve"> – Understanding your practice costs and identify current billing arrangements</w:t>
      </w:r>
    </w:p>
    <w:p w14:paraId="2900DCE4" w14:textId="01CA2DE1" w:rsidR="0084166D" w:rsidRPr="008C3C0F" w:rsidRDefault="001173D9" w:rsidP="0084166D">
      <w:pPr>
        <w:pStyle w:val="Heading2"/>
        <w:rPr>
          <w:sz w:val="36"/>
          <w:szCs w:val="36"/>
        </w:rPr>
      </w:pPr>
      <w:r w:rsidRPr="006E70C2">
        <w:rPr>
          <w:noProof/>
          <w:sz w:val="36"/>
          <w:szCs w:val="36"/>
        </w:rPr>
        <mc:AlternateContent>
          <mc:Choice Requires="wps">
            <w:drawing>
              <wp:anchor distT="45720" distB="45720" distL="114300" distR="114300" simplePos="0" relativeHeight="251661312" behindDoc="0" locked="0" layoutInCell="1" allowOverlap="1" wp14:anchorId="5DABE460" wp14:editId="513DC262">
                <wp:simplePos x="0" y="0"/>
                <wp:positionH relativeFrom="column">
                  <wp:posOffset>4401403</wp:posOffset>
                </wp:positionH>
                <wp:positionV relativeFrom="paragraph">
                  <wp:posOffset>167270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582C835A" w14:textId="77777777" w:rsidR="001173D9" w:rsidRPr="006E70C2" w:rsidRDefault="001173D9" w:rsidP="001173D9">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BE460" id="_x0000_t202" coordsize="21600,21600" o:spt="202" path="m,l,21600r21600,l21600,xe">
                <v:stroke joinstyle="miter"/>
                <v:path gradientshapeok="t" o:connecttype="rect"/>
              </v:shapetype>
              <v:shape id="Text Box 2" o:spid="_x0000_s1026" type="#_x0000_t202" style="position:absolute;margin-left:346.55pt;margin-top:13.1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" stroked="f">
                <v:textbox>
                  <w:txbxContent>
                    <w:p w14:paraId="582C835A" w14:textId="77777777" w:rsidR="001173D9" w:rsidRPr="006E70C2" w:rsidRDefault="001173D9" w:rsidP="001173D9">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1 – Planning and preparation </w:t>
      </w:r>
      <w:r w:rsidR="00E36FB8" w:rsidRPr="00A2757B">
        <w:rPr>
          <w:noProof/>
        </w:rPr>
        <w:drawing>
          <wp:anchor distT="0" distB="0" distL="114300" distR="114300" simplePos="0" relativeHeight="251659264" behindDoc="0" locked="0" layoutInCell="1" allowOverlap="1" wp14:anchorId="19DFD51F" wp14:editId="08541A79">
            <wp:simplePos x="0" y="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F0E8D86" w14:textId="26395DA4" w:rsidR="0084166D" w:rsidRDefault="0084166D" w:rsidP="0084166D"/>
    <w:p w14:paraId="076969B2" w14:textId="77777777" w:rsidR="00BB2782" w:rsidRDefault="00BB2782" w:rsidP="0084166D"/>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BB2782" w14:paraId="43866466" w14:textId="77777777" w:rsidTr="00BB2782">
        <w:tc>
          <w:tcPr>
            <w:tcW w:w="9622" w:type="dxa"/>
          </w:tcPr>
          <w:p w14:paraId="57798CFF" w14:textId="77777777" w:rsidR="00BB2782" w:rsidRDefault="00BB2782" w:rsidP="0084166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57787752" w14:textId="00B8A39C" w:rsidR="00274485" w:rsidRPr="00BB2782" w:rsidRDefault="00274485" w:rsidP="0084166D">
            <w:pPr>
              <w:rPr>
                <w:szCs w:val="18"/>
              </w:rPr>
            </w:pPr>
            <w:r w:rsidRPr="00E10075">
              <w:rPr>
                <w:b/>
                <w:bCs/>
                <w:i/>
                <w:iCs/>
                <w:szCs w:val="18"/>
              </w:rPr>
              <w:t>As this is a self-directed activity, your workbook and audit activities will not be assessed or used against you in any way.</w:t>
            </w:r>
          </w:p>
        </w:tc>
      </w:tr>
    </w:tbl>
    <w:p w14:paraId="11B5F334" w14:textId="77777777" w:rsidR="00BB2782" w:rsidRDefault="00BB2782" w:rsidP="0084166D"/>
    <w:p w14:paraId="68A5F88A" w14:textId="0F41A602" w:rsidR="0084166D" w:rsidRDefault="0084166D" w:rsidP="0084166D">
      <w:pPr>
        <w:pStyle w:val="Heading3"/>
      </w:pPr>
      <w:r>
        <w:t xml:space="preserve">Task 2 – Reflection questions </w:t>
      </w:r>
    </w:p>
    <w:p w14:paraId="423CAFEF" w14:textId="77777777" w:rsidR="0084166D" w:rsidRPr="001C0E31" w:rsidRDefault="0084166D" w:rsidP="0084166D">
      <w:r>
        <w:t xml:space="preserve">Use the data collected in Task 1 to answer the questions below. </w:t>
      </w:r>
    </w:p>
    <w:p w14:paraId="2D362995" w14:textId="77777777" w:rsidR="0084166D" w:rsidRPr="005268A8" w:rsidRDefault="0084166D" w:rsidP="0084166D">
      <w:pPr>
        <w:rPr>
          <w:b/>
          <w:bCs/>
        </w:rPr>
      </w:pPr>
      <w:r w:rsidRPr="57A3736E">
        <w:rPr>
          <w:b/>
          <w:bCs/>
        </w:rPr>
        <w:t xml:space="preserve">Question: </w:t>
      </w:r>
      <w:r>
        <w:t>Identify the 3 highest fixed and non-fixed costs associated with providing care to your community?</w:t>
      </w:r>
      <w:r w:rsidRPr="005268A8">
        <w:rPr>
          <w:b/>
          <w:bCs/>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2954BABA" w14:textId="77777777" w:rsidTr="0084166D">
        <w:tc>
          <w:tcPr>
            <w:tcW w:w="9628" w:type="dxa"/>
          </w:tcPr>
          <w:p w14:paraId="11E61718" w14:textId="77777777" w:rsidR="0084166D" w:rsidRDefault="0084166D" w:rsidP="001D4AB3"/>
          <w:p w14:paraId="43109EA7" w14:textId="77777777" w:rsidR="0084166D" w:rsidRDefault="0084166D" w:rsidP="001D4AB3"/>
          <w:p w14:paraId="5659D889" w14:textId="37A03651" w:rsidR="0084166D" w:rsidRDefault="00C74146" w:rsidP="001D4AB3">
            <w:r>
              <w:br/>
            </w:r>
          </w:p>
          <w:p w14:paraId="4FD4E453" w14:textId="77777777" w:rsidR="0084166D" w:rsidRDefault="0084166D" w:rsidP="001D4AB3"/>
          <w:p w14:paraId="354814DA" w14:textId="77777777" w:rsidR="0084166D" w:rsidRDefault="0084166D" w:rsidP="001D4AB3"/>
        </w:tc>
      </w:tr>
    </w:tbl>
    <w:p w14:paraId="328C28A5" w14:textId="77777777" w:rsidR="0084166D" w:rsidRDefault="0084166D" w:rsidP="0084166D"/>
    <w:p w14:paraId="460008D3" w14:textId="77777777" w:rsidR="0084166D" w:rsidRPr="00FA52CD" w:rsidRDefault="0084166D" w:rsidP="0084166D">
      <w:r w:rsidRPr="79DA7F65">
        <w:rPr>
          <w:b/>
          <w:bCs/>
        </w:rPr>
        <w:t>Question</w:t>
      </w:r>
      <w:r w:rsidRPr="00FA52CD">
        <w:rPr>
          <w:b/>
          <w:bCs/>
        </w:rPr>
        <w:t xml:space="preserve">: </w:t>
      </w:r>
      <w:r w:rsidRPr="00FA52CD">
        <w:t>W</w:t>
      </w:r>
      <w:r w:rsidRPr="005179A5">
        <w:t>hat are the top 3 fixed or non-fixed costs that have risen the most for you over past 5 years?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0C09910F" w14:textId="77777777" w:rsidTr="0084166D">
        <w:tc>
          <w:tcPr>
            <w:tcW w:w="9628" w:type="dxa"/>
          </w:tcPr>
          <w:p w14:paraId="0A5F5A0D" w14:textId="77777777" w:rsidR="0084166D" w:rsidRDefault="0084166D" w:rsidP="001D4AB3"/>
          <w:p w14:paraId="070E5E92" w14:textId="77777777" w:rsidR="0084166D" w:rsidRDefault="0084166D" w:rsidP="001D4AB3"/>
          <w:p w14:paraId="4D4EC335" w14:textId="77777777" w:rsidR="0084166D" w:rsidRDefault="0084166D" w:rsidP="001D4AB3"/>
          <w:p w14:paraId="61A39C9F" w14:textId="77777777" w:rsidR="0084166D" w:rsidRDefault="0084166D" w:rsidP="001D4AB3"/>
          <w:p w14:paraId="43CE57B3" w14:textId="77777777" w:rsidR="0084166D" w:rsidRDefault="0084166D" w:rsidP="001D4AB3"/>
          <w:p w14:paraId="5845E25B" w14:textId="77777777" w:rsidR="0084166D" w:rsidRDefault="0084166D" w:rsidP="001D4AB3"/>
        </w:tc>
      </w:tr>
    </w:tbl>
    <w:p w14:paraId="660E9150" w14:textId="77777777" w:rsidR="0084166D" w:rsidRDefault="0084166D" w:rsidP="0084166D">
      <w:pPr>
        <w:rPr>
          <w:b/>
          <w:bCs/>
        </w:rPr>
      </w:pPr>
    </w:p>
    <w:p w14:paraId="57E991FD" w14:textId="77777777" w:rsidR="0084166D" w:rsidRDefault="0084166D" w:rsidP="0084166D">
      <w:r w:rsidRPr="004A2542">
        <w:rPr>
          <w:b/>
          <w:bCs/>
        </w:rPr>
        <w:t xml:space="preserve">Question 3: </w:t>
      </w:r>
      <w:r>
        <w:t>What costs could be reduced? How will you go about seeking to reduce these?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7B05B2F8" w14:textId="77777777" w:rsidTr="00CC6E8F">
        <w:tc>
          <w:tcPr>
            <w:tcW w:w="9622" w:type="dxa"/>
          </w:tcPr>
          <w:p w14:paraId="36926E47" w14:textId="77777777" w:rsidR="0084166D" w:rsidRDefault="0084166D" w:rsidP="001D4AB3">
            <w:pPr>
              <w:rPr>
                <w:b/>
                <w:bCs/>
              </w:rPr>
            </w:pPr>
          </w:p>
          <w:p w14:paraId="2A9D6BB1" w14:textId="77777777" w:rsidR="0084166D" w:rsidRDefault="0084166D" w:rsidP="001D4AB3">
            <w:pPr>
              <w:rPr>
                <w:b/>
                <w:bCs/>
              </w:rPr>
            </w:pPr>
          </w:p>
          <w:p w14:paraId="74392D3B" w14:textId="77777777" w:rsidR="0084166D" w:rsidRDefault="0084166D" w:rsidP="001D4AB3">
            <w:pPr>
              <w:rPr>
                <w:b/>
                <w:bCs/>
              </w:rPr>
            </w:pPr>
          </w:p>
          <w:p w14:paraId="7CF4FDC5" w14:textId="77777777" w:rsidR="0084166D" w:rsidRDefault="0084166D" w:rsidP="001D4AB3">
            <w:pPr>
              <w:rPr>
                <w:b/>
                <w:bCs/>
              </w:rPr>
            </w:pPr>
          </w:p>
          <w:p w14:paraId="04033568" w14:textId="77777777" w:rsidR="00C74146" w:rsidRDefault="00C74146" w:rsidP="001D4AB3">
            <w:pPr>
              <w:rPr>
                <w:b/>
                <w:bCs/>
              </w:rPr>
            </w:pPr>
          </w:p>
          <w:p w14:paraId="2015AFCB" w14:textId="77777777" w:rsidR="00C74146" w:rsidRDefault="00C74146" w:rsidP="001D4AB3">
            <w:pPr>
              <w:rPr>
                <w:b/>
                <w:bCs/>
              </w:rPr>
            </w:pPr>
          </w:p>
        </w:tc>
      </w:tr>
    </w:tbl>
    <w:p w14:paraId="2D207755" w14:textId="77777777" w:rsidR="00CC6E8F" w:rsidRDefault="00CC6E8F" w:rsidP="00CC6E8F">
      <w:pPr>
        <w:rPr>
          <w:b/>
          <w:bCs/>
          <w:i/>
          <w:iCs/>
        </w:rPr>
      </w:pPr>
    </w:p>
    <w:p w14:paraId="24AFC516" w14:textId="77777777" w:rsidR="0084166D" w:rsidRPr="004A2542" w:rsidRDefault="0084166D" w:rsidP="0084166D">
      <w:pPr>
        <w:rPr>
          <w:b/>
          <w:bCs/>
        </w:rPr>
      </w:pPr>
    </w:p>
    <w:sectPr w:rsidR="0084166D" w:rsidRPr="004A2542"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44D0" w14:textId="77777777" w:rsidR="0084166D" w:rsidRDefault="0084166D">
      <w:pPr>
        <w:spacing w:after="0" w:line="240" w:lineRule="auto"/>
      </w:pPr>
      <w:r>
        <w:separator/>
      </w:r>
    </w:p>
  </w:endnote>
  <w:endnote w:type="continuationSeparator" w:id="0">
    <w:p w14:paraId="7548638A" w14:textId="77777777" w:rsidR="0084166D" w:rsidRDefault="0084166D">
      <w:pPr>
        <w:spacing w:after="0" w:line="240" w:lineRule="auto"/>
      </w:pPr>
      <w:r>
        <w:continuationSeparator/>
      </w:r>
    </w:p>
  </w:endnote>
  <w:endnote w:type="continuationNotice" w:id="1">
    <w:p w14:paraId="33B5153D" w14:textId="77777777" w:rsidR="002E71BA" w:rsidRDefault="002E7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9732D1"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08816F77" w:rsidR="0084166D" w:rsidRPr="00D94BE1" w:rsidRDefault="0084166D" w:rsidP="0084166D">
    <w:pPr>
      <w:pStyle w:val="BodyText"/>
      <w:ind w:right="-2"/>
      <w:jc w:val="right"/>
    </w:pPr>
    <w:r>
      <w:t xml:space="preserve">                                                                                   Document </w:t>
    </w:r>
    <w:r w:rsidR="003E7B0E">
      <w:t>updated December 2025</w:t>
    </w:r>
    <w:r>
      <w:t xml:space="preserve">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DBF23B"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F074" w14:textId="5A6BD01B" w:rsidR="00B828BA" w:rsidRPr="00D94BE1" w:rsidRDefault="00B828BA" w:rsidP="00B828BA">
    <w:pPr>
      <w:pStyle w:val="BodyText"/>
      <w:ind w:right="-2"/>
      <w:jc w:val="right"/>
    </w:pPr>
    <w:r>
      <w:t xml:space="preserve">                                                                                   Document </w:t>
    </w:r>
    <w:r w:rsidR="003E7B0E">
      <w:t xml:space="preserve">updated December 2025 </w:t>
    </w:r>
    <w:r>
      <w:t>| Advocacy Policy &amp; Research</w:t>
    </w:r>
  </w:p>
  <w:p w14:paraId="50676919" w14:textId="1C61FDB6"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A74AD4"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00C74146">
      <w:rPr>
        <w:rStyle w:val="PageNumber"/>
      </w:rPr>
      <w:t xml:space="preserve"> </w: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6891" w14:textId="77777777" w:rsidR="0084166D" w:rsidRDefault="0084166D">
      <w:pPr>
        <w:spacing w:after="0" w:line="240" w:lineRule="auto"/>
      </w:pPr>
      <w:r>
        <w:separator/>
      </w:r>
    </w:p>
  </w:footnote>
  <w:footnote w:type="continuationSeparator" w:id="0">
    <w:p w14:paraId="0D96DC13" w14:textId="77777777" w:rsidR="0084166D" w:rsidRDefault="0084166D">
      <w:pPr>
        <w:spacing w:after="0" w:line="240" w:lineRule="auto"/>
      </w:pPr>
      <w:r>
        <w:continuationSeparator/>
      </w:r>
    </w:p>
  </w:footnote>
  <w:footnote w:type="continuationNotice" w:id="1">
    <w:p w14:paraId="1A00F2D2" w14:textId="77777777" w:rsidR="002E71BA" w:rsidRDefault="002E7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30BF31"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1D9850"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55640A4" w:rsidR="0084166D" w:rsidRPr="00D11231" w:rsidRDefault="0084166D" w:rsidP="00D11231">
    <w:pPr>
      <w:pStyle w:val="Header"/>
      <w:jc w:val="center"/>
    </w:pPr>
    <w:r>
      <w:t xml:space="preserve">Activity </w:t>
    </w:r>
    <w:r w:rsidR="003E7B0E">
      <w:t>1</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10678D"/>
    <w:rsid w:val="001173D9"/>
    <w:rsid w:val="0025240A"/>
    <w:rsid w:val="00274485"/>
    <w:rsid w:val="002D540D"/>
    <w:rsid w:val="002E71BA"/>
    <w:rsid w:val="00301BC2"/>
    <w:rsid w:val="003D3C4E"/>
    <w:rsid w:val="003D79EA"/>
    <w:rsid w:val="003E7B0E"/>
    <w:rsid w:val="003F416D"/>
    <w:rsid w:val="004519D4"/>
    <w:rsid w:val="00461164"/>
    <w:rsid w:val="00574A26"/>
    <w:rsid w:val="006514CA"/>
    <w:rsid w:val="00660868"/>
    <w:rsid w:val="0068098C"/>
    <w:rsid w:val="007D7178"/>
    <w:rsid w:val="008262F8"/>
    <w:rsid w:val="0084166D"/>
    <w:rsid w:val="008A14F5"/>
    <w:rsid w:val="009722FE"/>
    <w:rsid w:val="00A06CD0"/>
    <w:rsid w:val="00A37EA0"/>
    <w:rsid w:val="00A95084"/>
    <w:rsid w:val="00B828BA"/>
    <w:rsid w:val="00B9060A"/>
    <w:rsid w:val="00B94107"/>
    <w:rsid w:val="00BB2782"/>
    <w:rsid w:val="00C52A8F"/>
    <w:rsid w:val="00C74146"/>
    <w:rsid w:val="00C92FDC"/>
    <w:rsid w:val="00C9477B"/>
    <w:rsid w:val="00CA3788"/>
    <w:rsid w:val="00CC6E8F"/>
    <w:rsid w:val="00CD5B9D"/>
    <w:rsid w:val="00D2662A"/>
    <w:rsid w:val="00D73B0F"/>
    <w:rsid w:val="00E022CD"/>
    <w:rsid w:val="00E36FB8"/>
    <w:rsid w:val="00EC266F"/>
    <w:rsid w:val="00FC5A62"/>
    <w:rsid w:val="00FF3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character" w:styleId="UnresolvedMention">
    <w:name w:val="Unresolved Mention"/>
    <w:basedOn w:val="DefaultParagraphFont"/>
    <w:uiPriority w:val="99"/>
    <w:semiHidden/>
    <w:unhideWhenUsed/>
    <w:rsid w:val="00C74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2499">
      <w:bodyDiv w:val="1"/>
      <w:marLeft w:val="0"/>
      <w:marRight w:val="0"/>
      <w:marTop w:val="0"/>
      <w:marBottom w:val="0"/>
      <w:divBdr>
        <w:top w:val="none" w:sz="0" w:space="0" w:color="auto"/>
        <w:left w:val="none" w:sz="0" w:space="0" w:color="auto"/>
        <w:bottom w:val="none" w:sz="0" w:space="0" w:color="auto"/>
        <w:right w:val="none" w:sz="0" w:space="0" w:color="auto"/>
      </w:divBdr>
    </w:div>
    <w:div w:id="19244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EDEYZVM3SA3E-798660077-198010</_dlc_DocId>
    <_dlc_DocIdUrl xmlns="63a6e35b-1a0d-4b26-8059-9d7fbfec19c3">
      <Url>https://onegp.sharepoint.com/sites/doclib/_layouts/15/DocIdRedir.aspx?ID=EDEYZVM3SA3E-798660077-198010</Url>
      <Description>EDEYZVM3SA3E-798660077-198010</Description>
    </_dlc_DocIdUrl>
    <lcf76f155ced4ddcb4097134ff3c332f xmlns="5499208c-f25b-4388-89e3-bcef07361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2.xml><?xml version="1.0" encoding="utf-8"?>
<ds:datastoreItem xmlns:ds="http://schemas.openxmlformats.org/officeDocument/2006/customXml" ds:itemID="{454EE18C-73EB-4925-A48B-E56EB49EBA53}">
  <ds:schemaRefs>
    <ds:schemaRef ds:uri="http://schemas.microsoft.com/sharepoint/events"/>
  </ds:schemaRefs>
</ds:datastoreItem>
</file>

<file path=customXml/itemProps3.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4.xml><?xml version="1.0" encoding="utf-8"?>
<ds:datastoreItem xmlns:ds="http://schemas.openxmlformats.org/officeDocument/2006/customXml" ds:itemID="{7895A1A5-E2FE-460D-8819-A5AC4FE314AF}"/>
</file>

<file path=customXml/itemProps5.xml><?xml version="1.0" encoding="utf-8"?>
<ds:datastoreItem xmlns:ds="http://schemas.openxmlformats.org/officeDocument/2006/customXml" ds:itemID="{0B018593-6816-474F-B572-9DC7C73D6976}">
  <ds:schemaRefs>
    <ds:schemaRef ds:uri="caf6e231-9397-4476-9b0c-a55a60bb7f73"/>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63a6e35b-1a0d-4b26-8059-9d7fbfec19c3"/>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2</Pages>
  <Words>176</Words>
  <Characters>866</Characters>
  <Application>Microsoft Office Word</Application>
  <DocSecurity>0</DocSecurity>
  <Lines>45</Lines>
  <Paragraphs>12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2025-12-11T02:28:00Z</dcterms:created>
  <dcterms:modified xsi:type="dcterms:W3CDTF">2025-12-11T02:29:00Z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7a851c5e-a42c-4865-9add-4f735667f6ee</vt:lpwstr>
  </property>
  <property fmtid="{D5CDD505-2E9C-101B-9397-08002B2CF9AE}" pid="4" name="MediaServiceImageTags">
    <vt:lpwstr/>
  </property>
</Properties>
</file>